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24550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635F9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</w:t>
            </w:r>
            <w:r w:rsidR="0074546B">
              <w:rPr>
                <w:rFonts w:hint="eastAsia"/>
                <w:sz w:val="28"/>
                <w:szCs w:val="28"/>
              </w:rPr>
              <w:t>垃圾焚烧推广</w:t>
            </w:r>
          </w:p>
          <w:p w:rsidR="00D84356" w:rsidRDefault="00D84356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静海企业级用户推广</w:t>
            </w:r>
          </w:p>
          <w:p w:rsidR="0024550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天津能源集团推广</w:t>
            </w:r>
          </w:p>
          <w:p w:rsidR="00245505" w:rsidRPr="00635F9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中节能接团推广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45505">
        <w:rPr>
          <w:rFonts w:ascii="仿宋" w:eastAsia="仿宋" w:hAnsi="仿宋" w:hint="eastAsia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7D" w:rsidRDefault="00D6157D">
      <w:r>
        <w:separator/>
      </w:r>
    </w:p>
  </w:endnote>
  <w:endnote w:type="continuationSeparator" w:id="0">
    <w:p w:rsidR="00D6157D" w:rsidRDefault="00D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7D" w:rsidRDefault="00D6157D">
      <w:r>
        <w:separator/>
      </w:r>
    </w:p>
  </w:footnote>
  <w:footnote w:type="continuationSeparator" w:id="0">
    <w:p w:rsidR="00D6157D" w:rsidRDefault="00D6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478A"/>
    <w:rsid w:val="00245505"/>
    <w:rsid w:val="002455C8"/>
    <w:rsid w:val="0025219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4690F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35F95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81875"/>
    <w:rsid w:val="008B24DE"/>
    <w:rsid w:val="008B63C6"/>
    <w:rsid w:val="008D4C91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39</cp:revision>
  <dcterms:created xsi:type="dcterms:W3CDTF">2018-08-11T01:27:00Z</dcterms:created>
  <dcterms:modified xsi:type="dcterms:W3CDTF">2019-03-23T07:09:00Z</dcterms:modified>
</cp:coreProperties>
</file>