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96B10">
        <w:rPr>
          <w:rFonts w:ascii="黑体" w:eastAsia="黑体" w:hAnsi="黑体" w:hint="eastAsia"/>
          <w:sz w:val="52"/>
        </w:rPr>
        <w:t>0</w:t>
      </w:r>
      <w:r w:rsidR="0074546B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74546B" w:rsidRDefault="0074546B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山东省垃圾焚烧推广</w:t>
            </w:r>
          </w:p>
          <w:p w:rsidR="0043496A" w:rsidRDefault="0074546B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北京市垃圾焚烧企业培训推广</w:t>
            </w:r>
          </w:p>
          <w:p w:rsidR="000B516E" w:rsidRPr="00F0797C" w:rsidRDefault="000B516E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天津市监测中心环保税共享平台技术需求提交，该项目移交销售崔巍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43496A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方案修改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A113A3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招标需求整理中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B3CE4" w:rsidRDefault="0043496A" w:rsidP="00F0797C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威海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家垃圾焚烧企业培训</w:t>
            </w:r>
            <w:r w:rsidR="00A113A3">
              <w:rPr>
                <w:rFonts w:hint="eastAsia"/>
                <w:sz w:val="28"/>
                <w:szCs w:val="28"/>
              </w:rPr>
              <w:t>（驻地工作多未开展）</w:t>
            </w:r>
          </w:p>
          <w:p w:rsidR="00F0797C" w:rsidRPr="00F0797C" w:rsidRDefault="00F0797C" w:rsidP="0043496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B516E">
        <w:rPr>
          <w:rFonts w:ascii="仿宋" w:eastAsia="仿宋" w:hAnsi="仿宋" w:hint="eastAsia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B516E">
        <w:rPr>
          <w:rFonts w:ascii="仿宋" w:eastAsia="仿宋" w:hAnsi="仿宋" w:hint="eastAsia"/>
          <w:sz w:val="28"/>
          <w:szCs w:val="28"/>
          <w:u w:val="single"/>
        </w:rPr>
        <w:t>2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9A" w:rsidRDefault="009E5D9A">
      <w:r>
        <w:separator/>
      </w:r>
    </w:p>
  </w:endnote>
  <w:endnote w:type="continuationSeparator" w:id="0">
    <w:p w:rsidR="009E5D9A" w:rsidRDefault="009E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9A" w:rsidRDefault="009E5D9A">
      <w:r>
        <w:separator/>
      </w:r>
    </w:p>
  </w:footnote>
  <w:footnote w:type="continuationSeparator" w:id="0">
    <w:p w:rsidR="009E5D9A" w:rsidRDefault="009E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6297"/>
    <w:rsid w:val="0022417A"/>
    <w:rsid w:val="002455C8"/>
    <w:rsid w:val="0025219F"/>
    <w:rsid w:val="00273D6B"/>
    <w:rsid w:val="002854ED"/>
    <w:rsid w:val="002930B9"/>
    <w:rsid w:val="00294646"/>
    <w:rsid w:val="00297381"/>
    <w:rsid w:val="002A1EB0"/>
    <w:rsid w:val="002B55C9"/>
    <w:rsid w:val="002C2574"/>
    <w:rsid w:val="002D50ED"/>
    <w:rsid w:val="002F6925"/>
    <w:rsid w:val="0031153F"/>
    <w:rsid w:val="00321116"/>
    <w:rsid w:val="00326FCC"/>
    <w:rsid w:val="00367493"/>
    <w:rsid w:val="003719C0"/>
    <w:rsid w:val="00383E2F"/>
    <w:rsid w:val="00396B10"/>
    <w:rsid w:val="003A6B95"/>
    <w:rsid w:val="003B4DC9"/>
    <w:rsid w:val="00401C2E"/>
    <w:rsid w:val="004165AA"/>
    <w:rsid w:val="00425B6F"/>
    <w:rsid w:val="0043496A"/>
    <w:rsid w:val="00435158"/>
    <w:rsid w:val="004839E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A71A5"/>
    <w:rsid w:val="005A76CC"/>
    <w:rsid w:val="005B2E69"/>
    <w:rsid w:val="005E312A"/>
    <w:rsid w:val="005F1AA2"/>
    <w:rsid w:val="005F7E90"/>
    <w:rsid w:val="00651AF5"/>
    <w:rsid w:val="00656291"/>
    <w:rsid w:val="00661084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66DE0"/>
    <w:rsid w:val="00873AE4"/>
    <w:rsid w:val="00881875"/>
    <w:rsid w:val="008B24DE"/>
    <w:rsid w:val="008B63C6"/>
    <w:rsid w:val="008D4C91"/>
    <w:rsid w:val="009000DB"/>
    <w:rsid w:val="00910F21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694A"/>
    <w:rsid w:val="00CE09AC"/>
    <w:rsid w:val="00CF107B"/>
    <w:rsid w:val="00D126FC"/>
    <w:rsid w:val="00D15A7D"/>
    <w:rsid w:val="00D34C10"/>
    <w:rsid w:val="00D442EC"/>
    <w:rsid w:val="00D50DB2"/>
    <w:rsid w:val="00D74477"/>
    <w:rsid w:val="00D76A1B"/>
    <w:rsid w:val="00D81027"/>
    <w:rsid w:val="00D96D98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83EA2"/>
    <w:rsid w:val="00E84E42"/>
    <w:rsid w:val="00E91AB4"/>
    <w:rsid w:val="00EC5307"/>
    <w:rsid w:val="00EF1329"/>
    <w:rsid w:val="00F0797C"/>
    <w:rsid w:val="00F13D84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31</cp:revision>
  <dcterms:created xsi:type="dcterms:W3CDTF">2018-08-11T01:27:00Z</dcterms:created>
  <dcterms:modified xsi:type="dcterms:W3CDTF">2019-02-02T02:26:00Z</dcterms:modified>
</cp:coreProperties>
</file>