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87C28">
        <w:rPr>
          <w:rFonts w:ascii="黑体" w:eastAsia="黑体" w:hAnsi="黑体"/>
          <w:sz w:val="52"/>
        </w:rPr>
        <w:t>0</w:t>
      </w:r>
      <w:r w:rsidR="007957B3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DD0AF6" w:rsidRDefault="00DD0AF6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宜春监管服务</w:t>
            </w:r>
            <w:r w:rsidR="00E5678D">
              <w:rPr>
                <w:rFonts w:ascii="仿宋" w:eastAsia="仿宋" w:hAnsi="仿宋" w:hint="eastAsia"/>
                <w:i/>
                <w:sz w:val="28"/>
                <w:szCs w:val="28"/>
              </w:rPr>
              <w:t>立项资料</w:t>
            </w:r>
            <w:r w:rsidR="007957B3">
              <w:rPr>
                <w:rFonts w:ascii="仿宋" w:eastAsia="仿宋" w:hAnsi="仿宋" w:hint="eastAsia"/>
                <w:i/>
                <w:sz w:val="28"/>
                <w:szCs w:val="28"/>
              </w:rPr>
              <w:t>修改调整。</w:t>
            </w:r>
          </w:p>
          <w:p w:rsidR="00DD0AF6" w:rsidRDefault="007957B3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翰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蓝集团客户拜访，推荐服务方案。</w:t>
            </w:r>
          </w:p>
          <w:p w:rsidR="007957B3" w:rsidRPr="00991036" w:rsidRDefault="007957B3" w:rsidP="007155D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代理商销售辅导工作。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B505D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B505D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B505D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B505D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bookmarkStart w:id="0" w:name="_GoBack"/>
            <w:bookmarkEnd w:id="0"/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135F93" w:rsidRDefault="00C0423C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天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楹数采仪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安装调试。</w:t>
            </w:r>
          </w:p>
          <w:p w:rsidR="00C0423C" w:rsidRDefault="00C0423C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创冠惠安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、安溪项目公司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数采仪问题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跟进拜访。</w:t>
            </w:r>
          </w:p>
          <w:p w:rsidR="00C0423C" w:rsidRPr="00C85C06" w:rsidRDefault="00C0423C" w:rsidP="0099103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宜春监管服务立项资料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修改。</w:t>
            </w: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D72D0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70A52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8BD" w:rsidRDefault="00B828BD">
      <w:r>
        <w:separator/>
      </w:r>
    </w:p>
  </w:endnote>
  <w:endnote w:type="continuationSeparator" w:id="0">
    <w:p w:rsidR="00B828BD" w:rsidRDefault="00B8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B828B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8BD" w:rsidRDefault="00B828BD">
      <w:r>
        <w:separator/>
      </w:r>
    </w:p>
  </w:footnote>
  <w:footnote w:type="continuationSeparator" w:id="0">
    <w:p w:rsidR="00B828BD" w:rsidRDefault="00B8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B828B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B828B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7C28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6052E"/>
    <w:rsid w:val="00461FF7"/>
    <w:rsid w:val="00463530"/>
    <w:rsid w:val="004663E2"/>
    <w:rsid w:val="00466ACF"/>
    <w:rsid w:val="00466EAD"/>
    <w:rsid w:val="004672ED"/>
    <w:rsid w:val="0047435B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35EB4"/>
    <w:rsid w:val="00940365"/>
    <w:rsid w:val="00951093"/>
    <w:rsid w:val="00961BB3"/>
    <w:rsid w:val="00962AE5"/>
    <w:rsid w:val="00963301"/>
    <w:rsid w:val="00967C02"/>
    <w:rsid w:val="009827F2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AF17CD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64F6"/>
    <w:rsid w:val="00CA7930"/>
    <w:rsid w:val="00CB1BE3"/>
    <w:rsid w:val="00CB2731"/>
    <w:rsid w:val="00CB4374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6BEB7B4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1983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624</cp:revision>
  <dcterms:created xsi:type="dcterms:W3CDTF">2015-03-30T02:42:00Z</dcterms:created>
  <dcterms:modified xsi:type="dcterms:W3CDTF">2019-02-02T10:03:00Z</dcterms:modified>
</cp:coreProperties>
</file>