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396B10">
        <w:rPr>
          <w:rFonts w:ascii="黑体" w:eastAsia="黑体" w:hAnsi="黑体" w:hint="eastAsia"/>
          <w:sz w:val="52"/>
        </w:rPr>
        <w:t>9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396B10">
        <w:rPr>
          <w:rFonts w:ascii="黑体" w:eastAsia="黑体" w:hAnsi="黑体" w:hint="eastAsia"/>
          <w:sz w:val="52"/>
        </w:rPr>
        <w:t>0</w:t>
      </w:r>
      <w:r w:rsidR="00E77373">
        <w:rPr>
          <w:rFonts w:ascii="黑体" w:eastAsia="黑体" w:hAnsi="黑体" w:hint="eastAsia"/>
          <w:sz w:val="52"/>
        </w:rPr>
        <w:t>8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417"/>
        <w:gridCol w:w="3878"/>
      </w:tblGrid>
      <w:tr w:rsidR="00B57D98" w:rsidRPr="00F92BB4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F92BB4" w:rsidTr="00753851">
        <w:trPr>
          <w:trHeight w:val="1084"/>
        </w:trPr>
        <w:tc>
          <w:tcPr>
            <w:tcW w:w="8522" w:type="dxa"/>
            <w:gridSpan w:val="3"/>
            <w:shd w:val="clear" w:color="auto" w:fill="auto"/>
          </w:tcPr>
          <w:p w:rsidR="0074546B" w:rsidRDefault="0074546B" w:rsidP="000D7B9A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山东省垃圾焚烧推广</w:t>
            </w:r>
          </w:p>
          <w:p w:rsidR="0043496A" w:rsidRDefault="0074546B" w:rsidP="000D7B9A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北京市垃圾焚烧企业培训推广</w:t>
            </w:r>
          </w:p>
          <w:p w:rsidR="00F30249" w:rsidRPr="00F30249" w:rsidRDefault="000B516E" w:rsidP="00F30249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天津市监测中心环保税共享平台技术需求提交，该项目移交销售崔巍</w:t>
            </w:r>
          </w:p>
        </w:tc>
      </w:tr>
      <w:tr w:rsidR="00B57D98" w:rsidRPr="00F92BB4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651AF5">
        <w:trPr>
          <w:trHeight w:val="355"/>
        </w:trPr>
        <w:tc>
          <w:tcPr>
            <w:tcW w:w="322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C22D55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C22D55" w:rsidRDefault="004D5C86" w:rsidP="00796FA3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住总集团园区方案介绍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2D55" w:rsidRPr="004D5C86" w:rsidRDefault="004D5C86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方案沟通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C22D55" w:rsidRDefault="0043496A" w:rsidP="007708F4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方案修改</w:t>
            </w:r>
          </w:p>
        </w:tc>
      </w:tr>
      <w:tr w:rsidR="004D5C86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4D5C86" w:rsidRDefault="004D5C86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滨海新区监测站驻地运维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5C86" w:rsidRPr="004D5C86" w:rsidRDefault="004D5C86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2019</w:t>
            </w:r>
            <w:r>
              <w:rPr>
                <w:rFonts w:hint="eastAsia"/>
                <w:sz w:val="28"/>
                <w:szCs w:val="28"/>
              </w:rPr>
              <w:t>年招标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4D5C86" w:rsidRDefault="00A113A3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招标需求整理中</w:t>
            </w:r>
          </w:p>
        </w:tc>
      </w:tr>
      <w:tr w:rsidR="002A1F00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2A1F00" w:rsidRDefault="002A1F00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天津市信息中心排污许可证后监管系统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1F00" w:rsidRPr="002A1F00" w:rsidRDefault="002A1F00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售前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2A1F00" w:rsidRDefault="002A1F00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方案编制</w:t>
            </w:r>
          </w:p>
        </w:tc>
      </w:tr>
      <w:tr w:rsidR="00037403" w:rsidRPr="00F92BB4" w:rsidTr="00F92BB4">
        <w:tc>
          <w:tcPr>
            <w:tcW w:w="8522" w:type="dxa"/>
            <w:gridSpan w:val="3"/>
            <w:shd w:val="clear" w:color="auto" w:fill="auto"/>
          </w:tcPr>
          <w:p w:rsidR="00037403" w:rsidRPr="00F92BB4" w:rsidRDefault="00037403" w:rsidP="00651AF5">
            <w:pPr>
              <w:jc w:val="left"/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37403" w:rsidRPr="00F92BB4" w:rsidTr="006F1E52">
        <w:trPr>
          <w:trHeight w:val="966"/>
        </w:trPr>
        <w:tc>
          <w:tcPr>
            <w:tcW w:w="8522" w:type="dxa"/>
            <w:gridSpan w:val="3"/>
            <w:shd w:val="clear" w:color="auto" w:fill="auto"/>
          </w:tcPr>
          <w:p w:rsidR="00CB3CE4" w:rsidRDefault="0043496A" w:rsidP="00F0797C">
            <w:pPr>
              <w:numPr>
                <w:ilvl w:val="0"/>
                <w:numId w:val="26"/>
              </w:numPr>
              <w:spacing w:line="360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威海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家垃圾焚烧企业培训</w:t>
            </w:r>
            <w:r w:rsidR="00A113A3">
              <w:rPr>
                <w:rFonts w:hint="eastAsia"/>
                <w:sz w:val="28"/>
                <w:szCs w:val="28"/>
              </w:rPr>
              <w:t>（驻地工作多未开展）</w:t>
            </w:r>
          </w:p>
          <w:p w:rsidR="00F0797C" w:rsidRPr="00F0797C" w:rsidRDefault="00F0797C" w:rsidP="0043496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</w:tbl>
    <w:p w:rsidR="00FF0DD0" w:rsidRPr="000974FF" w:rsidRDefault="00753851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李红燕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201</w:t>
      </w:r>
      <w:r w:rsidR="00396B10">
        <w:rPr>
          <w:rFonts w:ascii="仿宋" w:eastAsia="仿宋" w:hAnsi="仿宋" w:hint="eastAsia"/>
          <w:sz w:val="28"/>
          <w:szCs w:val="28"/>
          <w:u w:val="single"/>
        </w:rPr>
        <w:t>9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30249">
        <w:rPr>
          <w:rFonts w:ascii="仿宋" w:eastAsia="仿宋" w:hAnsi="仿宋" w:hint="eastAsia"/>
          <w:sz w:val="28"/>
          <w:szCs w:val="28"/>
          <w:u w:val="single"/>
        </w:rPr>
        <w:t>2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F30249">
        <w:rPr>
          <w:rFonts w:ascii="仿宋" w:eastAsia="仿宋" w:hAnsi="仿宋" w:hint="eastAsia"/>
          <w:sz w:val="28"/>
          <w:szCs w:val="28"/>
          <w:u w:val="single"/>
        </w:rPr>
        <w:t>22</w:t>
      </w:r>
      <w:bookmarkStart w:id="0" w:name="_GoBack"/>
      <w:bookmarkEnd w:id="0"/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D1F" w:rsidRDefault="005D4D1F">
      <w:r>
        <w:separator/>
      </w:r>
    </w:p>
  </w:endnote>
  <w:endnote w:type="continuationSeparator" w:id="0">
    <w:p w:rsidR="005D4D1F" w:rsidRDefault="005D4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yz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6m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GnknLM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D1F" w:rsidRDefault="005D4D1F">
      <w:r>
        <w:separator/>
      </w:r>
    </w:p>
  </w:footnote>
  <w:footnote w:type="continuationSeparator" w:id="0">
    <w:p w:rsidR="005D4D1F" w:rsidRDefault="005D4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31A5" w:rsidRDefault="00BB3FC3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"/>
          </w:pict>
        </mc:Fallback>
      </mc:AlternateContent>
    </w:r>
  </w:p>
  <w:p w:rsidR="009E31A5" w:rsidRDefault="00651AF5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83C13FC"/>
    <w:multiLevelType w:val="hybridMultilevel"/>
    <w:tmpl w:val="94D0940A"/>
    <w:lvl w:ilvl="0" w:tplc="A4FE579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067206"/>
    <w:multiLevelType w:val="hybridMultilevel"/>
    <w:tmpl w:val="7592DF7A"/>
    <w:lvl w:ilvl="0" w:tplc="D9AC497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15C7576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EA3C62"/>
    <w:multiLevelType w:val="hybridMultilevel"/>
    <w:tmpl w:val="9594C92E"/>
    <w:lvl w:ilvl="0" w:tplc="0ADCE1A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0"/>
  </w:num>
  <w:num w:numId="24">
    <w:abstractNumId w:val="3"/>
  </w:num>
  <w:num w:numId="25">
    <w:abstractNumId w:val="2"/>
  </w:num>
  <w:num w:numId="26">
    <w:abstractNumId w:val="5"/>
  </w:num>
  <w:num w:numId="27">
    <w:abstractNumId w:val="1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01"/>
    <w:rsid w:val="000111DA"/>
    <w:rsid w:val="00012360"/>
    <w:rsid w:val="0003020F"/>
    <w:rsid w:val="00037403"/>
    <w:rsid w:val="00093A49"/>
    <w:rsid w:val="000974FF"/>
    <w:rsid w:val="000B516E"/>
    <w:rsid w:val="000B5C51"/>
    <w:rsid w:val="000D60D8"/>
    <w:rsid w:val="000D7B9A"/>
    <w:rsid w:val="000E5B72"/>
    <w:rsid w:val="00120300"/>
    <w:rsid w:val="00152657"/>
    <w:rsid w:val="00157B26"/>
    <w:rsid w:val="00195163"/>
    <w:rsid w:val="001962C0"/>
    <w:rsid w:val="001B2D25"/>
    <w:rsid w:val="001D694E"/>
    <w:rsid w:val="001E29AE"/>
    <w:rsid w:val="001E34A5"/>
    <w:rsid w:val="00206936"/>
    <w:rsid w:val="00211BD6"/>
    <w:rsid w:val="00216297"/>
    <w:rsid w:val="0022417A"/>
    <w:rsid w:val="002455C8"/>
    <w:rsid w:val="0025219F"/>
    <w:rsid w:val="00273D6B"/>
    <w:rsid w:val="002854ED"/>
    <w:rsid w:val="002930B9"/>
    <w:rsid w:val="00294646"/>
    <w:rsid w:val="00297381"/>
    <w:rsid w:val="002A1EB0"/>
    <w:rsid w:val="002A1F00"/>
    <w:rsid w:val="002B55C9"/>
    <w:rsid w:val="002C2574"/>
    <w:rsid w:val="002D50ED"/>
    <w:rsid w:val="002F6925"/>
    <w:rsid w:val="0031153F"/>
    <w:rsid w:val="00321116"/>
    <w:rsid w:val="00326FCC"/>
    <w:rsid w:val="00367493"/>
    <w:rsid w:val="003719C0"/>
    <w:rsid w:val="00383E2F"/>
    <w:rsid w:val="00396B10"/>
    <w:rsid w:val="003A6B95"/>
    <w:rsid w:val="003B4DC9"/>
    <w:rsid w:val="00401C2E"/>
    <w:rsid w:val="004165AA"/>
    <w:rsid w:val="00425B6F"/>
    <w:rsid w:val="0043496A"/>
    <w:rsid w:val="00435158"/>
    <w:rsid w:val="004839E6"/>
    <w:rsid w:val="004B24D6"/>
    <w:rsid w:val="004C113D"/>
    <w:rsid w:val="004C5151"/>
    <w:rsid w:val="004C622A"/>
    <w:rsid w:val="004D5C86"/>
    <w:rsid w:val="004F1F8C"/>
    <w:rsid w:val="00506C79"/>
    <w:rsid w:val="0052055E"/>
    <w:rsid w:val="00527CA5"/>
    <w:rsid w:val="0053361B"/>
    <w:rsid w:val="005527DF"/>
    <w:rsid w:val="00564ED1"/>
    <w:rsid w:val="005771EC"/>
    <w:rsid w:val="00590301"/>
    <w:rsid w:val="005A71A5"/>
    <w:rsid w:val="005A76CC"/>
    <w:rsid w:val="005B2E69"/>
    <w:rsid w:val="005D4D1F"/>
    <w:rsid w:val="005E312A"/>
    <w:rsid w:val="005F1AA2"/>
    <w:rsid w:val="005F7E90"/>
    <w:rsid w:val="00651AF5"/>
    <w:rsid w:val="00656291"/>
    <w:rsid w:val="00661084"/>
    <w:rsid w:val="0069168A"/>
    <w:rsid w:val="006952AA"/>
    <w:rsid w:val="006A7855"/>
    <w:rsid w:val="006C0D86"/>
    <w:rsid w:val="006E0AE3"/>
    <w:rsid w:val="006E4D01"/>
    <w:rsid w:val="006F1E52"/>
    <w:rsid w:val="007015D7"/>
    <w:rsid w:val="00730C53"/>
    <w:rsid w:val="0073295C"/>
    <w:rsid w:val="0074546B"/>
    <w:rsid w:val="00746776"/>
    <w:rsid w:val="00753851"/>
    <w:rsid w:val="00757271"/>
    <w:rsid w:val="007708F4"/>
    <w:rsid w:val="00785810"/>
    <w:rsid w:val="007966AD"/>
    <w:rsid w:val="007B33E9"/>
    <w:rsid w:val="007E4A1F"/>
    <w:rsid w:val="007F639D"/>
    <w:rsid w:val="00866DE0"/>
    <w:rsid w:val="00873AE4"/>
    <w:rsid w:val="00881875"/>
    <w:rsid w:val="008B24DE"/>
    <w:rsid w:val="008B63C6"/>
    <w:rsid w:val="008D4C91"/>
    <w:rsid w:val="009000DB"/>
    <w:rsid w:val="00910F21"/>
    <w:rsid w:val="00970DE2"/>
    <w:rsid w:val="009A1ACD"/>
    <w:rsid w:val="009B2543"/>
    <w:rsid w:val="009E2A9F"/>
    <w:rsid w:val="009E31A5"/>
    <w:rsid w:val="009E5D9A"/>
    <w:rsid w:val="009E7EDA"/>
    <w:rsid w:val="009F4153"/>
    <w:rsid w:val="00A00643"/>
    <w:rsid w:val="00A113A3"/>
    <w:rsid w:val="00A4413F"/>
    <w:rsid w:val="00A55274"/>
    <w:rsid w:val="00A64698"/>
    <w:rsid w:val="00A952B7"/>
    <w:rsid w:val="00AA20BA"/>
    <w:rsid w:val="00AC3521"/>
    <w:rsid w:val="00B10FD9"/>
    <w:rsid w:val="00B57D98"/>
    <w:rsid w:val="00B60FFB"/>
    <w:rsid w:val="00B9470D"/>
    <w:rsid w:val="00BB3FC3"/>
    <w:rsid w:val="00BC512E"/>
    <w:rsid w:val="00BD53CE"/>
    <w:rsid w:val="00BE0F9B"/>
    <w:rsid w:val="00BE63E9"/>
    <w:rsid w:val="00BF1342"/>
    <w:rsid w:val="00BF6070"/>
    <w:rsid w:val="00C15A77"/>
    <w:rsid w:val="00C22D55"/>
    <w:rsid w:val="00C24145"/>
    <w:rsid w:val="00C838C4"/>
    <w:rsid w:val="00C874D0"/>
    <w:rsid w:val="00CA1409"/>
    <w:rsid w:val="00CA7B5C"/>
    <w:rsid w:val="00CB3CE4"/>
    <w:rsid w:val="00CC694A"/>
    <w:rsid w:val="00CE09AC"/>
    <w:rsid w:val="00CF107B"/>
    <w:rsid w:val="00D126FC"/>
    <w:rsid w:val="00D15A7D"/>
    <w:rsid w:val="00D34C10"/>
    <w:rsid w:val="00D442EC"/>
    <w:rsid w:val="00D50DB2"/>
    <w:rsid w:val="00D74477"/>
    <w:rsid w:val="00D76A1B"/>
    <w:rsid w:val="00D81027"/>
    <w:rsid w:val="00D96D98"/>
    <w:rsid w:val="00DB6A0A"/>
    <w:rsid w:val="00DC12A2"/>
    <w:rsid w:val="00DC6BE0"/>
    <w:rsid w:val="00DE4D54"/>
    <w:rsid w:val="00DF4FDF"/>
    <w:rsid w:val="00E019A3"/>
    <w:rsid w:val="00E07033"/>
    <w:rsid w:val="00E20FB5"/>
    <w:rsid w:val="00E371D8"/>
    <w:rsid w:val="00E53C54"/>
    <w:rsid w:val="00E65926"/>
    <w:rsid w:val="00E77373"/>
    <w:rsid w:val="00E83EA2"/>
    <w:rsid w:val="00E84E42"/>
    <w:rsid w:val="00E91AB4"/>
    <w:rsid w:val="00EC5307"/>
    <w:rsid w:val="00EF1329"/>
    <w:rsid w:val="00F0797C"/>
    <w:rsid w:val="00F13D84"/>
    <w:rsid w:val="00F30249"/>
    <w:rsid w:val="00F64A28"/>
    <w:rsid w:val="00F67E6E"/>
    <w:rsid w:val="00F717A7"/>
    <w:rsid w:val="00F7402D"/>
    <w:rsid w:val="00F92BB4"/>
    <w:rsid w:val="00FD06F2"/>
    <w:rsid w:val="00FD6151"/>
    <w:rsid w:val="00FF0DD0"/>
    <w:rsid w:val="00FF1198"/>
    <w:rsid w:val="00FF2442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227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293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lhy</cp:lastModifiedBy>
  <cp:revision>33</cp:revision>
  <dcterms:created xsi:type="dcterms:W3CDTF">2018-08-11T01:27:00Z</dcterms:created>
  <dcterms:modified xsi:type="dcterms:W3CDTF">2019-02-22T11:36:00Z</dcterms:modified>
</cp:coreProperties>
</file>