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F7430">
        <w:rPr>
          <w:rFonts w:ascii="黑体" w:eastAsia="黑体" w:hAnsi="黑体"/>
          <w:sz w:val="52"/>
        </w:rPr>
        <w:t>01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627E22" w:rsidRDefault="001F7430" w:rsidP="001F7430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垃圾焚烧企业值守服务推广。</w:t>
            </w:r>
          </w:p>
          <w:p w:rsidR="001F7430" w:rsidRPr="001F7430" w:rsidRDefault="001F7430" w:rsidP="001F7430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2地短信费充值合同。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F92BB4">
        <w:trPr>
          <w:trHeight w:val="2336"/>
        </w:trPr>
        <w:tc>
          <w:tcPr>
            <w:tcW w:w="4077" w:type="dxa"/>
            <w:shd w:val="clear" w:color="auto" w:fill="auto"/>
          </w:tcPr>
          <w:p w:rsidR="00627E22" w:rsidRDefault="001F7430" w:rsidP="00627E2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月总结及1月计划会议。</w:t>
            </w:r>
          </w:p>
          <w:p w:rsidR="001F7430" w:rsidRDefault="001F7430" w:rsidP="00627E2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三省重点排污单位联网率推进</w:t>
            </w:r>
          </w:p>
          <w:p w:rsidR="001F7430" w:rsidRPr="00E04397" w:rsidRDefault="001F7430" w:rsidP="00627E2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交换。</w:t>
            </w:r>
          </w:p>
        </w:tc>
        <w:tc>
          <w:tcPr>
            <w:tcW w:w="1134" w:type="dxa"/>
            <w:shd w:val="clear" w:color="auto" w:fill="auto"/>
          </w:tcPr>
          <w:p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:rsidR="007E2672" w:rsidRPr="005C5FAF" w:rsidRDefault="001F7430" w:rsidP="000B3D16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未回款的合同进行催款，已签合同尽快收集合同归档，走访客户。</w:t>
            </w:r>
          </w:p>
        </w:tc>
      </w:tr>
    </w:tbl>
    <w:p w:rsidR="00FF0DD0" w:rsidRPr="00036600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142F8C">
        <w:rPr>
          <w:rFonts w:ascii="仿宋" w:eastAsia="仿宋" w:hAnsi="仿宋" w:hint="eastAsia"/>
          <w:sz w:val="28"/>
          <w:szCs w:val="28"/>
        </w:rPr>
        <w:t>段尧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bookmarkStart w:id="0" w:name="_GoBack"/>
      <w:bookmarkEnd w:id="0"/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10105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5943E5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561" w:rsidRDefault="001F7561">
      <w:r>
        <w:separator/>
      </w:r>
    </w:p>
  </w:endnote>
  <w:endnote w:type="continuationSeparator" w:id="0">
    <w:p w:rsidR="001F7561" w:rsidRDefault="001F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1F7561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561" w:rsidRDefault="001F7561">
      <w:r>
        <w:separator/>
      </w:r>
    </w:p>
  </w:footnote>
  <w:footnote w:type="continuationSeparator" w:id="0">
    <w:p w:rsidR="001F7561" w:rsidRDefault="001F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1F7561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F756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0"/>
  </w:num>
  <w:num w:numId="24">
    <w:abstractNumId w:val="7"/>
  </w:num>
  <w:num w:numId="25">
    <w:abstractNumId w:val="4"/>
  </w:num>
  <w:num w:numId="26">
    <w:abstractNumId w:val="8"/>
  </w:num>
  <w:num w:numId="27">
    <w:abstractNumId w:val="9"/>
  </w:num>
  <w:num w:numId="28">
    <w:abstractNumId w:val="6"/>
  </w:num>
  <w:num w:numId="29">
    <w:abstractNumId w:val="3"/>
  </w:num>
  <w:num w:numId="30">
    <w:abstractNumId w:val="5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82F67"/>
    <w:rsid w:val="00090FFF"/>
    <w:rsid w:val="0009169E"/>
    <w:rsid w:val="000974FF"/>
    <w:rsid w:val="000B220A"/>
    <w:rsid w:val="000B3D16"/>
    <w:rsid w:val="000C5463"/>
    <w:rsid w:val="000E211C"/>
    <w:rsid w:val="000F5B12"/>
    <w:rsid w:val="00107794"/>
    <w:rsid w:val="00132BB4"/>
    <w:rsid w:val="00142F8C"/>
    <w:rsid w:val="00152657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1BD6"/>
    <w:rsid w:val="00252817"/>
    <w:rsid w:val="00264065"/>
    <w:rsid w:val="0026663E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77398"/>
    <w:rsid w:val="00487D2A"/>
    <w:rsid w:val="004D7A57"/>
    <w:rsid w:val="004F1024"/>
    <w:rsid w:val="004F7DA8"/>
    <w:rsid w:val="00530895"/>
    <w:rsid w:val="00541310"/>
    <w:rsid w:val="00552BB4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2729E"/>
    <w:rsid w:val="0073295C"/>
    <w:rsid w:val="00732BE7"/>
    <w:rsid w:val="00740B6A"/>
    <w:rsid w:val="007643E3"/>
    <w:rsid w:val="00793547"/>
    <w:rsid w:val="007C267B"/>
    <w:rsid w:val="007D0C2F"/>
    <w:rsid w:val="007D32AB"/>
    <w:rsid w:val="007E0D0B"/>
    <w:rsid w:val="007E2672"/>
    <w:rsid w:val="007F31BB"/>
    <w:rsid w:val="007F69D2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460E0"/>
    <w:rsid w:val="00946B4E"/>
    <w:rsid w:val="00951BD1"/>
    <w:rsid w:val="009A22B6"/>
    <w:rsid w:val="009B4B88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6F64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3C8D"/>
    <w:rsid w:val="00D070F5"/>
    <w:rsid w:val="00D15A7D"/>
    <w:rsid w:val="00D71D58"/>
    <w:rsid w:val="00D72F65"/>
    <w:rsid w:val="00D82314"/>
    <w:rsid w:val="00DB0998"/>
    <w:rsid w:val="00DD26B3"/>
    <w:rsid w:val="00DD5E7E"/>
    <w:rsid w:val="00E04397"/>
    <w:rsid w:val="00E04B4E"/>
    <w:rsid w:val="00E15A02"/>
    <w:rsid w:val="00E16634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5777E92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522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233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100</cp:revision>
  <dcterms:created xsi:type="dcterms:W3CDTF">2015-03-30T02:42:00Z</dcterms:created>
  <dcterms:modified xsi:type="dcterms:W3CDTF">2019-01-05T02:29:00Z</dcterms:modified>
</cp:coreProperties>
</file>