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16ECE">
        <w:rPr>
          <w:rFonts w:ascii="黑体" w:eastAsia="黑体" w:hAnsi="黑体" w:hint="eastAsia"/>
          <w:sz w:val="52"/>
        </w:rPr>
        <w:t>0</w:t>
      </w:r>
      <w:r w:rsidR="00C16ECE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AE645D" w:rsidRPr="00AB5EA5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C16EC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单一来源采购公示完成，待后续招投标工作</w:t>
            </w:r>
            <w:r w:rsidR="00B44E8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D84CD2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黑龙江自动监控能力建设项目初期与合作伙伴及客户商谈完成（方案及报价已完成）</w:t>
            </w:r>
            <w:r w:rsidR="001A761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C16ECE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鑫祥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垃圾焚烧进入报价及合同评审。</w:t>
            </w:r>
          </w:p>
          <w:p w:rsidR="00C16ECE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长春超标督办及异动数据管理方案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二次修改工作。</w:t>
            </w:r>
          </w:p>
          <w:p w:rsidR="00C16ECE" w:rsidRPr="00535BE0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大连涉税平台在次公标，后续工作跟进准备中。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996F9B" w:rsidRDefault="00E32638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超标督办及异动数据管理方案</w:t>
            </w:r>
            <w:r w:rsidR="00C16ECE">
              <w:rPr>
                <w:rFonts w:ascii="仿宋" w:eastAsia="仿宋" w:hAnsi="仿宋"/>
                <w:color w:val="000000"/>
                <w:sz w:val="24"/>
                <w:szCs w:val="28"/>
              </w:rPr>
              <w:t>二次修改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已落实</w:t>
            </w:r>
          </w:p>
          <w:p w:rsidR="00731D7C" w:rsidRDefault="00731D7C" w:rsidP="00E32638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 w:rsidR="00C16ECE">
              <w:rPr>
                <w:rFonts w:ascii="仿宋" w:eastAsia="仿宋" w:hAnsi="仿宋"/>
                <w:color w:val="000000"/>
                <w:sz w:val="24"/>
                <w:szCs w:val="28"/>
              </w:rPr>
              <w:t>单一来源项目公示已落实成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1C04E6" w:rsidRPr="00E32638" w:rsidRDefault="00C16ECE" w:rsidP="00E32638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落实黑龙江省</w:t>
            </w:r>
            <w:proofErr w:type="gramStart"/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厅污染</w:t>
            </w:r>
            <w:proofErr w:type="gramEnd"/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源自动监控能力建设下事项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31D7C" w:rsidRPr="001A761D" w:rsidRDefault="00731D7C" w:rsidP="001A761D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关于长春</w:t>
            </w:r>
            <w:r w:rsidR="001C04E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污染源自动监控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电子</w:t>
            </w:r>
            <w:r w:rsidR="00E32638">
              <w:rPr>
                <w:rFonts w:ascii="仿宋" w:eastAsia="仿宋" w:hAnsi="仿宋"/>
                <w:color w:val="000000"/>
                <w:sz w:val="24"/>
                <w:szCs w:val="28"/>
              </w:rPr>
              <w:t>督办及异动数据管理研发项目</w:t>
            </w:r>
            <w:r w:rsidR="00C16ECE">
              <w:rPr>
                <w:rFonts w:ascii="仿宋" w:eastAsia="仿宋" w:hAnsi="仿宋"/>
                <w:color w:val="000000"/>
                <w:sz w:val="24"/>
                <w:szCs w:val="28"/>
              </w:rPr>
              <w:t>方案</w:t>
            </w:r>
            <w:r w:rsidR="00E32638">
              <w:rPr>
                <w:rFonts w:ascii="仿宋" w:eastAsia="仿宋" w:hAnsi="仿宋"/>
                <w:color w:val="000000"/>
                <w:sz w:val="24"/>
                <w:szCs w:val="28"/>
              </w:rPr>
              <w:t>落实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情况（预计要延后一周）</w:t>
            </w:r>
            <w:r w:rsidR="00D84CD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3B33FB" w:rsidRDefault="00E32638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 w:rsidR="00C16EC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单一采购来源招投标工作</w:t>
            </w:r>
            <w:r w:rsidR="00731D7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1A761D" w:rsidRDefault="001C04E6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大连涉税平台招标项目的进度</w:t>
            </w:r>
            <w:r w:rsidR="001A761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76278C" w:rsidRDefault="001C04E6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落实黑龙江省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厅污染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源自动监控能力建设项目</w:t>
            </w:r>
            <w:r w:rsidR="00C16ECE">
              <w:rPr>
                <w:rFonts w:ascii="仿宋" w:eastAsia="仿宋" w:hAnsi="仿宋"/>
                <w:color w:val="000000"/>
                <w:sz w:val="24"/>
                <w:szCs w:val="28"/>
              </w:rPr>
              <w:t>报价</w:t>
            </w:r>
            <w:r w:rsidR="0076278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C16ECE" w:rsidRPr="003B33FB" w:rsidRDefault="00C16ECE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督促落实长春鑫祥垃圾焚烧企业合同签订进度。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A761D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16ECE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E4" w:rsidRDefault="003751E4">
      <w:r>
        <w:separator/>
      </w:r>
    </w:p>
  </w:endnote>
  <w:endnote w:type="continuationSeparator" w:id="0">
    <w:p w:rsidR="003751E4" w:rsidRDefault="0037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E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E4" w:rsidRDefault="003751E4">
      <w:r>
        <w:separator/>
      </w:r>
    </w:p>
  </w:footnote>
  <w:footnote w:type="continuationSeparator" w:id="0">
    <w:p w:rsidR="003751E4" w:rsidRDefault="00375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E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751E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7C64"/>
    <w:rsid w:val="001278B1"/>
    <w:rsid w:val="0013234E"/>
    <w:rsid w:val="00152657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F5F6D"/>
    <w:rsid w:val="00C16ECE"/>
    <w:rsid w:val="00C33062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2638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40630"/>
    <w:rsid w:val="00F605B4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608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118</cp:revision>
  <dcterms:created xsi:type="dcterms:W3CDTF">2015-03-30T02:42:00Z</dcterms:created>
  <dcterms:modified xsi:type="dcterms:W3CDTF">2019-01-28T03:33:00Z</dcterms:modified>
</cp:coreProperties>
</file>