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604A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519D3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超标督办系统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运维合同</w:t>
            </w:r>
            <w:r w:rsidR="00F519D3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604AB" w:rsidRPr="00F519D3" w:rsidRDefault="00387938" w:rsidP="00F519D3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</w:t>
            </w:r>
            <w:r w:rsidR="00F519D3">
              <w:rPr>
                <w:rFonts w:ascii="仿宋" w:eastAsia="仿宋" w:hAnsi="仿宋" w:hint="eastAsia"/>
                <w:sz w:val="28"/>
                <w:szCs w:val="28"/>
              </w:rPr>
              <w:t>尝试部署</w:t>
            </w:r>
            <w:r w:rsidR="003604AB" w:rsidRPr="00F519D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</w:t>
            </w:r>
            <w:r w:rsidR="007D52B4">
              <w:rPr>
                <w:rFonts w:ascii="仿宋" w:eastAsia="仿宋" w:hAnsi="仿宋"/>
                <w:sz w:val="28"/>
                <w:szCs w:val="28"/>
              </w:rPr>
              <w:t>合同</w:t>
            </w:r>
            <w:r w:rsidR="00F519D3">
              <w:rPr>
                <w:rFonts w:ascii="仿宋" w:eastAsia="仿宋" w:hAnsi="仿宋" w:hint="eastAsia"/>
                <w:sz w:val="28"/>
                <w:szCs w:val="28"/>
              </w:rPr>
              <w:t>用户以盖章，寄回公司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519D3" w:rsidRDefault="00F519D3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去珠海环保局拜访蔡局、黄队沟通今年工作安排。</w:t>
            </w:r>
          </w:p>
          <w:p w:rsidR="00F519D3" w:rsidRDefault="00F519D3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去珠海金湾环保局拜访韦局、马科沟通今年工作安排。</w:t>
            </w:r>
          </w:p>
          <w:p w:rsidR="00F519D3" w:rsidRDefault="00F519D3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去珠海财政局拜访陈局沟通今年工作安排。</w:t>
            </w:r>
          </w:p>
          <w:p w:rsidR="00377681" w:rsidRPr="003B03D0" w:rsidRDefault="00377681" w:rsidP="00317A5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D52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以中标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604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正在沟通合同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F519D3">
              <w:rPr>
                <w:rFonts w:ascii="仿宋" w:eastAsia="仿宋" w:hAnsi="仿宋" w:hint="eastAsia"/>
                <w:sz w:val="28"/>
                <w:szCs w:val="28"/>
              </w:rPr>
              <w:t>完成云浮运维和他签订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0763A" w:rsidRDefault="00F519D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2、推进、海南超标督办运维和中山运维合同的签订。</w:t>
            </w: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604AB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F519D3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 w:rsidSect="00134EDC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92" w:rsidRDefault="00323C92">
      <w:r>
        <w:separator/>
      </w:r>
    </w:p>
  </w:endnote>
  <w:endnote w:type="continuationSeparator" w:id="0">
    <w:p w:rsidR="00323C92" w:rsidRDefault="0032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0B48" w:rsidRPr="00CB0B48">
      <w:rPr>
        <w:noProof/>
        <w:sz w:val="20"/>
      </w:rPr>
      <w:pict>
        <v:line id="Line 3" o:spid="_x0000_s4097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92" w:rsidRDefault="00323C92">
      <w:r>
        <w:separator/>
      </w:r>
    </w:p>
  </w:footnote>
  <w:footnote w:type="continuationSeparator" w:id="0">
    <w:p w:rsidR="00323C92" w:rsidRDefault="00323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CB0B48">
    <w:pPr>
      <w:pStyle w:val="a7"/>
      <w:pBdr>
        <w:bottom w:val="single" w:sz="6" w:space="0" w:color="auto"/>
      </w:pBdr>
      <w:jc w:val="right"/>
    </w:pPr>
    <w:r w:rsidRPr="00CB0B48">
      <w:rPr>
        <w:noProof/>
        <w:sz w:val="20"/>
      </w:rPr>
      <w:pict>
        <v:line id="Line 2" o:spid="_x0000_s4098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粤桂湘琼鄂大区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0301"/>
    <w:rsid w:val="00006052"/>
    <w:rsid w:val="0000763A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34EDC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17A51"/>
    <w:rsid w:val="00323C92"/>
    <w:rsid w:val="003522A8"/>
    <w:rsid w:val="00353A7E"/>
    <w:rsid w:val="0035561D"/>
    <w:rsid w:val="003604AB"/>
    <w:rsid w:val="00361E6A"/>
    <w:rsid w:val="00362DF2"/>
    <w:rsid w:val="00377681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1AA1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D52B4"/>
    <w:rsid w:val="007E1355"/>
    <w:rsid w:val="00801093"/>
    <w:rsid w:val="00816B72"/>
    <w:rsid w:val="00833090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31A21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74536"/>
    <w:rsid w:val="00C8297E"/>
    <w:rsid w:val="00C8350A"/>
    <w:rsid w:val="00C94276"/>
    <w:rsid w:val="00CA3FDD"/>
    <w:rsid w:val="00CB0B48"/>
    <w:rsid w:val="00CB2196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4E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134EDC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134EDC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134EDC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134EDC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134EDC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134EDC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134EDC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134EDC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134EDC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rsid w:val="00134EDC"/>
    <w:pPr>
      <w:ind w:firstLineChars="200" w:firstLine="200"/>
    </w:pPr>
  </w:style>
  <w:style w:type="paragraph" w:styleId="a">
    <w:name w:val="List Bullet"/>
    <w:basedOn w:val="a0"/>
    <w:semiHidden/>
    <w:rsid w:val="00134EDC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sid w:val="00134EDC"/>
    <w:rPr>
      <w:sz w:val="18"/>
      <w:szCs w:val="18"/>
    </w:rPr>
  </w:style>
  <w:style w:type="paragraph" w:styleId="a6">
    <w:name w:val="footer"/>
    <w:basedOn w:val="a0"/>
    <w:semiHidden/>
    <w:qFormat/>
    <w:rsid w:val="0013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13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134EDC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13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134EDC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134EDC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sid w:val="00134EDC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rsid w:val="00134EDC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F136D-3844-4797-89E0-E85DF6A9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JointSky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Administrator</cp:lastModifiedBy>
  <cp:revision>3</cp:revision>
  <dcterms:created xsi:type="dcterms:W3CDTF">2019-01-03T09:14:00Z</dcterms:created>
  <dcterms:modified xsi:type="dcterms:W3CDTF">2019-01-12T00:29:00Z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