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1A761D">
        <w:rPr>
          <w:rFonts w:ascii="黑体" w:eastAsia="黑体" w:hAnsi="黑体" w:hint="eastAsia"/>
          <w:sz w:val="52"/>
        </w:rPr>
        <w:t>01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AE645D" w:rsidRPr="00AB5EA5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B44E8C" w:rsidRDefault="001A761D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赤峰项目招标文件准备工作</w:t>
            </w:r>
            <w:r w:rsidR="00B44E8C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F40630" w:rsidRDefault="001A761D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长春招标文件准备工作</w:t>
            </w:r>
            <w:r w:rsidR="00F40630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B44E8C" w:rsidRDefault="00195AF4" w:rsidP="00195AF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大连项目招标</w:t>
            </w:r>
            <w:r w:rsidR="00F66EB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相关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工作。</w:t>
            </w:r>
          </w:p>
          <w:p w:rsidR="00D84CD2" w:rsidRPr="00535BE0" w:rsidRDefault="001A761D" w:rsidP="00535BE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关注内蒙垃圾焚烧企业培训后是否能生成订单。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996F9B" w:rsidRDefault="00996F9B" w:rsidP="00731D7C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已落实长春</w:t>
            </w:r>
            <w:r w:rsidR="001A761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招标前准备工作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731D7C" w:rsidRDefault="00731D7C" w:rsidP="00731D7C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已落实赤峰</w:t>
            </w:r>
            <w:r w:rsidR="001A761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招标前准备工作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731D7C" w:rsidRPr="00996F9B" w:rsidRDefault="001A761D" w:rsidP="00731D7C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内蒙垃圾焚烧企业培训已完成</w:t>
            </w:r>
            <w:r w:rsidR="00731D7C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31D7C" w:rsidRPr="001A761D" w:rsidRDefault="00731D7C" w:rsidP="001A761D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关于长春督办工作项目的大致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需示及方案</w:t>
            </w:r>
            <w:proofErr w:type="gramEnd"/>
            <w:r w:rsidR="001A761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及招标工作的进展</w:t>
            </w:r>
            <w:r w:rsidR="00D84CD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731D7C" w:rsidRPr="001A761D" w:rsidRDefault="00996F9B" w:rsidP="001A761D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大连项目招标工作。</w:t>
            </w:r>
          </w:p>
          <w:p w:rsidR="003B33FB" w:rsidRDefault="00731D7C" w:rsidP="003B33FB">
            <w:pPr>
              <w:numPr>
                <w:ilvl w:val="0"/>
                <w:numId w:val="29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赤峰运维合同事项。</w:t>
            </w:r>
          </w:p>
          <w:p w:rsidR="001A761D" w:rsidRPr="003B33FB" w:rsidRDefault="001A761D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长春支队庆40周年活动。</w:t>
            </w:r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A761D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A761D">
        <w:rPr>
          <w:rFonts w:ascii="仿宋" w:eastAsia="仿宋" w:hAnsi="仿宋"/>
          <w:sz w:val="28"/>
          <w:szCs w:val="28"/>
          <w:u w:val="single"/>
        </w:rPr>
        <w:t>05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2E" w:rsidRDefault="00A4062E">
      <w:r>
        <w:separator/>
      </w:r>
    </w:p>
  </w:endnote>
  <w:endnote w:type="continuationSeparator" w:id="0">
    <w:p w:rsidR="00A4062E" w:rsidRDefault="00A4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A4062E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2E" w:rsidRDefault="00A4062E">
      <w:r>
        <w:separator/>
      </w:r>
    </w:p>
  </w:footnote>
  <w:footnote w:type="continuationSeparator" w:id="0">
    <w:p w:rsidR="00A4062E" w:rsidRDefault="00A40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A4062E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A4062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7C64"/>
    <w:rsid w:val="001278B1"/>
    <w:rsid w:val="0013234E"/>
    <w:rsid w:val="00152657"/>
    <w:rsid w:val="00184978"/>
    <w:rsid w:val="00190D92"/>
    <w:rsid w:val="00195AF4"/>
    <w:rsid w:val="001A761D"/>
    <w:rsid w:val="001C0FFD"/>
    <w:rsid w:val="001D231F"/>
    <w:rsid w:val="001D7039"/>
    <w:rsid w:val="001E5637"/>
    <w:rsid w:val="001F1857"/>
    <w:rsid w:val="00200898"/>
    <w:rsid w:val="002017DC"/>
    <w:rsid w:val="00211BD6"/>
    <w:rsid w:val="00221E37"/>
    <w:rsid w:val="00231177"/>
    <w:rsid w:val="00271D25"/>
    <w:rsid w:val="002736E2"/>
    <w:rsid w:val="0027637F"/>
    <w:rsid w:val="002854ED"/>
    <w:rsid w:val="002B1BA7"/>
    <w:rsid w:val="002B4A23"/>
    <w:rsid w:val="002D0050"/>
    <w:rsid w:val="002E7C2F"/>
    <w:rsid w:val="002F2403"/>
    <w:rsid w:val="00305723"/>
    <w:rsid w:val="00315D63"/>
    <w:rsid w:val="00371E76"/>
    <w:rsid w:val="00384713"/>
    <w:rsid w:val="0039171B"/>
    <w:rsid w:val="003B33FB"/>
    <w:rsid w:val="003C45F9"/>
    <w:rsid w:val="003E1758"/>
    <w:rsid w:val="00422EA3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345D7"/>
    <w:rsid w:val="00535BE0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3470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6A94"/>
    <w:rsid w:val="00767C15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44E8C"/>
    <w:rsid w:val="00B57D98"/>
    <w:rsid w:val="00B82DE6"/>
    <w:rsid w:val="00BB126C"/>
    <w:rsid w:val="00BD0B7C"/>
    <w:rsid w:val="00BD5DA3"/>
    <w:rsid w:val="00BF5F6D"/>
    <w:rsid w:val="00C33062"/>
    <w:rsid w:val="00C562F1"/>
    <w:rsid w:val="00C803BE"/>
    <w:rsid w:val="00C85458"/>
    <w:rsid w:val="00C86B43"/>
    <w:rsid w:val="00C87F31"/>
    <w:rsid w:val="00CC4000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C0E95"/>
    <w:rsid w:val="00DC12DF"/>
    <w:rsid w:val="00DD1E01"/>
    <w:rsid w:val="00E14708"/>
    <w:rsid w:val="00E1617C"/>
    <w:rsid w:val="00E20FB5"/>
    <w:rsid w:val="00E27CAD"/>
    <w:rsid w:val="00E356CB"/>
    <w:rsid w:val="00E61E16"/>
    <w:rsid w:val="00EA44B4"/>
    <w:rsid w:val="00EB5CCE"/>
    <w:rsid w:val="00EC29B9"/>
    <w:rsid w:val="00ED65A9"/>
    <w:rsid w:val="00F0783D"/>
    <w:rsid w:val="00F2196A"/>
    <w:rsid w:val="00F2672E"/>
    <w:rsid w:val="00F334F5"/>
    <w:rsid w:val="00F40630"/>
    <w:rsid w:val="00F605B4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589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幽隐</cp:lastModifiedBy>
  <cp:revision>114</cp:revision>
  <dcterms:created xsi:type="dcterms:W3CDTF">2015-03-30T02:42:00Z</dcterms:created>
  <dcterms:modified xsi:type="dcterms:W3CDTF">2019-01-05T01:51:00Z</dcterms:modified>
</cp:coreProperties>
</file>