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604AB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604AB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62DF2" w:rsidRPr="002749AD" w:rsidRDefault="00276DC6" w:rsidP="002749AD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超标督办系统</w:t>
            </w:r>
            <w:r w:rsidR="003604AB">
              <w:rPr>
                <w:rFonts w:ascii="仿宋" w:eastAsia="仿宋" w:hAnsi="仿宋" w:hint="eastAsia"/>
                <w:sz w:val="28"/>
                <w:szCs w:val="28"/>
              </w:rPr>
              <w:t>运维合同编写几沟通，并发给用户。</w:t>
            </w:r>
          </w:p>
          <w:p w:rsidR="00381E25" w:rsidRDefault="0038793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中山运维</w:t>
            </w:r>
            <w:r w:rsidR="003604AB">
              <w:rPr>
                <w:rFonts w:ascii="仿宋" w:eastAsia="仿宋" w:hAnsi="仿宋" w:hint="eastAsia"/>
                <w:sz w:val="28"/>
                <w:szCs w:val="28"/>
              </w:rPr>
              <w:t>合同、实施方案沟通。</w:t>
            </w:r>
          </w:p>
          <w:p w:rsidR="003604AB" w:rsidRDefault="003604AB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去清远拜访环保局用户。</w:t>
            </w:r>
          </w:p>
          <w:p w:rsidR="007624DF" w:rsidRDefault="004F40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云浮值守运维</w:t>
            </w:r>
            <w:r w:rsidR="007D52B4">
              <w:rPr>
                <w:rFonts w:ascii="仿宋" w:eastAsia="仿宋" w:hAnsi="仿宋"/>
                <w:sz w:val="28"/>
                <w:szCs w:val="28"/>
              </w:rPr>
              <w:t>合同</w:t>
            </w:r>
            <w:r w:rsidR="003604AB"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77681" w:rsidRPr="003B03D0" w:rsidRDefault="00377681" w:rsidP="00317A51">
            <w:pPr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7D52B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以中标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2、海南督办平台运维</w:t>
            </w:r>
          </w:p>
        </w:tc>
        <w:tc>
          <w:tcPr>
            <w:tcW w:w="1701" w:type="dxa"/>
            <w:shd w:val="clear" w:color="auto" w:fill="auto"/>
          </w:tcPr>
          <w:p w:rsidR="00377681" w:rsidRDefault="003604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正在沟通合同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4F4051" w:rsidRPr="004F405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3604AB">
              <w:rPr>
                <w:rFonts w:ascii="仿宋" w:eastAsia="仿宋" w:hAnsi="仿宋" w:hint="eastAsia"/>
                <w:sz w:val="28"/>
                <w:szCs w:val="28"/>
              </w:rPr>
              <w:t>去珠海拜访用户，沟通巡检服务。</w:t>
            </w:r>
          </w:p>
          <w:p w:rsidR="0000763A" w:rsidRDefault="0000763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604AB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3604AB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 w:rsidSect="00134EDC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36" w:rsidRDefault="00C74536">
      <w:r>
        <w:separator/>
      </w:r>
    </w:p>
  </w:endnote>
  <w:endnote w:type="continuationSeparator" w:id="0">
    <w:p w:rsidR="00C74536" w:rsidRDefault="00C7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4EDC" w:rsidRPr="00134EDC">
      <w:rPr>
        <w:noProof/>
        <w:sz w:val="20"/>
      </w:rPr>
      <w:pict>
        <v:line id="Line 3" o:spid="_x0000_s4097" style="position:absolute;left:0;text-align:left;z-index:251658240;mso-position-horizontal-relative:text;mso-position-vertical-relative:text" from="-3.25pt,.3pt" to="416.75pt,.5pt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 strokeweight=".25pt">
          <v:stroke dashstyle="1 1" endcap="round"/>
        </v:line>
      </w:pic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36" w:rsidRDefault="00C74536">
      <w:r>
        <w:separator/>
      </w:r>
    </w:p>
  </w:footnote>
  <w:footnote w:type="continuationSeparator" w:id="0">
    <w:p w:rsidR="00C74536" w:rsidRDefault="00C74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134EDC">
    <w:pPr>
      <w:pStyle w:val="a7"/>
      <w:pBdr>
        <w:bottom w:val="single" w:sz="6" w:space="0" w:color="auto"/>
      </w:pBdr>
      <w:jc w:val="right"/>
    </w:pPr>
    <w:r w:rsidRPr="00134EDC">
      <w:rPr>
        <w:noProof/>
        <w:sz w:val="20"/>
      </w:rPr>
      <w:pict>
        <v:line id="Line 2" o:spid="_x0000_s4098" style="position:absolute;left:0;text-align:left;z-index:251657216" from="36pt,6.05pt" to="414pt,6.2pt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/>
      </w:pic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粤桂湘琼鄂大区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0301"/>
    <w:rsid w:val="00006052"/>
    <w:rsid w:val="0000763A"/>
    <w:rsid w:val="00011A61"/>
    <w:rsid w:val="000132E3"/>
    <w:rsid w:val="00025914"/>
    <w:rsid w:val="00026230"/>
    <w:rsid w:val="000440D2"/>
    <w:rsid w:val="00093A46"/>
    <w:rsid w:val="000974FF"/>
    <w:rsid w:val="000A389C"/>
    <w:rsid w:val="000B5082"/>
    <w:rsid w:val="000D1E2F"/>
    <w:rsid w:val="000E487D"/>
    <w:rsid w:val="000F57CA"/>
    <w:rsid w:val="001276BE"/>
    <w:rsid w:val="00134EDC"/>
    <w:rsid w:val="00152657"/>
    <w:rsid w:val="001619B1"/>
    <w:rsid w:val="00175455"/>
    <w:rsid w:val="00180764"/>
    <w:rsid w:val="00184678"/>
    <w:rsid w:val="00191533"/>
    <w:rsid w:val="001928CC"/>
    <w:rsid w:val="001A20A5"/>
    <w:rsid w:val="001B1207"/>
    <w:rsid w:val="001B3CD1"/>
    <w:rsid w:val="001B5B2B"/>
    <w:rsid w:val="001C1855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A2C3C"/>
    <w:rsid w:val="002B5FE2"/>
    <w:rsid w:val="002D789B"/>
    <w:rsid w:val="002E02D8"/>
    <w:rsid w:val="002E1216"/>
    <w:rsid w:val="002F04E3"/>
    <w:rsid w:val="00317A51"/>
    <w:rsid w:val="003522A8"/>
    <w:rsid w:val="00353A7E"/>
    <w:rsid w:val="0035561D"/>
    <w:rsid w:val="003604AB"/>
    <w:rsid w:val="00361E6A"/>
    <w:rsid w:val="00362DF2"/>
    <w:rsid w:val="00377681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44C"/>
    <w:rsid w:val="00481E8C"/>
    <w:rsid w:val="004A1A4F"/>
    <w:rsid w:val="004C2218"/>
    <w:rsid w:val="004C4376"/>
    <w:rsid w:val="004D1AA1"/>
    <w:rsid w:val="004D26B3"/>
    <w:rsid w:val="004E6A87"/>
    <w:rsid w:val="004F4051"/>
    <w:rsid w:val="005048E2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40848"/>
    <w:rsid w:val="00657279"/>
    <w:rsid w:val="00657A57"/>
    <w:rsid w:val="00667AE0"/>
    <w:rsid w:val="00680FBD"/>
    <w:rsid w:val="00683BC1"/>
    <w:rsid w:val="006A513B"/>
    <w:rsid w:val="006C2944"/>
    <w:rsid w:val="006C73C3"/>
    <w:rsid w:val="006F0E3F"/>
    <w:rsid w:val="007234F7"/>
    <w:rsid w:val="0073295C"/>
    <w:rsid w:val="007404CC"/>
    <w:rsid w:val="00751202"/>
    <w:rsid w:val="007614DE"/>
    <w:rsid w:val="007624DF"/>
    <w:rsid w:val="00783408"/>
    <w:rsid w:val="007B4C43"/>
    <w:rsid w:val="007C75AD"/>
    <w:rsid w:val="007D52B4"/>
    <w:rsid w:val="007E1355"/>
    <w:rsid w:val="00801093"/>
    <w:rsid w:val="00816B72"/>
    <w:rsid w:val="00833090"/>
    <w:rsid w:val="008446D4"/>
    <w:rsid w:val="008579E2"/>
    <w:rsid w:val="00857D5C"/>
    <w:rsid w:val="00866995"/>
    <w:rsid w:val="0087629A"/>
    <w:rsid w:val="0087755D"/>
    <w:rsid w:val="0089438F"/>
    <w:rsid w:val="00897106"/>
    <w:rsid w:val="008975F7"/>
    <w:rsid w:val="008A5012"/>
    <w:rsid w:val="008D6280"/>
    <w:rsid w:val="008F53E9"/>
    <w:rsid w:val="009172DB"/>
    <w:rsid w:val="00941908"/>
    <w:rsid w:val="009757EA"/>
    <w:rsid w:val="00983B3E"/>
    <w:rsid w:val="009A269E"/>
    <w:rsid w:val="009E2A9F"/>
    <w:rsid w:val="009E31A5"/>
    <w:rsid w:val="009F2CC8"/>
    <w:rsid w:val="009F330A"/>
    <w:rsid w:val="00A0448F"/>
    <w:rsid w:val="00A053E1"/>
    <w:rsid w:val="00A05E6E"/>
    <w:rsid w:val="00A260B9"/>
    <w:rsid w:val="00A36938"/>
    <w:rsid w:val="00A62013"/>
    <w:rsid w:val="00A95BF6"/>
    <w:rsid w:val="00AA25B6"/>
    <w:rsid w:val="00AB7416"/>
    <w:rsid w:val="00AD06F8"/>
    <w:rsid w:val="00AF729C"/>
    <w:rsid w:val="00B12D3F"/>
    <w:rsid w:val="00B22652"/>
    <w:rsid w:val="00B31A21"/>
    <w:rsid w:val="00B406B3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61086"/>
    <w:rsid w:val="00C74536"/>
    <w:rsid w:val="00C8297E"/>
    <w:rsid w:val="00C8350A"/>
    <w:rsid w:val="00C94276"/>
    <w:rsid w:val="00CA3FDD"/>
    <w:rsid w:val="00CB2196"/>
    <w:rsid w:val="00CB5363"/>
    <w:rsid w:val="00CB5FA8"/>
    <w:rsid w:val="00D15A7D"/>
    <w:rsid w:val="00D43039"/>
    <w:rsid w:val="00D62616"/>
    <w:rsid w:val="00D7012B"/>
    <w:rsid w:val="00D75D85"/>
    <w:rsid w:val="00DB7021"/>
    <w:rsid w:val="00DC3C70"/>
    <w:rsid w:val="00DE1673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B4779"/>
    <w:rsid w:val="00ED256C"/>
    <w:rsid w:val="00EF4FF2"/>
    <w:rsid w:val="00F051A3"/>
    <w:rsid w:val="00F07D23"/>
    <w:rsid w:val="00F17E1A"/>
    <w:rsid w:val="00F22396"/>
    <w:rsid w:val="00F22FC4"/>
    <w:rsid w:val="00F30F1E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F0DD0"/>
    <w:rsid w:val="5507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4E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134EDC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134EDC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134EDC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134EDC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134EDC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134EDC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134EDC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134EDC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134EDC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rsid w:val="00134EDC"/>
    <w:pPr>
      <w:ind w:firstLineChars="200" w:firstLine="200"/>
    </w:pPr>
  </w:style>
  <w:style w:type="paragraph" w:styleId="a">
    <w:name w:val="List Bullet"/>
    <w:basedOn w:val="a0"/>
    <w:semiHidden/>
    <w:rsid w:val="00134EDC"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sid w:val="00134EDC"/>
    <w:rPr>
      <w:sz w:val="18"/>
      <w:szCs w:val="18"/>
    </w:rPr>
  </w:style>
  <w:style w:type="paragraph" w:styleId="a6">
    <w:name w:val="footer"/>
    <w:basedOn w:val="a0"/>
    <w:semiHidden/>
    <w:qFormat/>
    <w:rsid w:val="00134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rsid w:val="00134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rsid w:val="00134EDC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rsid w:val="0013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134EDC"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rsid w:val="00134EDC"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sid w:val="00134EDC"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rsid w:val="00134EDC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BECD2-087C-4B2B-856D-923A6DED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JointSky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Administrator</cp:lastModifiedBy>
  <cp:revision>2</cp:revision>
  <dcterms:created xsi:type="dcterms:W3CDTF">2019-01-03T09:14:00Z</dcterms:created>
  <dcterms:modified xsi:type="dcterms:W3CDTF">2019-01-03T09:14:00Z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