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69" w:rsidRDefault="00444B69">
      <w:pPr>
        <w:jc w:val="center"/>
        <w:rPr>
          <w:rFonts w:ascii="黑体" w:eastAsia="黑体" w:hAnsi="黑体"/>
          <w:sz w:val="24"/>
        </w:rPr>
      </w:pPr>
    </w:p>
    <w:p w:rsidR="00444B69" w:rsidRDefault="00C83466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>
        <w:rPr>
          <w:rFonts w:ascii="黑体" w:eastAsia="黑体" w:hAnsi="黑体"/>
          <w:sz w:val="52"/>
        </w:rPr>
        <w:t>9</w:t>
      </w:r>
      <w:r w:rsidR="00A62393">
        <w:rPr>
          <w:rFonts w:ascii="黑体" w:eastAsia="黑体" w:hAnsi="黑体" w:hint="eastAsia"/>
          <w:sz w:val="52"/>
        </w:rPr>
        <w:t>年</w:t>
      </w:r>
      <w:r w:rsidR="00A62393"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</w:rPr>
        <w:t>1</w:t>
      </w:r>
      <w:r w:rsidR="00A62393">
        <w:rPr>
          <w:rFonts w:ascii="黑体" w:eastAsia="黑体" w:hAnsi="黑体"/>
          <w:sz w:val="52"/>
        </w:rPr>
        <w:t>周</w:t>
      </w:r>
      <w:r w:rsidR="00A62393">
        <w:rPr>
          <w:rFonts w:ascii="黑体" w:eastAsia="黑体" w:hAnsi="黑体" w:hint="eastAsia"/>
          <w:sz w:val="52"/>
        </w:rPr>
        <w:t>工</w:t>
      </w:r>
      <w:r w:rsidR="00A62393">
        <w:rPr>
          <w:rFonts w:ascii="黑体" w:eastAsia="黑体" w:hAnsi="黑体"/>
          <w:sz w:val="52"/>
        </w:rPr>
        <w:t>作周报</w:t>
      </w:r>
    </w:p>
    <w:p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034371" w:rsidRDefault="00C83466" w:rsidP="000727C7">
            <w:pPr>
              <w:numPr>
                <w:ilvl w:val="0"/>
                <w:numId w:val="6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港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能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合同</w:t>
            </w:r>
            <w:proofErr w:type="gramEnd"/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沟通确定已走流程</w:t>
            </w:r>
            <w:r w:rsidR="0003437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:rsidR="00296044" w:rsidRDefault="00C83466" w:rsidP="002525AD">
            <w:pPr>
              <w:numPr>
                <w:ilvl w:val="0"/>
                <w:numId w:val="6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光大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苏州值守沟通</w:t>
            </w:r>
            <w:r w:rsidR="002525A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:rsidR="002525AD" w:rsidRPr="00C83466" w:rsidRDefault="002525AD" w:rsidP="00C83466">
            <w:pPr>
              <w:numPr>
                <w:ilvl w:val="0"/>
                <w:numId w:val="6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无锡运维服务事项沟通；</w:t>
            </w:r>
          </w:p>
        </w:tc>
      </w:tr>
      <w:tr w:rsidR="00444B69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>
        <w:trPr>
          <w:trHeight w:val="1703"/>
        </w:trPr>
        <w:tc>
          <w:tcPr>
            <w:tcW w:w="4077" w:type="dxa"/>
            <w:shd w:val="clear" w:color="auto" w:fill="auto"/>
          </w:tcPr>
          <w:p w:rsidR="00444B69" w:rsidRDefault="002525AD" w:rsidP="00C83466">
            <w:pPr>
              <w:rPr>
                <w:rFonts w:ascii="仿宋" w:eastAsia="仿宋" w:hAnsi="仿宋" w:hint="eastAsia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</w:t>
            </w:r>
            <w:r w:rsidR="00DF55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合同落实，</w:t>
            </w:r>
            <w:r w:rsidR="00C83466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港能合同</w:t>
            </w:r>
            <w:r w:rsidR="00C83466">
              <w:rPr>
                <w:rFonts w:ascii="仿宋" w:eastAsia="仿宋" w:hAnsi="仿宋"/>
                <w:color w:val="808080"/>
                <w:sz w:val="28"/>
                <w:szCs w:val="28"/>
              </w:rPr>
              <w:t>、</w:t>
            </w:r>
            <w:r w:rsidR="00C83466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合肥</w:t>
            </w:r>
            <w:proofErr w:type="gramStart"/>
            <w:r w:rsidR="00C83466">
              <w:rPr>
                <w:rFonts w:ascii="仿宋" w:eastAsia="仿宋" w:hAnsi="仿宋"/>
                <w:color w:val="808080"/>
                <w:sz w:val="28"/>
                <w:szCs w:val="28"/>
              </w:rPr>
              <w:t>皖强合同</w:t>
            </w:r>
            <w:proofErr w:type="gramEnd"/>
            <w:r w:rsidR="00C83466">
              <w:rPr>
                <w:rFonts w:ascii="仿宋" w:eastAsia="仿宋" w:hAnsi="仿宋"/>
                <w:color w:val="808080"/>
                <w:sz w:val="28"/>
                <w:szCs w:val="28"/>
              </w:rPr>
              <w:t>落实</w:t>
            </w:r>
          </w:p>
        </w:tc>
        <w:tc>
          <w:tcPr>
            <w:tcW w:w="1134" w:type="dxa"/>
            <w:shd w:val="clear" w:color="auto" w:fill="auto"/>
          </w:tcPr>
          <w:p w:rsidR="00444B69" w:rsidRDefault="00296044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100%</w:t>
            </w:r>
          </w:p>
        </w:tc>
        <w:tc>
          <w:tcPr>
            <w:tcW w:w="3311" w:type="dxa"/>
            <w:shd w:val="clear" w:color="auto" w:fill="auto"/>
          </w:tcPr>
          <w:p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>
        <w:tc>
          <w:tcPr>
            <w:tcW w:w="8522" w:type="dxa"/>
            <w:gridSpan w:val="3"/>
            <w:shd w:val="clear" w:color="auto" w:fill="auto"/>
          </w:tcPr>
          <w:p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:rsidR="00B122B3" w:rsidRDefault="00B122B3" w:rsidP="00B122B3">
            <w:pPr>
              <w:ind w:left="141"/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无锡19年</w:t>
            </w:r>
            <w:r w:rsidR="00C83466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运维合同</w:t>
            </w:r>
            <w:r w:rsidR="00C83466">
              <w:rPr>
                <w:rFonts w:ascii="仿宋" w:eastAsia="仿宋" w:hAnsi="仿宋"/>
                <w:color w:val="808080"/>
                <w:sz w:val="28"/>
                <w:szCs w:val="28"/>
              </w:rPr>
              <w:t>落实</w:t>
            </w:r>
          </w:p>
        </w:tc>
      </w:tr>
    </w:tbl>
    <w:p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C83466">
        <w:rPr>
          <w:rFonts w:ascii="仿宋" w:eastAsia="仿宋" w:hAnsi="仿宋" w:hint="eastAsia"/>
          <w:sz w:val="28"/>
          <w:szCs w:val="28"/>
          <w:u w:val="single"/>
        </w:rPr>
        <w:t>2019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236EF8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C83466">
        <w:rPr>
          <w:rFonts w:ascii="仿宋" w:eastAsia="仿宋" w:hAnsi="仿宋" w:hint="eastAsia"/>
          <w:sz w:val="28"/>
          <w:szCs w:val="28"/>
        </w:rPr>
        <w:t>5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A0" w:rsidRDefault="00A067A0">
      <w:r>
        <w:separator/>
      </w:r>
    </w:p>
  </w:endnote>
  <w:endnote w:type="continuationSeparator" w:id="0">
    <w:p w:rsidR="00A067A0" w:rsidRDefault="00A0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B69" w:rsidRDefault="00A067A0">
    <w:pPr>
      <w:pStyle w:val="a5"/>
      <w:jc w:val="right"/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:rsidR="00444B69" w:rsidRDefault="00444B69">
    <w:pPr>
      <w:pStyle w:val="a5"/>
    </w:pPr>
  </w:p>
  <w:p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A0" w:rsidRDefault="00A067A0">
      <w:r>
        <w:separator/>
      </w:r>
    </w:p>
  </w:footnote>
  <w:footnote w:type="continuationSeparator" w:id="0">
    <w:p w:rsidR="00A067A0" w:rsidRDefault="00A06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B69" w:rsidRDefault="00A067A0">
    <w:pPr>
      <w:pStyle w:val="a6"/>
      <w:pBdr>
        <w:bottom w:val="single" w:sz="6" w:space="0" w:color="auto"/>
      </w:pBdr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:rsidR="00444B69" w:rsidRDefault="00A067A0">
    <w:pPr>
      <w:pStyle w:val="a6"/>
      <w:pBdr>
        <w:bottom w:val="single" w:sz="6" w:space="0" w:color="auto"/>
      </w:pBdr>
      <w:jc w:val="right"/>
    </w:pPr>
    <w:r>
      <w:rPr>
        <w:sz w:val="20"/>
      </w:rPr>
      <w:pict>
        <v:line id="_x0000_s2050" style="position:absolute;left:0;text-align:left;z-index:2;mso-width-relative:page;mso-height-relative:page" from="36pt,6.05pt" to="414pt,6.2pt"/>
      </w:pict>
    </w:r>
  </w:p>
  <w:p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3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2D6E"/>
    <w:rsid w:val="000118E3"/>
    <w:rsid w:val="0001304F"/>
    <w:rsid w:val="00034371"/>
    <w:rsid w:val="0006279A"/>
    <w:rsid w:val="00065E12"/>
    <w:rsid w:val="000727C7"/>
    <w:rsid w:val="000974FF"/>
    <w:rsid w:val="000B60E0"/>
    <w:rsid w:val="000E451F"/>
    <w:rsid w:val="001076D1"/>
    <w:rsid w:val="00112F90"/>
    <w:rsid w:val="00120C90"/>
    <w:rsid w:val="00120D48"/>
    <w:rsid w:val="00125040"/>
    <w:rsid w:val="00125CF4"/>
    <w:rsid w:val="00146549"/>
    <w:rsid w:val="00152657"/>
    <w:rsid w:val="00154C04"/>
    <w:rsid w:val="0015623E"/>
    <w:rsid w:val="0016416A"/>
    <w:rsid w:val="00170846"/>
    <w:rsid w:val="00172279"/>
    <w:rsid w:val="00173024"/>
    <w:rsid w:val="00194CFE"/>
    <w:rsid w:val="00195A06"/>
    <w:rsid w:val="001A27AD"/>
    <w:rsid w:val="001B36C4"/>
    <w:rsid w:val="001D3CBB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7E75"/>
    <w:rsid w:val="002810AD"/>
    <w:rsid w:val="002854ED"/>
    <w:rsid w:val="00296044"/>
    <w:rsid w:val="0029775D"/>
    <w:rsid w:val="002B1948"/>
    <w:rsid w:val="002B77F8"/>
    <w:rsid w:val="002E2D7B"/>
    <w:rsid w:val="002F1E91"/>
    <w:rsid w:val="002F2CB3"/>
    <w:rsid w:val="002F33B0"/>
    <w:rsid w:val="00311C60"/>
    <w:rsid w:val="00333A07"/>
    <w:rsid w:val="00350332"/>
    <w:rsid w:val="003520F2"/>
    <w:rsid w:val="00354E49"/>
    <w:rsid w:val="00355E4E"/>
    <w:rsid w:val="00355F55"/>
    <w:rsid w:val="003A526A"/>
    <w:rsid w:val="003C69F5"/>
    <w:rsid w:val="003F1939"/>
    <w:rsid w:val="00400755"/>
    <w:rsid w:val="0040592E"/>
    <w:rsid w:val="00430FB0"/>
    <w:rsid w:val="00433AB2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C795E"/>
    <w:rsid w:val="004C7DD0"/>
    <w:rsid w:val="004D1686"/>
    <w:rsid w:val="004D5E1A"/>
    <w:rsid w:val="004E4FA2"/>
    <w:rsid w:val="004F024B"/>
    <w:rsid w:val="00501525"/>
    <w:rsid w:val="00507F2B"/>
    <w:rsid w:val="00512A32"/>
    <w:rsid w:val="00521B47"/>
    <w:rsid w:val="00575953"/>
    <w:rsid w:val="0057666E"/>
    <w:rsid w:val="0057684A"/>
    <w:rsid w:val="00590301"/>
    <w:rsid w:val="005B44DB"/>
    <w:rsid w:val="005B6880"/>
    <w:rsid w:val="005D153C"/>
    <w:rsid w:val="005E6251"/>
    <w:rsid w:val="005E7AE5"/>
    <w:rsid w:val="0060181F"/>
    <w:rsid w:val="00610645"/>
    <w:rsid w:val="006166B5"/>
    <w:rsid w:val="0063185D"/>
    <w:rsid w:val="00652E52"/>
    <w:rsid w:val="00653542"/>
    <w:rsid w:val="006837FB"/>
    <w:rsid w:val="007140A1"/>
    <w:rsid w:val="00726733"/>
    <w:rsid w:val="0073295C"/>
    <w:rsid w:val="00744460"/>
    <w:rsid w:val="007468BE"/>
    <w:rsid w:val="00767EC8"/>
    <w:rsid w:val="007A78A1"/>
    <w:rsid w:val="007B5977"/>
    <w:rsid w:val="007C7BB7"/>
    <w:rsid w:val="007E33AD"/>
    <w:rsid w:val="007F7731"/>
    <w:rsid w:val="00802AF0"/>
    <w:rsid w:val="00805BE3"/>
    <w:rsid w:val="00806BCC"/>
    <w:rsid w:val="0081684D"/>
    <w:rsid w:val="00820A0D"/>
    <w:rsid w:val="00827FD9"/>
    <w:rsid w:val="00834475"/>
    <w:rsid w:val="00847517"/>
    <w:rsid w:val="00863AD6"/>
    <w:rsid w:val="0086620F"/>
    <w:rsid w:val="008663C2"/>
    <w:rsid w:val="0086792F"/>
    <w:rsid w:val="00887242"/>
    <w:rsid w:val="008A78BB"/>
    <w:rsid w:val="008C059C"/>
    <w:rsid w:val="008F0AE2"/>
    <w:rsid w:val="008F14F5"/>
    <w:rsid w:val="00902B77"/>
    <w:rsid w:val="009200C4"/>
    <w:rsid w:val="0092389C"/>
    <w:rsid w:val="00924C7F"/>
    <w:rsid w:val="0094314D"/>
    <w:rsid w:val="00944B85"/>
    <w:rsid w:val="009A2AAC"/>
    <w:rsid w:val="009A3683"/>
    <w:rsid w:val="009C21E3"/>
    <w:rsid w:val="009C401E"/>
    <w:rsid w:val="009C4DD2"/>
    <w:rsid w:val="009D73BC"/>
    <w:rsid w:val="009E2A9F"/>
    <w:rsid w:val="009E31A5"/>
    <w:rsid w:val="009F7F80"/>
    <w:rsid w:val="00A05ABD"/>
    <w:rsid w:val="00A067A0"/>
    <w:rsid w:val="00A077A1"/>
    <w:rsid w:val="00A22C49"/>
    <w:rsid w:val="00A41BD8"/>
    <w:rsid w:val="00A62393"/>
    <w:rsid w:val="00A647E5"/>
    <w:rsid w:val="00A653D2"/>
    <w:rsid w:val="00A716B8"/>
    <w:rsid w:val="00A74F00"/>
    <w:rsid w:val="00A75663"/>
    <w:rsid w:val="00AC0EE5"/>
    <w:rsid w:val="00AC2DBC"/>
    <w:rsid w:val="00AF220B"/>
    <w:rsid w:val="00B01B59"/>
    <w:rsid w:val="00B11D48"/>
    <w:rsid w:val="00B122B3"/>
    <w:rsid w:val="00B179F6"/>
    <w:rsid w:val="00B30E6B"/>
    <w:rsid w:val="00B316B0"/>
    <w:rsid w:val="00B44DB1"/>
    <w:rsid w:val="00B45220"/>
    <w:rsid w:val="00B57D98"/>
    <w:rsid w:val="00B67D07"/>
    <w:rsid w:val="00B70A1D"/>
    <w:rsid w:val="00B91C4C"/>
    <w:rsid w:val="00BA3C0C"/>
    <w:rsid w:val="00BE2FD5"/>
    <w:rsid w:val="00BE6E5D"/>
    <w:rsid w:val="00C0173C"/>
    <w:rsid w:val="00C457D5"/>
    <w:rsid w:val="00C60D16"/>
    <w:rsid w:val="00C71876"/>
    <w:rsid w:val="00C76BB7"/>
    <w:rsid w:val="00C83466"/>
    <w:rsid w:val="00C8535E"/>
    <w:rsid w:val="00C9231C"/>
    <w:rsid w:val="00CA2E33"/>
    <w:rsid w:val="00CB01B7"/>
    <w:rsid w:val="00CB413D"/>
    <w:rsid w:val="00CE288B"/>
    <w:rsid w:val="00CE4A43"/>
    <w:rsid w:val="00D02428"/>
    <w:rsid w:val="00D1006B"/>
    <w:rsid w:val="00D108E0"/>
    <w:rsid w:val="00D15A7D"/>
    <w:rsid w:val="00D41C6B"/>
    <w:rsid w:val="00D4544A"/>
    <w:rsid w:val="00D657BB"/>
    <w:rsid w:val="00D90E44"/>
    <w:rsid w:val="00DD075C"/>
    <w:rsid w:val="00DD2BB9"/>
    <w:rsid w:val="00DE50D2"/>
    <w:rsid w:val="00DF4D94"/>
    <w:rsid w:val="00DF5597"/>
    <w:rsid w:val="00DF628F"/>
    <w:rsid w:val="00E02AB7"/>
    <w:rsid w:val="00E20FB5"/>
    <w:rsid w:val="00E26A3A"/>
    <w:rsid w:val="00E53FC0"/>
    <w:rsid w:val="00E72A7A"/>
    <w:rsid w:val="00E85B59"/>
    <w:rsid w:val="00E91F90"/>
    <w:rsid w:val="00EC0242"/>
    <w:rsid w:val="00EC0C39"/>
    <w:rsid w:val="00EC2D7D"/>
    <w:rsid w:val="00ED572B"/>
    <w:rsid w:val="00EE3518"/>
    <w:rsid w:val="00F42E05"/>
    <w:rsid w:val="00F467AE"/>
    <w:rsid w:val="00F6303D"/>
    <w:rsid w:val="00F92BB4"/>
    <w:rsid w:val="00FA6214"/>
    <w:rsid w:val="00FD6151"/>
    <w:rsid w:val="00FF0DD0"/>
    <w:rsid w:val="00FF7276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691</TotalTime>
  <Pages>1</Pages>
  <Words>30</Words>
  <Characters>174</Characters>
  <Application>Microsoft Office Word</Application>
  <DocSecurity>0</DocSecurity>
  <Lines>1</Lines>
  <Paragraphs>1</Paragraphs>
  <ScaleCrop>false</ScaleCrop>
  <Company>JointSky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back</cp:lastModifiedBy>
  <cp:revision>127</cp:revision>
  <dcterms:created xsi:type="dcterms:W3CDTF">2015-03-30T02:42:00Z</dcterms:created>
  <dcterms:modified xsi:type="dcterms:W3CDTF">2019-01-05T04:55:00Z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