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43496A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山东承德服务跟踪，方案已报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0D7B9A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烟台驻地服务已报价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910F21" w:rsidRDefault="00CB3CE4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光大垃圾焚烧企业值守</w:t>
            </w:r>
            <w:r w:rsidR="00396B10">
              <w:rPr>
                <w:rFonts w:hint="eastAsia"/>
                <w:sz w:val="28"/>
                <w:szCs w:val="28"/>
              </w:rPr>
              <w:t>合同签订中</w:t>
            </w:r>
          </w:p>
          <w:p w:rsidR="004D5C86" w:rsidRDefault="004D5C86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住总集团园区项目方案介绍</w:t>
            </w:r>
          </w:p>
          <w:p w:rsidR="0043496A" w:rsidRPr="00F0797C" w:rsidRDefault="0043496A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家垃圾焚烧企业级培训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2455C8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455C8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光大集团驻地运维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5C8" w:rsidRPr="002455C8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55C8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人樊建强驻地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人驻地</w:t>
            </w:r>
            <w:r w:rsidR="00396B10">
              <w:rPr>
                <w:rFonts w:hint="eastAsia"/>
                <w:sz w:val="28"/>
                <w:szCs w:val="28"/>
              </w:rPr>
              <w:t>人员已</w:t>
            </w:r>
            <w:r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43496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</w:p>
          <w:p w:rsidR="00F0797C" w:rsidRPr="00F0797C" w:rsidRDefault="00F0797C" w:rsidP="004349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E7EDA">
        <w:rPr>
          <w:rFonts w:ascii="仿宋" w:eastAsia="仿宋" w:hAnsi="仿宋" w:hint="eastAsia"/>
          <w:sz w:val="28"/>
          <w:szCs w:val="28"/>
          <w:u w:val="single"/>
        </w:rPr>
        <w:t>1</w:t>
      </w:r>
      <w:r w:rsidR="0043496A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8C" w:rsidRDefault="004F1F8C">
      <w:r>
        <w:separator/>
      </w:r>
    </w:p>
  </w:endnote>
  <w:endnote w:type="continuationSeparator" w:id="0">
    <w:p w:rsidR="004F1F8C" w:rsidRDefault="004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8C" w:rsidRDefault="004F1F8C">
      <w:r>
        <w:separator/>
      </w:r>
    </w:p>
  </w:footnote>
  <w:footnote w:type="continuationSeparator" w:id="0">
    <w:p w:rsidR="004F1F8C" w:rsidRDefault="004F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E2A9F"/>
    <w:rsid w:val="009E31A5"/>
    <w:rsid w:val="009E7EDA"/>
    <w:rsid w:val="009F4153"/>
    <w:rsid w:val="00A0064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29</cp:revision>
  <dcterms:created xsi:type="dcterms:W3CDTF">2018-08-11T01:27:00Z</dcterms:created>
  <dcterms:modified xsi:type="dcterms:W3CDTF">2019-01-18T13:51:00Z</dcterms:modified>
</cp:coreProperties>
</file>