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287C28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287C28">
        <w:rPr>
          <w:rFonts w:ascii="黑体" w:eastAsia="黑体" w:hAnsi="黑体"/>
          <w:sz w:val="52"/>
        </w:rPr>
        <w:t>0</w:t>
      </w:r>
      <w:r w:rsidR="0085190B">
        <w:rPr>
          <w:rFonts w:ascii="黑体" w:eastAsia="黑体" w:hAnsi="黑体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4000A2" w:rsidTr="00506976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:rsidR="00DD0AF6" w:rsidRDefault="00DD0AF6" w:rsidP="007155D6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宜春监管服务</w:t>
            </w:r>
            <w:r w:rsidR="007161E6">
              <w:rPr>
                <w:rFonts w:ascii="仿宋" w:eastAsia="仿宋" w:hAnsi="仿宋" w:hint="eastAsia"/>
                <w:i/>
                <w:sz w:val="28"/>
                <w:szCs w:val="28"/>
              </w:rPr>
              <w:t>启动实施</w:t>
            </w: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。</w:t>
            </w:r>
          </w:p>
          <w:p w:rsidR="007161E6" w:rsidRPr="007161E6" w:rsidRDefault="007161E6" w:rsidP="007155D6">
            <w:pPr>
              <w:ind w:firstLineChars="200" w:firstLine="560"/>
              <w:rPr>
                <w:rFonts w:ascii="仿宋" w:eastAsia="仿宋" w:hAnsi="仿宋" w:hint="eastAsia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未归档、付款合同的进度推进。</w:t>
            </w:r>
          </w:p>
          <w:p w:rsidR="00DD0AF6" w:rsidRPr="00991036" w:rsidRDefault="00DD0AF6" w:rsidP="007155D6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厦门、</w:t>
            </w:r>
            <w:r w:rsidR="00FC1D6C">
              <w:rPr>
                <w:rFonts w:ascii="仿宋" w:eastAsia="仿宋" w:hAnsi="仿宋" w:hint="eastAsia"/>
                <w:i/>
                <w:sz w:val="28"/>
                <w:szCs w:val="28"/>
              </w:rPr>
              <w:t>上饶、南昌</w:t>
            </w: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人员招聘工作。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64516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65C7E" w:rsidRPr="00020E44" w:rsidTr="00664516">
        <w:trPr>
          <w:trHeight w:val="698"/>
        </w:trPr>
        <w:tc>
          <w:tcPr>
            <w:tcW w:w="3869" w:type="dxa"/>
            <w:shd w:val="clear" w:color="auto" w:fill="auto"/>
          </w:tcPr>
          <w:p w:rsidR="00F65C7E" w:rsidRPr="0077003A" w:rsidRDefault="00585D34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DE46A4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DE46A4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17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DE46A4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DE46A4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:rsidR="00F65C7E" w:rsidRPr="00124875" w:rsidRDefault="00AA76CA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</w:t>
            </w:r>
            <w:r w:rsidR="00DE46A4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6</w:t>
            </w:r>
            <w:r w:rsidR="009D342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70888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F65C7E" w:rsidRPr="00B14DC9" w:rsidRDefault="00F65C7E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4926A9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4926A9" w:rsidRDefault="004926A9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5F454F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5F454F" w:rsidRDefault="005F454F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5F454F" w:rsidRDefault="005F454F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5F454F" w:rsidRDefault="005F454F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B57D98" w:rsidRPr="00F92BB4" w:rsidTr="00F92BB4"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:rsidTr="00A208D0">
        <w:trPr>
          <w:trHeight w:val="1793"/>
        </w:trPr>
        <w:tc>
          <w:tcPr>
            <w:tcW w:w="8522" w:type="dxa"/>
            <w:gridSpan w:val="3"/>
            <w:shd w:val="clear" w:color="auto" w:fill="auto"/>
          </w:tcPr>
          <w:p w:rsidR="004F0ACF" w:rsidRDefault="004F0ACF" w:rsidP="00991036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宜春项目立项工作。</w:t>
            </w:r>
          </w:p>
          <w:p w:rsidR="00963301" w:rsidRDefault="004F0ACF" w:rsidP="00991036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宜春监管服务实施。</w:t>
            </w:r>
          </w:p>
          <w:p w:rsidR="00963301" w:rsidRDefault="004F0ACF" w:rsidP="009C0C93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宜春、上</w:t>
            </w:r>
            <w:proofErr w:type="gramStart"/>
            <w:r>
              <w:rPr>
                <w:rFonts w:ascii="仿宋" w:eastAsia="仿宋" w:hAnsi="仿宋" w:hint="eastAsia"/>
                <w:i/>
                <w:sz w:val="28"/>
                <w:szCs w:val="28"/>
              </w:rPr>
              <w:t>饶人员</w:t>
            </w:r>
            <w:proofErr w:type="gramEnd"/>
            <w:r>
              <w:rPr>
                <w:rFonts w:ascii="仿宋" w:eastAsia="仿宋" w:hAnsi="仿宋" w:hint="eastAsia"/>
                <w:i/>
                <w:sz w:val="28"/>
                <w:szCs w:val="28"/>
              </w:rPr>
              <w:t>招聘</w:t>
            </w:r>
            <w:r w:rsidR="0099427B">
              <w:rPr>
                <w:rFonts w:ascii="仿宋" w:eastAsia="仿宋" w:hAnsi="仿宋" w:hint="eastAsia"/>
                <w:i/>
                <w:sz w:val="28"/>
                <w:szCs w:val="28"/>
              </w:rPr>
              <w:t>。</w:t>
            </w:r>
          </w:p>
          <w:p w:rsidR="00461FF7" w:rsidRPr="00C85C06" w:rsidRDefault="00FD7DE3" w:rsidP="00991036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上饶监管服务跟进。</w:t>
            </w:r>
          </w:p>
          <w:p w:rsidR="00A56019" w:rsidRPr="00B730E1" w:rsidRDefault="00A56019" w:rsidP="0040169B">
            <w:p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</w:tbl>
    <w:p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201</w:t>
      </w:r>
      <w:r w:rsidR="00BA032D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BE0DED">
        <w:rPr>
          <w:rFonts w:ascii="仿宋" w:eastAsia="仿宋" w:hAnsi="仿宋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4F0ACF">
        <w:rPr>
          <w:rFonts w:ascii="仿宋" w:eastAsia="仿宋" w:hAnsi="仿宋"/>
          <w:sz w:val="28"/>
          <w:szCs w:val="28"/>
          <w:u w:val="single"/>
        </w:rPr>
        <w:t>12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D93" w:rsidRDefault="00743D93">
      <w:r>
        <w:separator/>
      </w:r>
    </w:p>
  </w:endnote>
  <w:endnote w:type="continuationSeparator" w:id="0">
    <w:p w:rsidR="00743D93" w:rsidRDefault="0074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743D93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D93" w:rsidRDefault="00743D93">
      <w:r>
        <w:separator/>
      </w:r>
    </w:p>
  </w:footnote>
  <w:footnote w:type="continuationSeparator" w:id="0">
    <w:p w:rsidR="00743D93" w:rsidRDefault="00743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743D93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743D9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10D2D"/>
    <w:rsid w:val="000176FE"/>
    <w:rsid w:val="00020E44"/>
    <w:rsid w:val="00026785"/>
    <w:rsid w:val="00033891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71534"/>
    <w:rsid w:val="000736E6"/>
    <w:rsid w:val="000753D8"/>
    <w:rsid w:val="00080C0D"/>
    <w:rsid w:val="0008647E"/>
    <w:rsid w:val="0009625F"/>
    <w:rsid w:val="000967DD"/>
    <w:rsid w:val="000974FF"/>
    <w:rsid w:val="00097C72"/>
    <w:rsid w:val="000A504D"/>
    <w:rsid w:val="000A78E2"/>
    <w:rsid w:val="000B4AB2"/>
    <w:rsid w:val="000B5E39"/>
    <w:rsid w:val="000C025E"/>
    <w:rsid w:val="000C0EA7"/>
    <w:rsid w:val="000D6706"/>
    <w:rsid w:val="000E1CBF"/>
    <w:rsid w:val="000E23AB"/>
    <w:rsid w:val="000E3366"/>
    <w:rsid w:val="000F1AF0"/>
    <w:rsid w:val="000F4ADE"/>
    <w:rsid w:val="000F5C73"/>
    <w:rsid w:val="000F7812"/>
    <w:rsid w:val="00105C64"/>
    <w:rsid w:val="00110EEB"/>
    <w:rsid w:val="0011280D"/>
    <w:rsid w:val="0011666E"/>
    <w:rsid w:val="0011726E"/>
    <w:rsid w:val="00121118"/>
    <w:rsid w:val="00122DB7"/>
    <w:rsid w:val="001236B3"/>
    <w:rsid w:val="00124875"/>
    <w:rsid w:val="00130EB5"/>
    <w:rsid w:val="001315CB"/>
    <w:rsid w:val="001332DE"/>
    <w:rsid w:val="001341CC"/>
    <w:rsid w:val="001354F1"/>
    <w:rsid w:val="00135655"/>
    <w:rsid w:val="00152657"/>
    <w:rsid w:val="001540D1"/>
    <w:rsid w:val="00154612"/>
    <w:rsid w:val="00156C2A"/>
    <w:rsid w:val="0016030A"/>
    <w:rsid w:val="00161232"/>
    <w:rsid w:val="00162523"/>
    <w:rsid w:val="001658A9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F0"/>
    <w:rsid w:val="001B0446"/>
    <w:rsid w:val="001B78CE"/>
    <w:rsid w:val="001C1FD8"/>
    <w:rsid w:val="001C53FC"/>
    <w:rsid w:val="001D7E75"/>
    <w:rsid w:val="001E3573"/>
    <w:rsid w:val="001F04A6"/>
    <w:rsid w:val="001F06F9"/>
    <w:rsid w:val="001F0FD5"/>
    <w:rsid w:val="001F5715"/>
    <w:rsid w:val="00201574"/>
    <w:rsid w:val="00205982"/>
    <w:rsid w:val="00211BD6"/>
    <w:rsid w:val="0021728D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3E49"/>
    <w:rsid w:val="00263E68"/>
    <w:rsid w:val="0027702C"/>
    <w:rsid w:val="00283209"/>
    <w:rsid w:val="002854ED"/>
    <w:rsid w:val="00286AC0"/>
    <w:rsid w:val="00287C28"/>
    <w:rsid w:val="0029210D"/>
    <w:rsid w:val="00294892"/>
    <w:rsid w:val="002951D8"/>
    <w:rsid w:val="002A0307"/>
    <w:rsid w:val="002A40DD"/>
    <w:rsid w:val="002B1E81"/>
    <w:rsid w:val="002B65E2"/>
    <w:rsid w:val="002C55B6"/>
    <w:rsid w:val="002D3F27"/>
    <w:rsid w:val="002D575A"/>
    <w:rsid w:val="002D7024"/>
    <w:rsid w:val="002E1820"/>
    <w:rsid w:val="002F20DB"/>
    <w:rsid w:val="002F4AAA"/>
    <w:rsid w:val="002F7933"/>
    <w:rsid w:val="00302C18"/>
    <w:rsid w:val="003037A2"/>
    <w:rsid w:val="00311F9B"/>
    <w:rsid w:val="0031223E"/>
    <w:rsid w:val="00315071"/>
    <w:rsid w:val="003175BF"/>
    <w:rsid w:val="00321F16"/>
    <w:rsid w:val="003222B6"/>
    <w:rsid w:val="00327E15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62D7B"/>
    <w:rsid w:val="00363383"/>
    <w:rsid w:val="003643BE"/>
    <w:rsid w:val="00377093"/>
    <w:rsid w:val="00381EDE"/>
    <w:rsid w:val="00385509"/>
    <w:rsid w:val="00386F5D"/>
    <w:rsid w:val="0039013C"/>
    <w:rsid w:val="00392240"/>
    <w:rsid w:val="003946CD"/>
    <w:rsid w:val="00396617"/>
    <w:rsid w:val="00396C7A"/>
    <w:rsid w:val="003B2C0F"/>
    <w:rsid w:val="003B60EC"/>
    <w:rsid w:val="003C5908"/>
    <w:rsid w:val="003C723D"/>
    <w:rsid w:val="003D1197"/>
    <w:rsid w:val="003D3BB4"/>
    <w:rsid w:val="003D3CFB"/>
    <w:rsid w:val="003D7159"/>
    <w:rsid w:val="003D7D44"/>
    <w:rsid w:val="003E03EA"/>
    <w:rsid w:val="003F57F0"/>
    <w:rsid w:val="004000A2"/>
    <w:rsid w:val="00400D2F"/>
    <w:rsid w:val="0040169B"/>
    <w:rsid w:val="00401A0D"/>
    <w:rsid w:val="0040241B"/>
    <w:rsid w:val="00403BCE"/>
    <w:rsid w:val="0041039F"/>
    <w:rsid w:val="00410DA5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54703"/>
    <w:rsid w:val="00456A3D"/>
    <w:rsid w:val="0046052E"/>
    <w:rsid w:val="00461FF7"/>
    <w:rsid w:val="00463530"/>
    <w:rsid w:val="004663E2"/>
    <w:rsid w:val="00466ACF"/>
    <w:rsid w:val="00466EAD"/>
    <w:rsid w:val="004672ED"/>
    <w:rsid w:val="0047435B"/>
    <w:rsid w:val="004749AD"/>
    <w:rsid w:val="00480998"/>
    <w:rsid w:val="004817C8"/>
    <w:rsid w:val="004847B3"/>
    <w:rsid w:val="00484A07"/>
    <w:rsid w:val="004926A9"/>
    <w:rsid w:val="004952E8"/>
    <w:rsid w:val="004A02E9"/>
    <w:rsid w:val="004A146C"/>
    <w:rsid w:val="004A1994"/>
    <w:rsid w:val="004A59CE"/>
    <w:rsid w:val="004A7FDA"/>
    <w:rsid w:val="004B1FDC"/>
    <w:rsid w:val="004B2780"/>
    <w:rsid w:val="004B2C00"/>
    <w:rsid w:val="004B32FD"/>
    <w:rsid w:val="004D2608"/>
    <w:rsid w:val="004D57F0"/>
    <w:rsid w:val="004D6B71"/>
    <w:rsid w:val="004E0179"/>
    <w:rsid w:val="004F0ACF"/>
    <w:rsid w:val="004F400C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3DAC"/>
    <w:rsid w:val="00524815"/>
    <w:rsid w:val="00524D23"/>
    <w:rsid w:val="00526747"/>
    <w:rsid w:val="00527900"/>
    <w:rsid w:val="00527F78"/>
    <w:rsid w:val="00531408"/>
    <w:rsid w:val="00532B4C"/>
    <w:rsid w:val="00536920"/>
    <w:rsid w:val="00537972"/>
    <w:rsid w:val="005509BB"/>
    <w:rsid w:val="00550D44"/>
    <w:rsid w:val="005515D7"/>
    <w:rsid w:val="005516D9"/>
    <w:rsid w:val="005533F4"/>
    <w:rsid w:val="00557AC6"/>
    <w:rsid w:val="0057152D"/>
    <w:rsid w:val="00575F5C"/>
    <w:rsid w:val="005834BA"/>
    <w:rsid w:val="00583AC5"/>
    <w:rsid w:val="005853F6"/>
    <w:rsid w:val="00585D34"/>
    <w:rsid w:val="005877AE"/>
    <w:rsid w:val="00590301"/>
    <w:rsid w:val="005932C8"/>
    <w:rsid w:val="005A026A"/>
    <w:rsid w:val="005A1EB7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D00E4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7B5E"/>
    <w:rsid w:val="005F39AE"/>
    <w:rsid w:val="005F4360"/>
    <w:rsid w:val="005F454F"/>
    <w:rsid w:val="005F78C8"/>
    <w:rsid w:val="006038CB"/>
    <w:rsid w:val="00606D20"/>
    <w:rsid w:val="006158C5"/>
    <w:rsid w:val="006179FD"/>
    <w:rsid w:val="0062075F"/>
    <w:rsid w:val="0062360D"/>
    <w:rsid w:val="0062364C"/>
    <w:rsid w:val="00624280"/>
    <w:rsid w:val="006266A4"/>
    <w:rsid w:val="00630A07"/>
    <w:rsid w:val="00632AE0"/>
    <w:rsid w:val="00633803"/>
    <w:rsid w:val="00640911"/>
    <w:rsid w:val="00641B5C"/>
    <w:rsid w:val="00643033"/>
    <w:rsid w:val="00643E1F"/>
    <w:rsid w:val="00647ED1"/>
    <w:rsid w:val="00660BC3"/>
    <w:rsid w:val="00664516"/>
    <w:rsid w:val="00667E64"/>
    <w:rsid w:val="00673C72"/>
    <w:rsid w:val="00681D9F"/>
    <w:rsid w:val="00690F2E"/>
    <w:rsid w:val="00691D3C"/>
    <w:rsid w:val="00696870"/>
    <w:rsid w:val="006A0912"/>
    <w:rsid w:val="006B085B"/>
    <w:rsid w:val="006B3846"/>
    <w:rsid w:val="006B6C60"/>
    <w:rsid w:val="006C7545"/>
    <w:rsid w:val="006D08B7"/>
    <w:rsid w:val="006D6EAE"/>
    <w:rsid w:val="006D71DC"/>
    <w:rsid w:val="006E1804"/>
    <w:rsid w:val="006E3E31"/>
    <w:rsid w:val="006E56DD"/>
    <w:rsid w:val="006E7411"/>
    <w:rsid w:val="006F0A56"/>
    <w:rsid w:val="006F2630"/>
    <w:rsid w:val="007030FF"/>
    <w:rsid w:val="007050EA"/>
    <w:rsid w:val="00706786"/>
    <w:rsid w:val="007067F2"/>
    <w:rsid w:val="00713B61"/>
    <w:rsid w:val="007155D6"/>
    <w:rsid w:val="007161E6"/>
    <w:rsid w:val="0072169A"/>
    <w:rsid w:val="007221F9"/>
    <w:rsid w:val="00730716"/>
    <w:rsid w:val="0073295C"/>
    <w:rsid w:val="00732B1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50A69"/>
    <w:rsid w:val="007541F9"/>
    <w:rsid w:val="00755255"/>
    <w:rsid w:val="00756F0B"/>
    <w:rsid w:val="007649FC"/>
    <w:rsid w:val="007651FC"/>
    <w:rsid w:val="00765AFD"/>
    <w:rsid w:val="0077003A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65CC"/>
    <w:rsid w:val="007A3B6A"/>
    <w:rsid w:val="007A4062"/>
    <w:rsid w:val="007B1953"/>
    <w:rsid w:val="007B2716"/>
    <w:rsid w:val="007C2447"/>
    <w:rsid w:val="007C4177"/>
    <w:rsid w:val="007D4E7A"/>
    <w:rsid w:val="007E1E72"/>
    <w:rsid w:val="007E2E2E"/>
    <w:rsid w:val="007E3E00"/>
    <w:rsid w:val="007E6020"/>
    <w:rsid w:val="007E6D48"/>
    <w:rsid w:val="007F1B63"/>
    <w:rsid w:val="007F3F43"/>
    <w:rsid w:val="00800E13"/>
    <w:rsid w:val="00804F03"/>
    <w:rsid w:val="00805DDA"/>
    <w:rsid w:val="008108EC"/>
    <w:rsid w:val="00814B55"/>
    <w:rsid w:val="0081694A"/>
    <w:rsid w:val="00822172"/>
    <w:rsid w:val="00822B13"/>
    <w:rsid w:val="00827E67"/>
    <w:rsid w:val="00831901"/>
    <w:rsid w:val="0083287B"/>
    <w:rsid w:val="008402AE"/>
    <w:rsid w:val="00842621"/>
    <w:rsid w:val="00843571"/>
    <w:rsid w:val="0085184B"/>
    <w:rsid w:val="0085190B"/>
    <w:rsid w:val="00853E7C"/>
    <w:rsid w:val="008550C2"/>
    <w:rsid w:val="00856618"/>
    <w:rsid w:val="0086096A"/>
    <w:rsid w:val="00862E0F"/>
    <w:rsid w:val="00863D10"/>
    <w:rsid w:val="00865C57"/>
    <w:rsid w:val="00870888"/>
    <w:rsid w:val="00887212"/>
    <w:rsid w:val="00887880"/>
    <w:rsid w:val="00893A8E"/>
    <w:rsid w:val="0089451F"/>
    <w:rsid w:val="008957F2"/>
    <w:rsid w:val="00895DCA"/>
    <w:rsid w:val="008C3AE1"/>
    <w:rsid w:val="008C6916"/>
    <w:rsid w:val="008E0B48"/>
    <w:rsid w:val="008E16A0"/>
    <w:rsid w:val="008E2844"/>
    <w:rsid w:val="008E5A21"/>
    <w:rsid w:val="008F562A"/>
    <w:rsid w:val="0090176A"/>
    <w:rsid w:val="00903C21"/>
    <w:rsid w:val="00905338"/>
    <w:rsid w:val="00911B6D"/>
    <w:rsid w:val="00915643"/>
    <w:rsid w:val="00935EB4"/>
    <w:rsid w:val="00940365"/>
    <w:rsid w:val="00951093"/>
    <w:rsid w:val="00961BB3"/>
    <w:rsid w:val="00962AE5"/>
    <w:rsid w:val="00963301"/>
    <w:rsid w:val="00967C02"/>
    <w:rsid w:val="009827F2"/>
    <w:rsid w:val="00991036"/>
    <w:rsid w:val="00991D65"/>
    <w:rsid w:val="0099427B"/>
    <w:rsid w:val="009957DF"/>
    <w:rsid w:val="009A3F7D"/>
    <w:rsid w:val="009A44D3"/>
    <w:rsid w:val="009A642B"/>
    <w:rsid w:val="009A7BDB"/>
    <w:rsid w:val="009B4BD5"/>
    <w:rsid w:val="009C0C93"/>
    <w:rsid w:val="009C1695"/>
    <w:rsid w:val="009C3F25"/>
    <w:rsid w:val="009C6F04"/>
    <w:rsid w:val="009D0E9C"/>
    <w:rsid w:val="009D3425"/>
    <w:rsid w:val="009D4947"/>
    <w:rsid w:val="009D4ECD"/>
    <w:rsid w:val="009D772E"/>
    <w:rsid w:val="009D77EA"/>
    <w:rsid w:val="009E2576"/>
    <w:rsid w:val="009E2A9F"/>
    <w:rsid w:val="009E31A5"/>
    <w:rsid w:val="009F54DA"/>
    <w:rsid w:val="00A0233B"/>
    <w:rsid w:val="00A03623"/>
    <w:rsid w:val="00A03665"/>
    <w:rsid w:val="00A05A1E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5116D"/>
    <w:rsid w:val="00A56019"/>
    <w:rsid w:val="00A62B06"/>
    <w:rsid w:val="00A64A6D"/>
    <w:rsid w:val="00A70FCF"/>
    <w:rsid w:val="00A71BF6"/>
    <w:rsid w:val="00A71F61"/>
    <w:rsid w:val="00A72381"/>
    <w:rsid w:val="00A72420"/>
    <w:rsid w:val="00A725E5"/>
    <w:rsid w:val="00A767BE"/>
    <w:rsid w:val="00A76FA8"/>
    <w:rsid w:val="00A83122"/>
    <w:rsid w:val="00A83539"/>
    <w:rsid w:val="00A83F93"/>
    <w:rsid w:val="00A90799"/>
    <w:rsid w:val="00A90D99"/>
    <w:rsid w:val="00A927F0"/>
    <w:rsid w:val="00A96ADA"/>
    <w:rsid w:val="00AA3945"/>
    <w:rsid w:val="00AA540D"/>
    <w:rsid w:val="00AA76CA"/>
    <w:rsid w:val="00AA78EE"/>
    <w:rsid w:val="00AB2DBC"/>
    <w:rsid w:val="00AB2DD5"/>
    <w:rsid w:val="00AB74AD"/>
    <w:rsid w:val="00AC586A"/>
    <w:rsid w:val="00AD0DA5"/>
    <w:rsid w:val="00AD1FBE"/>
    <w:rsid w:val="00AD38F3"/>
    <w:rsid w:val="00AD7101"/>
    <w:rsid w:val="00B03470"/>
    <w:rsid w:val="00B03494"/>
    <w:rsid w:val="00B13D16"/>
    <w:rsid w:val="00B13F93"/>
    <w:rsid w:val="00B14CF4"/>
    <w:rsid w:val="00B14DC9"/>
    <w:rsid w:val="00B243C9"/>
    <w:rsid w:val="00B25426"/>
    <w:rsid w:val="00B30476"/>
    <w:rsid w:val="00B33880"/>
    <w:rsid w:val="00B351E4"/>
    <w:rsid w:val="00B37F9D"/>
    <w:rsid w:val="00B40D2C"/>
    <w:rsid w:val="00B50415"/>
    <w:rsid w:val="00B52D46"/>
    <w:rsid w:val="00B56324"/>
    <w:rsid w:val="00B57D98"/>
    <w:rsid w:val="00B61FFC"/>
    <w:rsid w:val="00B66F56"/>
    <w:rsid w:val="00B66F93"/>
    <w:rsid w:val="00B730E1"/>
    <w:rsid w:val="00B81FA9"/>
    <w:rsid w:val="00B94890"/>
    <w:rsid w:val="00B96A29"/>
    <w:rsid w:val="00B9745B"/>
    <w:rsid w:val="00BA032D"/>
    <w:rsid w:val="00BA4640"/>
    <w:rsid w:val="00BA6180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6601"/>
    <w:rsid w:val="00BE0DED"/>
    <w:rsid w:val="00BE3837"/>
    <w:rsid w:val="00BE68E9"/>
    <w:rsid w:val="00BF3379"/>
    <w:rsid w:val="00C004FD"/>
    <w:rsid w:val="00C01CDE"/>
    <w:rsid w:val="00C0367E"/>
    <w:rsid w:val="00C03CF6"/>
    <w:rsid w:val="00C11D99"/>
    <w:rsid w:val="00C121D1"/>
    <w:rsid w:val="00C13FB0"/>
    <w:rsid w:val="00C1665A"/>
    <w:rsid w:val="00C22975"/>
    <w:rsid w:val="00C27356"/>
    <w:rsid w:val="00C300A3"/>
    <w:rsid w:val="00C34AFA"/>
    <w:rsid w:val="00C37628"/>
    <w:rsid w:val="00C41BD9"/>
    <w:rsid w:val="00C42046"/>
    <w:rsid w:val="00C44B32"/>
    <w:rsid w:val="00C457B8"/>
    <w:rsid w:val="00C46B48"/>
    <w:rsid w:val="00C5158D"/>
    <w:rsid w:val="00C5494C"/>
    <w:rsid w:val="00C55EB3"/>
    <w:rsid w:val="00C5659C"/>
    <w:rsid w:val="00C572D2"/>
    <w:rsid w:val="00C6230C"/>
    <w:rsid w:val="00C6400F"/>
    <w:rsid w:val="00C6531E"/>
    <w:rsid w:val="00C7191D"/>
    <w:rsid w:val="00C763EB"/>
    <w:rsid w:val="00C8150D"/>
    <w:rsid w:val="00C85C06"/>
    <w:rsid w:val="00C86702"/>
    <w:rsid w:val="00C8740A"/>
    <w:rsid w:val="00C964F6"/>
    <w:rsid w:val="00CA7930"/>
    <w:rsid w:val="00CB1BE3"/>
    <w:rsid w:val="00CB2731"/>
    <w:rsid w:val="00CB4374"/>
    <w:rsid w:val="00CB77E2"/>
    <w:rsid w:val="00CB78FD"/>
    <w:rsid w:val="00CB7B1B"/>
    <w:rsid w:val="00CC082C"/>
    <w:rsid w:val="00CC0F2F"/>
    <w:rsid w:val="00CC3E20"/>
    <w:rsid w:val="00CC6769"/>
    <w:rsid w:val="00CD3258"/>
    <w:rsid w:val="00CD6FE6"/>
    <w:rsid w:val="00CE209E"/>
    <w:rsid w:val="00CE22B7"/>
    <w:rsid w:val="00CE4163"/>
    <w:rsid w:val="00CE7DC6"/>
    <w:rsid w:val="00CF4698"/>
    <w:rsid w:val="00D017B2"/>
    <w:rsid w:val="00D029BC"/>
    <w:rsid w:val="00D03D44"/>
    <w:rsid w:val="00D051D9"/>
    <w:rsid w:val="00D07155"/>
    <w:rsid w:val="00D1025B"/>
    <w:rsid w:val="00D10EA4"/>
    <w:rsid w:val="00D12AA8"/>
    <w:rsid w:val="00D15A7D"/>
    <w:rsid w:val="00D202D3"/>
    <w:rsid w:val="00D21A1D"/>
    <w:rsid w:val="00D24944"/>
    <w:rsid w:val="00D261C8"/>
    <w:rsid w:val="00D27081"/>
    <w:rsid w:val="00D27DA4"/>
    <w:rsid w:val="00D3042C"/>
    <w:rsid w:val="00D32DDE"/>
    <w:rsid w:val="00D36842"/>
    <w:rsid w:val="00D36CBA"/>
    <w:rsid w:val="00D401CC"/>
    <w:rsid w:val="00D441B4"/>
    <w:rsid w:val="00D50F31"/>
    <w:rsid w:val="00D525A9"/>
    <w:rsid w:val="00D5572A"/>
    <w:rsid w:val="00D61780"/>
    <w:rsid w:val="00D617F7"/>
    <w:rsid w:val="00D62E91"/>
    <w:rsid w:val="00D63957"/>
    <w:rsid w:val="00D65A6B"/>
    <w:rsid w:val="00D665F2"/>
    <w:rsid w:val="00D7694D"/>
    <w:rsid w:val="00D83CAB"/>
    <w:rsid w:val="00D8480F"/>
    <w:rsid w:val="00D85A00"/>
    <w:rsid w:val="00D91269"/>
    <w:rsid w:val="00D97644"/>
    <w:rsid w:val="00DA3495"/>
    <w:rsid w:val="00DB22A5"/>
    <w:rsid w:val="00DB62D5"/>
    <w:rsid w:val="00DB7489"/>
    <w:rsid w:val="00DC017E"/>
    <w:rsid w:val="00DC5D63"/>
    <w:rsid w:val="00DC68E3"/>
    <w:rsid w:val="00DD0AF6"/>
    <w:rsid w:val="00DD175F"/>
    <w:rsid w:val="00DD5456"/>
    <w:rsid w:val="00DD54D5"/>
    <w:rsid w:val="00DE170A"/>
    <w:rsid w:val="00DE46A4"/>
    <w:rsid w:val="00DE47AC"/>
    <w:rsid w:val="00DE6731"/>
    <w:rsid w:val="00DE70C6"/>
    <w:rsid w:val="00DF0FF4"/>
    <w:rsid w:val="00DF3C89"/>
    <w:rsid w:val="00DF787E"/>
    <w:rsid w:val="00E02AD9"/>
    <w:rsid w:val="00E05459"/>
    <w:rsid w:val="00E12DA7"/>
    <w:rsid w:val="00E14B0D"/>
    <w:rsid w:val="00E20FB5"/>
    <w:rsid w:val="00E23200"/>
    <w:rsid w:val="00E238CF"/>
    <w:rsid w:val="00E259B3"/>
    <w:rsid w:val="00E273C6"/>
    <w:rsid w:val="00E353EE"/>
    <w:rsid w:val="00E36CD8"/>
    <w:rsid w:val="00E36CF7"/>
    <w:rsid w:val="00E40292"/>
    <w:rsid w:val="00E40F95"/>
    <w:rsid w:val="00E46958"/>
    <w:rsid w:val="00E476EC"/>
    <w:rsid w:val="00E52538"/>
    <w:rsid w:val="00E53C15"/>
    <w:rsid w:val="00E6122B"/>
    <w:rsid w:val="00E66698"/>
    <w:rsid w:val="00E67BE1"/>
    <w:rsid w:val="00E706B8"/>
    <w:rsid w:val="00E72DA4"/>
    <w:rsid w:val="00E80AA1"/>
    <w:rsid w:val="00E92C44"/>
    <w:rsid w:val="00E938BD"/>
    <w:rsid w:val="00EA11AF"/>
    <w:rsid w:val="00EA11FB"/>
    <w:rsid w:val="00EA2812"/>
    <w:rsid w:val="00EA39AB"/>
    <w:rsid w:val="00EA40E7"/>
    <w:rsid w:val="00EA501E"/>
    <w:rsid w:val="00EB09D5"/>
    <w:rsid w:val="00EB413B"/>
    <w:rsid w:val="00EC5C02"/>
    <w:rsid w:val="00ED430A"/>
    <w:rsid w:val="00ED6DE0"/>
    <w:rsid w:val="00EE7F51"/>
    <w:rsid w:val="00EF7173"/>
    <w:rsid w:val="00F00701"/>
    <w:rsid w:val="00F05183"/>
    <w:rsid w:val="00F05692"/>
    <w:rsid w:val="00F0771B"/>
    <w:rsid w:val="00F10531"/>
    <w:rsid w:val="00F10B03"/>
    <w:rsid w:val="00F14E37"/>
    <w:rsid w:val="00F204F0"/>
    <w:rsid w:val="00F23A32"/>
    <w:rsid w:val="00F24A0F"/>
    <w:rsid w:val="00F33384"/>
    <w:rsid w:val="00F337D0"/>
    <w:rsid w:val="00F37CBB"/>
    <w:rsid w:val="00F41898"/>
    <w:rsid w:val="00F527D7"/>
    <w:rsid w:val="00F544A1"/>
    <w:rsid w:val="00F54C7A"/>
    <w:rsid w:val="00F557B2"/>
    <w:rsid w:val="00F55F5E"/>
    <w:rsid w:val="00F56102"/>
    <w:rsid w:val="00F63387"/>
    <w:rsid w:val="00F63AA7"/>
    <w:rsid w:val="00F63CFB"/>
    <w:rsid w:val="00F654DE"/>
    <w:rsid w:val="00F65C7E"/>
    <w:rsid w:val="00F65EA9"/>
    <w:rsid w:val="00F722CB"/>
    <w:rsid w:val="00F7558E"/>
    <w:rsid w:val="00F77639"/>
    <w:rsid w:val="00F77E3D"/>
    <w:rsid w:val="00F845D2"/>
    <w:rsid w:val="00F92BB4"/>
    <w:rsid w:val="00F977A1"/>
    <w:rsid w:val="00FA00C1"/>
    <w:rsid w:val="00FB1277"/>
    <w:rsid w:val="00FB1918"/>
    <w:rsid w:val="00FB35EE"/>
    <w:rsid w:val="00FB42D8"/>
    <w:rsid w:val="00FB7F10"/>
    <w:rsid w:val="00FC1D6C"/>
    <w:rsid w:val="00FC7790"/>
    <w:rsid w:val="00FD026A"/>
    <w:rsid w:val="00FD0386"/>
    <w:rsid w:val="00FD3B5B"/>
    <w:rsid w:val="00FD3CC5"/>
    <w:rsid w:val="00FD52A6"/>
    <w:rsid w:val="00FD6151"/>
    <w:rsid w:val="00FD7DE3"/>
    <w:rsid w:val="00FE475C"/>
    <w:rsid w:val="00FF0DD0"/>
    <w:rsid w:val="00FF0FE4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D3BF9DC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1968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257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612</cp:revision>
  <dcterms:created xsi:type="dcterms:W3CDTF">2015-03-30T02:42:00Z</dcterms:created>
  <dcterms:modified xsi:type="dcterms:W3CDTF">2019-01-12T03:58:00Z</dcterms:modified>
</cp:coreProperties>
</file>