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87C28">
        <w:rPr>
          <w:rFonts w:ascii="黑体" w:eastAsia="黑体" w:hAnsi="黑体"/>
          <w:sz w:val="52"/>
        </w:rPr>
        <w:t>0</w:t>
      </w:r>
      <w:r w:rsidR="00527F78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DD0AF6" w:rsidRDefault="00DD0AF6" w:rsidP="007155D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宜春监管服务启动前置准备工作。</w:t>
            </w:r>
          </w:p>
          <w:p w:rsidR="00853E7C" w:rsidRDefault="00DD0AF6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渝水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区合同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起草修订</w:t>
            </w:r>
            <w:r w:rsidR="00BC4927">
              <w:rPr>
                <w:rFonts w:ascii="仿宋" w:eastAsia="仿宋" w:hAnsi="仿宋" w:hint="eastAsia"/>
                <w:i/>
                <w:sz w:val="28"/>
                <w:szCs w:val="28"/>
              </w:rPr>
              <w:t>，提交评审。</w:t>
            </w:r>
          </w:p>
          <w:p w:rsidR="00DD0AF6" w:rsidRDefault="00DD0AF6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吉龙德代理商条款沟通修改</w:t>
            </w:r>
            <w:r w:rsidR="00BC4927">
              <w:rPr>
                <w:rFonts w:ascii="仿宋" w:eastAsia="仿宋" w:hAnsi="仿宋" w:hint="eastAsia"/>
                <w:i/>
                <w:sz w:val="28"/>
                <w:szCs w:val="28"/>
              </w:rPr>
              <w:t>，合同起草修订提交评审。</w:t>
            </w:r>
          </w:p>
          <w:p w:rsidR="00641B5C" w:rsidRDefault="00641B5C" w:rsidP="007155D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杰旭科技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代理商服务产品销售辅导。</w:t>
            </w:r>
          </w:p>
          <w:p w:rsidR="00DD0AF6" w:rsidRPr="00991036" w:rsidRDefault="00DD0AF6" w:rsidP="007155D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厦门、宜春、南昌人员招聘工作持续进行。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B78F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 w:rsidR="007541F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541F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7541F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A76CA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CB78F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4A02E9" w:rsidRDefault="00F557B2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业绩进度催办：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渝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水合同、吉龙德代理合同寄回。</w:t>
            </w:r>
          </w:p>
          <w:p w:rsidR="00963301" w:rsidRDefault="00963301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垃圾焚烧企业直销、企业信息公开产品的策略研究升级。</w:t>
            </w:r>
          </w:p>
          <w:p w:rsidR="0099427B" w:rsidRDefault="0099427B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舟山、金华运维监管服务意向跟进。</w:t>
            </w:r>
          </w:p>
          <w:p w:rsidR="00963301" w:rsidRDefault="0099427B" w:rsidP="009C0C93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浙江意向代理商跟进。</w:t>
            </w:r>
          </w:p>
          <w:p w:rsidR="00461FF7" w:rsidRPr="00C85C06" w:rsidRDefault="00FD7DE3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上饶监管服务跟进。</w:t>
            </w: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E0DED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A032D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70A" w:rsidRDefault="00DE170A">
      <w:r>
        <w:separator/>
      </w:r>
    </w:p>
  </w:endnote>
  <w:endnote w:type="continuationSeparator" w:id="0">
    <w:p w:rsidR="00DE170A" w:rsidRDefault="00DE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DE170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70A" w:rsidRDefault="00DE170A">
      <w:r>
        <w:separator/>
      </w:r>
    </w:p>
  </w:footnote>
  <w:footnote w:type="continuationSeparator" w:id="0">
    <w:p w:rsidR="00DE170A" w:rsidRDefault="00DE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DE170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E170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7C28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4703"/>
    <w:rsid w:val="00456A3D"/>
    <w:rsid w:val="0046052E"/>
    <w:rsid w:val="00461FF7"/>
    <w:rsid w:val="00463530"/>
    <w:rsid w:val="004663E2"/>
    <w:rsid w:val="00466ACF"/>
    <w:rsid w:val="00466EAD"/>
    <w:rsid w:val="004672ED"/>
    <w:rsid w:val="0047435B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E0179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13B61"/>
    <w:rsid w:val="007155D6"/>
    <w:rsid w:val="0072169A"/>
    <w:rsid w:val="007221F9"/>
    <w:rsid w:val="00730716"/>
    <w:rsid w:val="0073295C"/>
    <w:rsid w:val="00732B15"/>
    <w:rsid w:val="0073779C"/>
    <w:rsid w:val="00737815"/>
    <w:rsid w:val="00737D15"/>
    <w:rsid w:val="007405F6"/>
    <w:rsid w:val="0074356F"/>
    <w:rsid w:val="007446C8"/>
    <w:rsid w:val="007454B9"/>
    <w:rsid w:val="00746AF6"/>
    <w:rsid w:val="00750A69"/>
    <w:rsid w:val="007541F9"/>
    <w:rsid w:val="00755255"/>
    <w:rsid w:val="00756F0B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3E7C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35EB4"/>
    <w:rsid w:val="00940365"/>
    <w:rsid w:val="00951093"/>
    <w:rsid w:val="00961BB3"/>
    <w:rsid w:val="00962AE5"/>
    <w:rsid w:val="00963301"/>
    <w:rsid w:val="00967C02"/>
    <w:rsid w:val="009827F2"/>
    <w:rsid w:val="00991036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2D46"/>
    <w:rsid w:val="00B56324"/>
    <w:rsid w:val="00B57D98"/>
    <w:rsid w:val="00B61FFC"/>
    <w:rsid w:val="00B66F56"/>
    <w:rsid w:val="00B66F93"/>
    <w:rsid w:val="00B730E1"/>
    <w:rsid w:val="00B81FA9"/>
    <w:rsid w:val="00B94890"/>
    <w:rsid w:val="00B96A29"/>
    <w:rsid w:val="00B9745B"/>
    <w:rsid w:val="00BA032D"/>
    <w:rsid w:val="00BA4640"/>
    <w:rsid w:val="00BA6180"/>
    <w:rsid w:val="00BB639F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11D99"/>
    <w:rsid w:val="00C121D1"/>
    <w:rsid w:val="00C13FB0"/>
    <w:rsid w:val="00C1665A"/>
    <w:rsid w:val="00C22975"/>
    <w:rsid w:val="00C27356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64F6"/>
    <w:rsid w:val="00CA7930"/>
    <w:rsid w:val="00CB1BE3"/>
    <w:rsid w:val="00CB2731"/>
    <w:rsid w:val="00CB4374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1780"/>
    <w:rsid w:val="00D617F7"/>
    <w:rsid w:val="00D62E91"/>
    <w:rsid w:val="00D63957"/>
    <w:rsid w:val="00D65A6B"/>
    <w:rsid w:val="00D665F2"/>
    <w:rsid w:val="00D7694D"/>
    <w:rsid w:val="00D83CAB"/>
    <w:rsid w:val="00D8480F"/>
    <w:rsid w:val="00D85A00"/>
    <w:rsid w:val="00D91269"/>
    <w:rsid w:val="00D97644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527D7"/>
    <w:rsid w:val="00F544A1"/>
    <w:rsid w:val="00F54C7A"/>
    <w:rsid w:val="00F557B2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2BB4"/>
    <w:rsid w:val="00F977A1"/>
    <w:rsid w:val="00FA00C1"/>
    <w:rsid w:val="00FB1277"/>
    <w:rsid w:val="00FB1918"/>
    <w:rsid w:val="00FB35EE"/>
    <w:rsid w:val="00FB42D8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3982B19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1954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604</cp:revision>
  <dcterms:created xsi:type="dcterms:W3CDTF">2015-03-30T02:42:00Z</dcterms:created>
  <dcterms:modified xsi:type="dcterms:W3CDTF">2019-01-05T03:07:00Z</dcterms:modified>
</cp:coreProperties>
</file>