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87C28">
        <w:rPr>
          <w:rFonts w:ascii="黑体" w:eastAsia="黑体" w:hAnsi="黑体"/>
          <w:sz w:val="52"/>
        </w:rPr>
        <w:t>0</w:t>
      </w:r>
      <w:r w:rsidR="0045237A">
        <w:rPr>
          <w:rFonts w:ascii="黑体" w:eastAsia="黑体" w:hAnsi="黑体"/>
          <w:sz w:val="52"/>
        </w:rPr>
        <w:t>4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DD0AF6" w:rsidRDefault="00DD0AF6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宜春监管服务</w:t>
            </w:r>
            <w:r w:rsidR="00E5678D">
              <w:rPr>
                <w:rFonts w:ascii="仿宋" w:eastAsia="仿宋" w:hAnsi="仿宋" w:hint="eastAsia"/>
                <w:i/>
                <w:sz w:val="28"/>
                <w:szCs w:val="28"/>
              </w:rPr>
              <w:t>立项资料准备。</w:t>
            </w:r>
          </w:p>
          <w:p w:rsidR="00E5678D" w:rsidRDefault="00E5678D" w:rsidP="00E5678D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宜春监管服务现场检查工作。</w:t>
            </w:r>
          </w:p>
          <w:p w:rsidR="00DD0AF6" w:rsidRPr="00991036" w:rsidRDefault="00DD0AF6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厦门、</w:t>
            </w:r>
            <w:r w:rsidR="00FC1D6C">
              <w:rPr>
                <w:rFonts w:ascii="仿宋" w:eastAsia="仿宋" w:hAnsi="仿宋" w:hint="eastAsia"/>
                <w:i/>
                <w:sz w:val="28"/>
                <w:szCs w:val="28"/>
              </w:rPr>
              <w:t>上饶、</w:t>
            </w:r>
            <w:r w:rsidR="00AF17CD">
              <w:rPr>
                <w:rFonts w:ascii="仿宋" w:eastAsia="仿宋" w:hAnsi="仿宋" w:hint="eastAsia"/>
                <w:i/>
                <w:sz w:val="28"/>
                <w:szCs w:val="28"/>
              </w:rPr>
              <w:t>宜春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人员招聘工作。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9154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991542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99154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991542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A76CA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991542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4F0ACF" w:rsidRDefault="004F0ACF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宜春项目立项工作。</w:t>
            </w:r>
          </w:p>
          <w:p w:rsidR="00963301" w:rsidRDefault="004F0ACF" w:rsidP="009C0C93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宜春、</w:t>
            </w:r>
            <w:r w:rsidR="00135F93">
              <w:rPr>
                <w:rFonts w:ascii="仿宋" w:eastAsia="仿宋" w:hAnsi="仿宋" w:hint="eastAsia"/>
                <w:i/>
                <w:sz w:val="28"/>
                <w:szCs w:val="28"/>
              </w:rPr>
              <w:t>厦门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人员招聘</w:t>
            </w:r>
            <w:r w:rsidR="0099427B"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461FF7" w:rsidRDefault="00FD7DE3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上饶监管服务跟进。</w:t>
            </w:r>
          </w:p>
          <w:p w:rsidR="00135F93" w:rsidRDefault="00135F93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给福建代理商培训产品。</w:t>
            </w:r>
          </w:p>
          <w:p w:rsidR="00135F93" w:rsidRPr="00C85C06" w:rsidRDefault="008967A8" w:rsidP="0099103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创冠</w:t>
            </w:r>
            <w:r w:rsidR="00135F93">
              <w:rPr>
                <w:rFonts w:ascii="仿宋" w:eastAsia="仿宋" w:hAnsi="仿宋" w:hint="eastAsia"/>
                <w:i/>
                <w:sz w:val="28"/>
                <w:szCs w:val="28"/>
              </w:rPr>
              <w:t>焚烧</w:t>
            </w:r>
            <w:proofErr w:type="gramEnd"/>
            <w:r w:rsidR="00135F93">
              <w:rPr>
                <w:rFonts w:ascii="仿宋" w:eastAsia="仿宋" w:hAnsi="仿宋" w:hint="eastAsia"/>
                <w:i/>
                <w:sz w:val="28"/>
                <w:szCs w:val="28"/>
              </w:rPr>
              <w:t>厂总部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开会。</w:t>
            </w: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E0DED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70A52">
        <w:rPr>
          <w:rFonts w:ascii="仿宋" w:eastAsia="仿宋" w:hAnsi="仿宋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BA3" w:rsidRDefault="00F44BA3">
      <w:r>
        <w:separator/>
      </w:r>
    </w:p>
  </w:endnote>
  <w:endnote w:type="continuationSeparator" w:id="0">
    <w:p w:rsidR="00F44BA3" w:rsidRDefault="00F4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F44BA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BA3" w:rsidRDefault="00F44BA3">
      <w:r>
        <w:separator/>
      </w:r>
    </w:p>
  </w:footnote>
  <w:footnote w:type="continuationSeparator" w:id="0">
    <w:p w:rsidR="00F44BA3" w:rsidRDefault="00F4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F44BA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44BA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7C28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6052E"/>
    <w:rsid w:val="00461FF7"/>
    <w:rsid w:val="00463530"/>
    <w:rsid w:val="004663E2"/>
    <w:rsid w:val="00466ACF"/>
    <w:rsid w:val="00466EAD"/>
    <w:rsid w:val="004672ED"/>
    <w:rsid w:val="0047435B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967A8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35EB4"/>
    <w:rsid w:val="00940365"/>
    <w:rsid w:val="00951093"/>
    <w:rsid w:val="00961BB3"/>
    <w:rsid w:val="00962AE5"/>
    <w:rsid w:val="00963301"/>
    <w:rsid w:val="00967C02"/>
    <w:rsid w:val="009827F2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AF17CD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2D46"/>
    <w:rsid w:val="00B56324"/>
    <w:rsid w:val="00B57D98"/>
    <w:rsid w:val="00B61FFC"/>
    <w:rsid w:val="00B66F56"/>
    <w:rsid w:val="00B66F93"/>
    <w:rsid w:val="00B70A52"/>
    <w:rsid w:val="00B730E1"/>
    <w:rsid w:val="00B81FA9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11D99"/>
    <w:rsid w:val="00C121D1"/>
    <w:rsid w:val="00C13FB0"/>
    <w:rsid w:val="00C1665A"/>
    <w:rsid w:val="00C22975"/>
    <w:rsid w:val="00C27356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64F6"/>
    <w:rsid w:val="00CA7930"/>
    <w:rsid w:val="00CB1BE3"/>
    <w:rsid w:val="00CB2731"/>
    <w:rsid w:val="00CB4374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2BB4"/>
    <w:rsid w:val="00F977A1"/>
    <w:rsid w:val="00FA00C1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98B8A61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1981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620</cp:revision>
  <dcterms:created xsi:type="dcterms:W3CDTF">2015-03-30T02:42:00Z</dcterms:created>
  <dcterms:modified xsi:type="dcterms:W3CDTF">2019-01-26T00:23:00Z</dcterms:modified>
</cp:coreProperties>
</file>