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EA11AF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40905">
        <w:rPr>
          <w:rFonts w:ascii="黑体" w:eastAsia="黑体" w:hAnsi="黑体"/>
          <w:sz w:val="52"/>
        </w:rPr>
        <w:t>5</w:t>
      </w:r>
      <w:r w:rsidR="00527F78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991036" w:rsidRDefault="00C2735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宜春项目合同修订</w:t>
            </w:r>
            <w:r w:rsidR="00527F78">
              <w:rPr>
                <w:rFonts w:ascii="仿宋" w:eastAsia="仿宋" w:hAnsi="仿宋" w:hint="eastAsia"/>
                <w:i/>
                <w:sz w:val="28"/>
                <w:szCs w:val="28"/>
              </w:rPr>
              <w:t>评审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工作。</w:t>
            </w:r>
          </w:p>
          <w:p w:rsidR="00935EB4" w:rsidRDefault="00CC082C" w:rsidP="0099103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上饶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低空物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联网大数据项目演示。</w:t>
            </w:r>
          </w:p>
          <w:p w:rsidR="00935EB4" w:rsidRPr="00536920" w:rsidRDefault="00935EB4" w:rsidP="00935EB4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 w:rsidRPr="00536920">
              <w:rPr>
                <w:rFonts w:ascii="仿宋" w:eastAsia="仿宋" w:hAnsi="仿宋" w:hint="eastAsia"/>
                <w:i/>
                <w:sz w:val="28"/>
                <w:szCs w:val="28"/>
              </w:rPr>
              <w:t>渝水区</w:t>
            </w:r>
            <w:r w:rsidR="00230770">
              <w:rPr>
                <w:rFonts w:ascii="仿宋" w:eastAsia="仿宋" w:hAnsi="仿宋" w:hint="eastAsia"/>
                <w:i/>
                <w:sz w:val="28"/>
                <w:szCs w:val="28"/>
              </w:rPr>
              <w:t>投标文件资料准备</w:t>
            </w:r>
            <w:r w:rsidR="00400D2F">
              <w:rPr>
                <w:rFonts w:ascii="仿宋" w:eastAsia="仿宋" w:hAnsi="仿宋" w:hint="eastAsia"/>
                <w:i/>
                <w:sz w:val="28"/>
                <w:szCs w:val="28"/>
              </w:rPr>
              <w:t>工作</w:t>
            </w:r>
            <w:r w:rsidR="00D525A9"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AA76CA" w:rsidRDefault="00B66F56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宜春、</w:t>
            </w:r>
            <w:r w:rsidR="0047435B">
              <w:rPr>
                <w:rFonts w:ascii="仿宋" w:eastAsia="仿宋" w:hAnsi="仿宋" w:hint="eastAsia"/>
                <w:i/>
                <w:sz w:val="28"/>
                <w:szCs w:val="28"/>
              </w:rPr>
              <w:t>南昌人员面试工作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853E7C" w:rsidRPr="00991036" w:rsidRDefault="00853E7C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9103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1301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</w:t>
            </w:r>
            <w:r w:rsidR="00CB78F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A1301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158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A76CA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 w:rsidR="00CB78F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CB7B1B" w:rsidRDefault="00991036" w:rsidP="0050697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</w:t>
            </w:r>
            <w:r w:rsidR="00E14B0D">
              <w:rPr>
                <w:rFonts w:ascii="仿宋" w:eastAsia="仿宋" w:hAnsi="仿宋" w:hint="eastAsia"/>
                <w:i/>
                <w:sz w:val="28"/>
                <w:szCs w:val="28"/>
              </w:rPr>
              <w:t>项目合同</w:t>
            </w:r>
            <w:r w:rsidR="00461FF7">
              <w:rPr>
                <w:rFonts w:ascii="仿宋" w:eastAsia="仿宋" w:hAnsi="仿宋" w:hint="eastAsia"/>
                <w:i/>
                <w:sz w:val="28"/>
                <w:szCs w:val="28"/>
              </w:rPr>
              <w:t>签订</w:t>
            </w:r>
            <w:bookmarkStart w:id="0" w:name="_GoBack"/>
            <w:bookmarkEnd w:id="0"/>
            <w:r w:rsidR="00E14B0D">
              <w:rPr>
                <w:rFonts w:ascii="仿宋" w:eastAsia="仿宋" w:hAnsi="仿宋" w:hint="eastAsia"/>
                <w:i/>
                <w:sz w:val="28"/>
                <w:szCs w:val="28"/>
              </w:rPr>
              <w:t>工作。</w:t>
            </w:r>
          </w:p>
          <w:p w:rsidR="00991036" w:rsidRDefault="00E14B0D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服务下沉新增大量人员的筹备工作</w:t>
            </w:r>
            <w:r w:rsidR="00991036"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C85C06" w:rsidRDefault="00C85C06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渝水区投标工作。</w:t>
            </w:r>
          </w:p>
          <w:p w:rsidR="004A02E9" w:rsidRDefault="004A02E9" w:rsidP="0099103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经销商推进工作。</w:t>
            </w:r>
          </w:p>
          <w:p w:rsidR="00461FF7" w:rsidRPr="00C85C06" w:rsidRDefault="00461FF7" w:rsidP="00991036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EA501E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6D71DC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1FF7">
        <w:rPr>
          <w:rFonts w:ascii="仿宋" w:eastAsia="仿宋" w:hAnsi="仿宋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AC" w:rsidRDefault="00523DAC">
      <w:r>
        <w:separator/>
      </w:r>
    </w:p>
  </w:endnote>
  <w:endnote w:type="continuationSeparator" w:id="0">
    <w:p w:rsidR="00523DAC" w:rsidRDefault="0052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523DA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AC" w:rsidRDefault="00523DAC">
      <w:r>
        <w:separator/>
      </w:r>
    </w:p>
  </w:footnote>
  <w:footnote w:type="continuationSeparator" w:id="0">
    <w:p w:rsidR="00523DAC" w:rsidRDefault="0052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523DA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23DA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4703"/>
    <w:rsid w:val="00456A3D"/>
    <w:rsid w:val="0046052E"/>
    <w:rsid w:val="00461FF7"/>
    <w:rsid w:val="00463530"/>
    <w:rsid w:val="004663E2"/>
    <w:rsid w:val="00466ACF"/>
    <w:rsid w:val="00466EAD"/>
    <w:rsid w:val="004672ED"/>
    <w:rsid w:val="0047435B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3033"/>
    <w:rsid w:val="00643E1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13B61"/>
    <w:rsid w:val="007155D6"/>
    <w:rsid w:val="0072169A"/>
    <w:rsid w:val="007221F9"/>
    <w:rsid w:val="00730716"/>
    <w:rsid w:val="0073295C"/>
    <w:rsid w:val="00732B15"/>
    <w:rsid w:val="0073779C"/>
    <w:rsid w:val="00737815"/>
    <w:rsid w:val="00737D15"/>
    <w:rsid w:val="007405F6"/>
    <w:rsid w:val="0074356F"/>
    <w:rsid w:val="007446C8"/>
    <w:rsid w:val="007454B9"/>
    <w:rsid w:val="00746AF6"/>
    <w:rsid w:val="00750A6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7F1B63"/>
    <w:rsid w:val="007F3F4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35EB4"/>
    <w:rsid w:val="00940365"/>
    <w:rsid w:val="00951093"/>
    <w:rsid w:val="00961BB3"/>
    <w:rsid w:val="00962AE5"/>
    <w:rsid w:val="00967C02"/>
    <w:rsid w:val="009827F2"/>
    <w:rsid w:val="00991036"/>
    <w:rsid w:val="00991D65"/>
    <w:rsid w:val="009957DF"/>
    <w:rsid w:val="009A3F7D"/>
    <w:rsid w:val="009A44D3"/>
    <w:rsid w:val="009A642B"/>
    <w:rsid w:val="009A7BDB"/>
    <w:rsid w:val="009B4BD5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56"/>
    <w:rsid w:val="00B66F93"/>
    <w:rsid w:val="00B730E1"/>
    <w:rsid w:val="00B81FA9"/>
    <w:rsid w:val="00B94890"/>
    <w:rsid w:val="00B96A29"/>
    <w:rsid w:val="00B9745B"/>
    <w:rsid w:val="00BA4640"/>
    <w:rsid w:val="00BA6180"/>
    <w:rsid w:val="00BB639F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1665A"/>
    <w:rsid w:val="00C22975"/>
    <w:rsid w:val="00C27356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480F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175F"/>
    <w:rsid w:val="00DD5456"/>
    <w:rsid w:val="00DD54D5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C7790"/>
    <w:rsid w:val="00FD026A"/>
    <w:rsid w:val="00FD0386"/>
    <w:rsid w:val="00FD3B5B"/>
    <w:rsid w:val="00FD3CC5"/>
    <w:rsid w:val="00FD52A6"/>
    <w:rsid w:val="00FD6151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34FBEDF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1945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593</cp:revision>
  <dcterms:created xsi:type="dcterms:W3CDTF">2015-03-30T02:42:00Z</dcterms:created>
  <dcterms:modified xsi:type="dcterms:W3CDTF">2018-12-22T06:00:00Z</dcterms:modified>
</cp:coreProperties>
</file>