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732773">
        <w:rPr>
          <w:rFonts w:ascii="黑体" w:eastAsia="黑体" w:hAnsi="黑体" w:hint="eastAsia"/>
          <w:sz w:val="52"/>
        </w:rPr>
        <w:t>8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D61C12">
        <w:rPr>
          <w:rFonts w:ascii="黑体" w:eastAsia="黑体" w:hAnsi="黑体" w:hint="eastAsia"/>
          <w:sz w:val="52"/>
        </w:rPr>
        <w:t>5</w:t>
      </w:r>
      <w:r w:rsidR="0003205E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:rsidR="00B57D98" w:rsidRPr="00E34A8B" w:rsidRDefault="00B57D98" w:rsidP="00703165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:rsidTr="00FD15CD">
        <w:trPr>
          <w:trHeight w:val="1068"/>
        </w:trPr>
        <w:tc>
          <w:tcPr>
            <w:tcW w:w="8755" w:type="dxa"/>
            <w:shd w:val="clear" w:color="auto" w:fill="auto"/>
          </w:tcPr>
          <w:p w:rsidR="00DA2F92" w:rsidRPr="003F1DCC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服务下</w:t>
            </w:r>
            <w:r w:rsidR="00164452"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沉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点位情况：</w:t>
            </w:r>
          </w:p>
          <w:p w:rsidR="00703165" w:rsidRDefault="00703165" w:rsidP="00703165">
            <w:pPr>
              <w:numPr>
                <w:ilvl w:val="0"/>
                <w:numId w:val="2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目前</w:t>
            </w:r>
            <w:r>
              <w:rPr>
                <w:rFonts w:ascii="仿宋" w:eastAsia="仿宋" w:hAnsi="仿宋"/>
                <w:sz w:val="28"/>
                <w:szCs w:val="28"/>
              </w:rPr>
              <w:t>点位信息：</w:t>
            </w:r>
          </w:p>
          <w:p w:rsidR="00341426" w:rsidRDefault="004B5778" w:rsidP="00341426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今年新增</w:t>
            </w:r>
            <w:r w:rsidR="00F51EE4">
              <w:rPr>
                <w:rFonts w:ascii="仿宋" w:eastAsia="仿宋" w:hAnsi="仿宋"/>
                <w:sz w:val="28"/>
                <w:szCs w:val="28"/>
              </w:rPr>
              <w:t>3</w:t>
            </w:r>
            <w:r w:rsidR="003059F6">
              <w:rPr>
                <w:rFonts w:ascii="仿宋" w:eastAsia="仿宋" w:hAnsi="仿宋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个（</w:t>
            </w:r>
            <w:r w:rsidR="00F51EE4">
              <w:rPr>
                <w:rFonts w:ascii="仿宋" w:eastAsia="仿宋" w:hAnsi="仿宋" w:hint="eastAsia"/>
                <w:sz w:val="28"/>
                <w:szCs w:val="28"/>
              </w:rPr>
              <w:t>其中已签</w:t>
            </w:r>
            <w:r w:rsidR="00346890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DB68DB"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="00F51EE4">
              <w:rPr>
                <w:rFonts w:ascii="仿宋" w:eastAsia="仿宋" w:hAnsi="仿宋" w:hint="eastAsia"/>
                <w:sz w:val="28"/>
                <w:szCs w:val="28"/>
              </w:rPr>
              <w:t>个，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待签的</w:t>
            </w:r>
            <w:r w:rsidR="00DB68DB">
              <w:rPr>
                <w:rFonts w:ascii="仿宋" w:eastAsia="仿宋" w:hAnsi="仿宋"/>
                <w:sz w:val="28"/>
                <w:szCs w:val="28"/>
              </w:rPr>
              <w:t>18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个），上年原有服务点位流失</w:t>
            </w:r>
            <w:r w:rsidR="00033745">
              <w:rPr>
                <w:rFonts w:ascii="仿宋" w:eastAsia="仿宋" w:hAnsi="仿宋"/>
                <w:sz w:val="28"/>
                <w:szCs w:val="28"/>
              </w:rPr>
              <w:t>3</w:t>
            </w:r>
            <w:r w:rsidR="00E72153"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r w:rsidR="00BA1978">
              <w:rPr>
                <w:rFonts w:ascii="仿宋" w:eastAsia="仿宋" w:hAnsi="仿宋" w:hint="eastAsia"/>
                <w:sz w:val="28"/>
                <w:szCs w:val="28"/>
              </w:rPr>
              <w:t>，截止到</w:t>
            </w:r>
            <w:r w:rsidR="00422399">
              <w:rPr>
                <w:rFonts w:ascii="仿宋" w:eastAsia="仿宋" w:hAnsi="仿宋"/>
                <w:sz w:val="28"/>
                <w:szCs w:val="28"/>
              </w:rPr>
              <w:t>1</w:t>
            </w:r>
            <w:r w:rsidR="00B93558">
              <w:rPr>
                <w:rFonts w:ascii="仿宋" w:eastAsia="仿宋" w:hAnsi="仿宋"/>
                <w:sz w:val="28"/>
                <w:szCs w:val="28"/>
              </w:rPr>
              <w:t>1</w:t>
            </w:r>
            <w:r w:rsidR="00BA1978">
              <w:rPr>
                <w:rFonts w:ascii="仿宋" w:eastAsia="仿宋" w:hAnsi="仿宋" w:hint="eastAsia"/>
                <w:sz w:val="28"/>
                <w:szCs w:val="28"/>
              </w:rPr>
              <w:t>月共有服务下沉点位</w:t>
            </w:r>
            <w:r w:rsidR="00675C22">
              <w:rPr>
                <w:rFonts w:ascii="仿宋" w:eastAsia="仿宋" w:hAnsi="仿宋"/>
                <w:sz w:val="28"/>
                <w:szCs w:val="28"/>
              </w:rPr>
              <w:t>12</w:t>
            </w:r>
            <w:r w:rsidR="00942E7F">
              <w:rPr>
                <w:rFonts w:ascii="仿宋" w:eastAsia="仿宋" w:hAnsi="仿宋"/>
                <w:sz w:val="28"/>
                <w:szCs w:val="28"/>
              </w:rPr>
              <w:t>5</w:t>
            </w:r>
            <w:r w:rsidR="00BA1978"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（详细情况请看“</w:t>
            </w:r>
            <w:r w:rsidR="0056353E" w:rsidRPr="0056353E">
              <w:rPr>
                <w:rFonts w:ascii="仿宋" w:eastAsia="仿宋" w:hAnsi="仿宋" w:hint="eastAsia"/>
                <w:sz w:val="28"/>
                <w:szCs w:val="28"/>
              </w:rPr>
              <w:t>附件1：服务下沉点位统计表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”）</w:t>
            </w:r>
          </w:p>
          <w:p w:rsidR="008625F1" w:rsidRDefault="00E34A8B" w:rsidP="0080645C">
            <w:pPr>
              <w:numPr>
                <w:ilvl w:val="0"/>
                <w:numId w:val="25"/>
              </w:numPr>
              <w:ind w:left="426" w:hanging="426"/>
              <w:rPr>
                <w:rFonts w:ascii="仿宋" w:eastAsia="仿宋" w:hAnsi="仿宋"/>
                <w:sz w:val="28"/>
                <w:szCs w:val="28"/>
              </w:rPr>
            </w:pPr>
            <w:r w:rsidRPr="00E34A8B">
              <w:rPr>
                <w:rFonts w:ascii="仿宋" w:eastAsia="仿宋" w:hAnsi="仿宋" w:hint="eastAsia"/>
                <w:sz w:val="28"/>
                <w:szCs w:val="28"/>
              </w:rPr>
              <w:t>在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跟进</w:t>
            </w:r>
            <w:r w:rsidRPr="00E34A8B">
              <w:rPr>
                <w:rFonts w:ascii="仿宋" w:eastAsia="仿宋" w:hAnsi="仿宋" w:hint="eastAsia"/>
                <w:sz w:val="28"/>
                <w:szCs w:val="28"/>
              </w:rPr>
              <w:t>服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务</w:t>
            </w:r>
            <w:r w:rsidR="0075714C" w:rsidRPr="00E34A8B">
              <w:rPr>
                <w:rFonts w:ascii="仿宋" w:eastAsia="仿宋" w:hAnsi="仿宋" w:hint="eastAsia"/>
                <w:sz w:val="28"/>
                <w:szCs w:val="28"/>
              </w:rPr>
              <w:t>点</w:t>
            </w:r>
            <w:r w:rsidR="0075714C" w:rsidRPr="00E34A8B">
              <w:rPr>
                <w:rFonts w:ascii="仿宋" w:eastAsia="仿宋" w:hAnsi="仿宋"/>
                <w:sz w:val="28"/>
                <w:szCs w:val="28"/>
              </w:rPr>
              <w:t>位</w:t>
            </w:r>
            <w:r w:rsidRPr="00E34A8B">
              <w:rPr>
                <w:rFonts w:ascii="仿宋" w:eastAsia="仿宋" w:hAnsi="仿宋" w:hint="eastAsia"/>
                <w:sz w:val="28"/>
                <w:szCs w:val="28"/>
              </w:rPr>
              <w:t>情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况</w:t>
            </w:r>
            <w:r w:rsidR="0075714C" w:rsidRPr="00E34A8B">
              <w:rPr>
                <w:rFonts w:ascii="仿宋" w:eastAsia="仿宋" w:hAnsi="仿宋"/>
                <w:sz w:val="28"/>
                <w:szCs w:val="28"/>
              </w:rPr>
              <w:t>：</w:t>
            </w:r>
            <w:r w:rsidR="009E0CDD">
              <w:rPr>
                <w:rFonts w:ascii="仿宋" w:eastAsia="仿宋" w:hAnsi="仿宋" w:hint="eastAsia"/>
                <w:sz w:val="28"/>
                <w:szCs w:val="28"/>
              </w:rPr>
              <w:t>广东</w:t>
            </w:r>
            <w:bookmarkStart w:id="0" w:name="_GoBack"/>
            <w:bookmarkEnd w:id="0"/>
            <w:r w:rsidR="00A17D1D">
              <w:rPr>
                <w:rFonts w:ascii="仿宋" w:eastAsia="仿宋" w:hAnsi="仿宋" w:hint="eastAsia"/>
                <w:sz w:val="28"/>
                <w:szCs w:val="28"/>
              </w:rPr>
              <w:t>长治</w:t>
            </w:r>
            <w:r w:rsidR="009E0CDD">
              <w:rPr>
                <w:rFonts w:ascii="仿宋" w:eastAsia="仿宋" w:hAnsi="仿宋" w:hint="eastAsia"/>
                <w:sz w:val="28"/>
                <w:szCs w:val="28"/>
              </w:rPr>
              <w:t>在跟进运维项目</w:t>
            </w:r>
            <w:r w:rsidR="00E01CE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C0D57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2、</w:t>
            </w:r>
            <w:r w:rsidRPr="003F1DCC">
              <w:rPr>
                <w:rFonts w:ascii="仿宋" w:eastAsia="仿宋" w:hAnsi="仿宋"/>
                <w:b/>
                <w:sz w:val="28"/>
                <w:szCs w:val="28"/>
              </w:rPr>
              <w:t>机会反馈情况：</w:t>
            </w:r>
          </w:p>
          <w:p w:rsidR="00703165" w:rsidRPr="000C0D57" w:rsidRDefault="00703165" w:rsidP="000C0D57">
            <w:pPr>
              <w:ind w:firstLineChars="150" w:firstLine="42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本</w:t>
            </w:r>
            <w:r w:rsidR="00341426">
              <w:rPr>
                <w:rFonts w:ascii="仿宋" w:eastAsia="仿宋" w:hAnsi="仿宋" w:hint="eastAsia"/>
                <w:sz w:val="28"/>
                <w:szCs w:val="28"/>
              </w:rPr>
              <w:t>周新增机会</w:t>
            </w:r>
            <w:proofErr w:type="gramStart"/>
            <w:r w:rsidR="00DA6095">
              <w:rPr>
                <w:rFonts w:ascii="仿宋" w:eastAsia="仿宋" w:hAnsi="仿宋" w:hint="eastAsia"/>
                <w:sz w:val="28"/>
                <w:szCs w:val="28"/>
              </w:rPr>
              <w:t>详</w:t>
            </w:r>
            <w:proofErr w:type="gramEnd"/>
            <w:r w:rsidR="00DA6095">
              <w:rPr>
                <w:rFonts w:ascii="仿宋" w:eastAsia="仿宋" w:hAnsi="仿宋" w:hint="eastAsia"/>
                <w:sz w:val="28"/>
                <w:szCs w:val="28"/>
              </w:rPr>
              <w:t>见长天长综合服务平台</w:t>
            </w:r>
          </w:p>
          <w:p w:rsidR="003F1DCC" w:rsidRPr="003F1DCC" w:rsidRDefault="00F73C26" w:rsidP="00C318CB">
            <w:pPr>
              <w:numPr>
                <w:ilvl w:val="0"/>
                <w:numId w:val="36"/>
              </w:num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服务下沉（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项目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:rsidR="00B41F5A" w:rsidRDefault="00917620" w:rsidP="009371B1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>
              <w:rPr>
                <w:rFonts w:ascii="仿宋" w:eastAsia="仿宋" w:hAnsi="仿宋"/>
                <w:sz w:val="28"/>
                <w:szCs w:val="28"/>
              </w:rPr>
              <w:t>桂</w:t>
            </w: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湘琼</w:t>
            </w:r>
            <w:r w:rsidR="005B3687" w:rsidRPr="003831BD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435295" w:rsidRPr="00435295" w:rsidRDefault="00435295" w:rsidP="00435295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1814CB" w:rsidRPr="001814CB">
              <w:rPr>
                <w:rFonts w:ascii="仿宋" w:eastAsia="仿宋" w:hAnsi="仿宋" w:hint="eastAsia"/>
                <w:sz w:val="28"/>
                <w:szCs w:val="28"/>
              </w:rPr>
              <w:t>海南超标督办系统功能研发沟通</w:t>
            </w:r>
            <w:r w:rsidR="001814CB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435295" w:rsidRPr="00435295" w:rsidRDefault="00435295" w:rsidP="00435295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1814CB" w:rsidRPr="001814CB">
              <w:rPr>
                <w:rFonts w:ascii="仿宋" w:eastAsia="仿宋" w:hAnsi="仿宋" w:hint="eastAsia"/>
                <w:sz w:val="28"/>
                <w:szCs w:val="28"/>
              </w:rPr>
              <w:t>中山运维投标完成</w:t>
            </w:r>
            <w:r w:rsidR="001814CB">
              <w:rPr>
                <w:rFonts w:ascii="仿宋" w:eastAsia="仿宋" w:hAnsi="仿宋" w:hint="eastAsia"/>
                <w:sz w:val="28"/>
                <w:szCs w:val="28"/>
              </w:rPr>
              <w:t>(已中标)</w:t>
            </w:r>
            <w:r w:rsidRPr="00435295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435295" w:rsidRPr="00435295" w:rsidRDefault="00435295" w:rsidP="00435295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1814CB" w:rsidRPr="001814CB">
              <w:rPr>
                <w:rFonts w:ascii="仿宋" w:eastAsia="仿宋" w:hAnsi="仿宋" w:hint="eastAsia"/>
                <w:sz w:val="28"/>
                <w:szCs w:val="28"/>
              </w:rPr>
              <w:t>拜访汕头澄海区刘局、</w:t>
            </w:r>
            <w:proofErr w:type="gramStart"/>
            <w:r w:rsidR="001814CB" w:rsidRPr="001814CB">
              <w:rPr>
                <w:rFonts w:ascii="仿宋" w:eastAsia="仿宋" w:hAnsi="仿宋" w:hint="eastAsia"/>
                <w:sz w:val="28"/>
                <w:szCs w:val="28"/>
              </w:rPr>
              <w:t>潮南工业区</w:t>
            </w:r>
            <w:proofErr w:type="gramEnd"/>
            <w:r w:rsidR="001814CB" w:rsidRPr="001814CB">
              <w:rPr>
                <w:rFonts w:ascii="仿宋" w:eastAsia="仿宋" w:hAnsi="仿宋" w:hint="eastAsia"/>
                <w:sz w:val="28"/>
                <w:szCs w:val="28"/>
              </w:rPr>
              <w:t>领导和印染协会领导</w:t>
            </w:r>
            <w:r w:rsidRPr="00435295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435295" w:rsidRPr="00435295" w:rsidRDefault="00435295" w:rsidP="00435295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4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④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1814CB" w:rsidRPr="001814CB">
              <w:rPr>
                <w:rFonts w:ascii="仿宋" w:eastAsia="仿宋" w:hAnsi="仿宋" w:hint="eastAsia"/>
                <w:sz w:val="28"/>
                <w:szCs w:val="28"/>
              </w:rPr>
              <w:t>云浮值守运维合同沟通</w:t>
            </w:r>
            <w:r w:rsidRPr="00435295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B8542B" w:rsidRDefault="00714F6C" w:rsidP="001557F7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浙闽赣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1814CB" w:rsidRPr="001814CB" w:rsidRDefault="008F571F" w:rsidP="001814CB">
            <w:pPr>
              <w:ind w:firstLineChars="150" w:firstLine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1814CB" w:rsidRPr="001814CB">
              <w:rPr>
                <w:rFonts w:ascii="仿宋" w:eastAsia="仿宋" w:hAnsi="仿宋" w:hint="eastAsia"/>
                <w:sz w:val="28"/>
                <w:szCs w:val="28"/>
              </w:rPr>
              <w:t>宜春项目合同修订评审工作。</w:t>
            </w:r>
          </w:p>
          <w:p w:rsidR="001814CB" w:rsidRPr="001814CB" w:rsidRDefault="001814CB" w:rsidP="001814CB">
            <w:pPr>
              <w:ind w:firstLineChars="150" w:firstLine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1814CB">
              <w:rPr>
                <w:rFonts w:ascii="仿宋" w:eastAsia="仿宋" w:hAnsi="仿宋" w:hint="eastAsia"/>
                <w:sz w:val="28"/>
                <w:szCs w:val="28"/>
              </w:rPr>
              <w:t>上饶</w:t>
            </w:r>
            <w:proofErr w:type="gramStart"/>
            <w:r w:rsidRPr="001814CB">
              <w:rPr>
                <w:rFonts w:ascii="仿宋" w:eastAsia="仿宋" w:hAnsi="仿宋" w:hint="eastAsia"/>
                <w:sz w:val="28"/>
                <w:szCs w:val="28"/>
              </w:rPr>
              <w:t>低空物</w:t>
            </w:r>
            <w:proofErr w:type="gramEnd"/>
            <w:r w:rsidRPr="001814CB">
              <w:rPr>
                <w:rFonts w:ascii="仿宋" w:eastAsia="仿宋" w:hAnsi="仿宋" w:hint="eastAsia"/>
                <w:sz w:val="28"/>
                <w:szCs w:val="28"/>
              </w:rPr>
              <w:t>联网大数据项目演示。</w:t>
            </w:r>
          </w:p>
          <w:p w:rsidR="001814CB" w:rsidRPr="001814CB" w:rsidRDefault="001814CB" w:rsidP="001814CB">
            <w:pPr>
              <w:ind w:firstLineChars="150" w:firstLine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1814CB">
              <w:rPr>
                <w:rFonts w:ascii="仿宋" w:eastAsia="仿宋" w:hAnsi="仿宋" w:hint="eastAsia"/>
                <w:sz w:val="28"/>
                <w:szCs w:val="28"/>
              </w:rPr>
              <w:t>渝水区投标文件资料准备工作。</w:t>
            </w:r>
          </w:p>
          <w:p w:rsidR="007D4FA9" w:rsidRDefault="007D4FA9" w:rsidP="00142705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:rsidR="004D240D" w:rsidRPr="004D240D" w:rsidRDefault="004D240D" w:rsidP="004D240D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983895" w:rsidRPr="00983895">
              <w:rPr>
                <w:rFonts w:ascii="仿宋" w:eastAsia="仿宋" w:hAnsi="仿宋" w:hint="eastAsia"/>
                <w:sz w:val="28"/>
                <w:szCs w:val="28"/>
              </w:rPr>
              <w:t>辽宁省厅回款工作已落实</w:t>
            </w:r>
            <w:r w:rsidRPr="004D240D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4D240D" w:rsidRDefault="004D240D" w:rsidP="004D240D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983895" w:rsidRPr="00983895">
              <w:rPr>
                <w:rFonts w:ascii="仿宋" w:eastAsia="仿宋" w:hAnsi="仿宋" w:hint="eastAsia"/>
                <w:sz w:val="28"/>
                <w:szCs w:val="28"/>
              </w:rPr>
              <w:t>赤峰</w:t>
            </w:r>
            <w:proofErr w:type="gramStart"/>
            <w:r w:rsidR="00983895" w:rsidRPr="00983895">
              <w:rPr>
                <w:rFonts w:ascii="仿宋" w:eastAsia="仿宋" w:hAnsi="仿宋" w:hint="eastAsia"/>
                <w:sz w:val="28"/>
                <w:szCs w:val="28"/>
              </w:rPr>
              <w:t>数采仪</w:t>
            </w:r>
            <w:proofErr w:type="gramEnd"/>
            <w:r w:rsidR="00983895" w:rsidRPr="00983895">
              <w:rPr>
                <w:rFonts w:ascii="仿宋" w:eastAsia="仿宋" w:hAnsi="仿宋" w:hint="eastAsia"/>
                <w:sz w:val="28"/>
                <w:szCs w:val="28"/>
              </w:rPr>
              <w:t>代理已签订</w:t>
            </w:r>
            <w:r w:rsidRPr="004D240D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107DAA" w:rsidRDefault="00107DAA" w:rsidP="004D240D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983895" w:rsidRPr="00983895">
              <w:rPr>
                <w:rFonts w:ascii="仿宋" w:eastAsia="仿宋" w:hAnsi="仿宋" w:hint="eastAsia"/>
                <w:sz w:val="28"/>
                <w:szCs w:val="28"/>
              </w:rPr>
              <w:t>大连标书购买工作已落实</w:t>
            </w:r>
            <w:r w:rsidR="008E73DD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B94FF0" w:rsidRPr="003831BD" w:rsidRDefault="006510A9" w:rsidP="00142705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3831BD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3831BD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3831BD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3831BD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224BD4" w:rsidRDefault="009B1EDB" w:rsidP="00224BD4">
            <w:pPr>
              <w:ind w:leftChars="202" w:left="424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AA1C67" w:rsidRPr="00AA1C67">
              <w:rPr>
                <w:rFonts w:ascii="仿宋" w:eastAsia="仿宋" w:hAnsi="仿宋" w:hint="eastAsia"/>
                <w:sz w:val="28"/>
                <w:szCs w:val="28"/>
              </w:rPr>
              <w:t>长治市</w:t>
            </w:r>
            <w:proofErr w:type="gramStart"/>
            <w:r w:rsidR="00AA1C67" w:rsidRPr="00AA1C67">
              <w:rPr>
                <w:rFonts w:ascii="仿宋" w:eastAsia="仿宋" w:hAnsi="仿宋" w:hint="eastAsia"/>
                <w:sz w:val="28"/>
                <w:szCs w:val="28"/>
              </w:rPr>
              <w:t>潞</w:t>
            </w:r>
            <w:proofErr w:type="gramEnd"/>
            <w:r w:rsidR="00AA1C67" w:rsidRPr="00AA1C67">
              <w:rPr>
                <w:rFonts w:ascii="仿宋" w:eastAsia="仿宋" w:hAnsi="仿宋" w:hint="eastAsia"/>
                <w:sz w:val="28"/>
                <w:szCs w:val="28"/>
              </w:rPr>
              <w:t>城市回款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9B1EDB" w:rsidRDefault="009B1EDB" w:rsidP="00224BD4">
            <w:pPr>
              <w:ind w:leftChars="202" w:left="424"/>
              <w:rPr>
                <w:rFonts w:ascii="仿宋" w:eastAsia="仿宋" w:hAnsi="仿宋"/>
                <w:noProof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270602" w:rsidRPr="00DF4759">
              <w:rPr>
                <w:rFonts w:ascii="仿宋" w:eastAsia="仿宋" w:hAnsi="仿宋" w:hint="eastAsia"/>
                <w:noProof/>
                <w:sz w:val="28"/>
                <w:szCs w:val="28"/>
              </w:rPr>
              <w:t>运城市非重点平台签单时间沟通</w:t>
            </w:r>
            <w:r w:rsidR="00F02130">
              <w:rPr>
                <w:rFonts w:ascii="仿宋" w:eastAsia="仿宋" w:hAnsi="仿宋" w:hint="eastAsia"/>
                <w:noProof/>
                <w:sz w:val="28"/>
                <w:szCs w:val="28"/>
              </w:rPr>
              <w:t>。</w:t>
            </w:r>
          </w:p>
          <w:p w:rsidR="00834B43" w:rsidRDefault="00834B43" w:rsidP="00224BD4">
            <w:pPr>
              <w:ind w:leftChars="202" w:left="424"/>
              <w:rPr>
                <w:rFonts w:ascii="仿宋" w:eastAsia="仿宋" w:hAnsi="仿宋"/>
                <w:noProof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270602" w:rsidRPr="00270602">
              <w:rPr>
                <w:rFonts w:ascii="仿宋" w:eastAsia="仿宋" w:hAnsi="仿宋" w:hint="eastAsia"/>
                <w:noProof/>
                <w:sz w:val="28"/>
                <w:szCs w:val="28"/>
              </w:rPr>
              <w:t>各项目催款</w:t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。</w:t>
            </w:r>
          </w:p>
          <w:p w:rsidR="00B94FF0" w:rsidRPr="007662AB" w:rsidRDefault="00DB1D84" w:rsidP="00E93DBD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662AB">
              <w:rPr>
                <w:rFonts w:ascii="仿宋" w:eastAsia="仿宋" w:hAnsi="仿宋" w:hint="eastAsia"/>
                <w:sz w:val="28"/>
                <w:szCs w:val="28"/>
              </w:rPr>
              <w:t>川云贵渝：</w:t>
            </w:r>
          </w:p>
          <w:p w:rsidR="008A62FE" w:rsidRDefault="00996DDD" w:rsidP="00BE34DD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>
              <w:rPr>
                <w:rFonts w:ascii="仿宋" w:eastAsia="仿宋" w:hAnsi="仿宋" w:hint="eastAsia"/>
                <w:sz w:val="28"/>
                <w:szCs w:val="28"/>
              </w:rPr>
              <w:t>广元远程服务</w:t>
            </w:r>
            <w:r w:rsidR="004B0297">
              <w:rPr>
                <w:rFonts w:ascii="仿宋" w:eastAsia="仿宋" w:hAnsi="仿宋" w:hint="eastAsia"/>
                <w:sz w:val="28"/>
                <w:szCs w:val="28"/>
              </w:rPr>
              <w:t>已中标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C13646" w:rsidRDefault="00C13646" w:rsidP="00BE34DD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777D16">
              <w:rPr>
                <w:rFonts w:ascii="仿宋" w:eastAsia="仿宋" w:hAnsi="仿宋" w:hint="eastAsia"/>
                <w:sz w:val="28"/>
                <w:szCs w:val="28"/>
              </w:rPr>
              <w:t>乐山</w:t>
            </w:r>
            <w:proofErr w:type="gramStart"/>
            <w:r w:rsidR="00777D16"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r w:rsidR="008665B4">
              <w:rPr>
                <w:rFonts w:ascii="仿宋" w:eastAsia="仿宋" w:hAnsi="仿宋" w:hint="eastAsia"/>
                <w:sz w:val="28"/>
                <w:szCs w:val="28"/>
              </w:rPr>
              <w:t>客户</w:t>
            </w:r>
            <w:proofErr w:type="gramEnd"/>
            <w:r w:rsidR="008665B4">
              <w:rPr>
                <w:rFonts w:ascii="仿宋" w:eastAsia="仿宋" w:hAnsi="仿宋" w:hint="eastAsia"/>
                <w:sz w:val="28"/>
                <w:szCs w:val="28"/>
              </w:rPr>
              <w:t>拜访预约</w:t>
            </w:r>
            <w:r w:rsidR="00617FEB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968E2" w:rsidRPr="00FC30F6" w:rsidRDefault="0030623F" w:rsidP="005F20BA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C30F6">
              <w:rPr>
                <w:rFonts w:ascii="仿宋" w:eastAsia="仿宋" w:hAnsi="仿宋" w:hint="eastAsia"/>
                <w:sz w:val="28"/>
                <w:szCs w:val="28"/>
              </w:rPr>
              <w:t>京津冀鲁：</w:t>
            </w:r>
          </w:p>
          <w:p w:rsidR="008C53BF" w:rsidRDefault="00DB7273" w:rsidP="000968E2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516CCC" w:rsidRPr="00516CCC">
              <w:rPr>
                <w:rFonts w:ascii="仿宋" w:eastAsia="仿宋" w:hAnsi="仿宋" w:hint="eastAsia"/>
                <w:sz w:val="28"/>
                <w:szCs w:val="28"/>
              </w:rPr>
              <w:t>山东承德服务跟踪，方案已报15万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4D1E28" w:rsidRDefault="004D1E28" w:rsidP="000968E2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516CCC" w:rsidRPr="00516CCC">
              <w:rPr>
                <w:rFonts w:ascii="仿宋" w:eastAsia="仿宋" w:hAnsi="仿宋" w:hint="eastAsia"/>
                <w:sz w:val="28"/>
                <w:szCs w:val="28"/>
              </w:rPr>
              <w:t>烟台驻地服务已报价15万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A91CE3" w:rsidRDefault="00A91CE3" w:rsidP="000968E2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lastRenderedPageBreak/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516CCC" w:rsidRPr="00516CCC">
              <w:rPr>
                <w:rFonts w:ascii="仿宋" w:eastAsia="仿宋" w:hAnsi="仿宋" w:hint="eastAsia"/>
                <w:sz w:val="28"/>
                <w:szCs w:val="28"/>
              </w:rPr>
              <w:t>光大垃圾焚烧企业值守推广</w:t>
            </w:r>
            <w:r w:rsidR="002A5C0C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D510F9" w:rsidRDefault="00D510F9" w:rsidP="006D26F1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宁青甘新藏</w:t>
            </w:r>
          </w:p>
          <w:p w:rsidR="00D510F9" w:rsidRDefault="00A91CE3" w:rsidP="00D510F9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D014D7">
              <w:rPr>
                <w:rFonts w:ascii="仿宋" w:eastAsia="仿宋" w:hAnsi="仿宋" w:hint="eastAsia"/>
                <w:sz w:val="28"/>
                <w:szCs w:val="28"/>
              </w:rPr>
              <w:t>海西州运维沟通。</w:t>
            </w:r>
          </w:p>
          <w:p w:rsidR="006D26F1" w:rsidRDefault="006D26F1" w:rsidP="006D26F1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>
              <w:rPr>
                <w:rFonts w:ascii="仿宋" w:eastAsia="仿宋" w:hAnsi="仿宋"/>
                <w:sz w:val="28"/>
                <w:szCs w:val="28"/>
              </w:rPr>
              <w:t>皖沪：</w:t>
            </w:r>
            <w:r w:rsidR="00091E36">
              <w:rPr>
                <w:rFonts w:ascii="仿宋" w:eastAsia="仿宋" w:hAnsi="仿宋"/>
                <w:sz w:val="28"/>
                <w:szCs w:val="28"/>
              </w:rPr>
              <w:t>。</w:t>
            </w:r>
          </w:p>
          <w:p w:rsidR="00B866ED" w:rsidRDefault="003B6A0B" w:rsidP="00D20C26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3B6A0B">
              <w:rPr>
                <w:rFonts w:ascii="仿宋" w:eastAsia="仿宋" w:hAnsi="仿宋" w:hint="eastAsia"/>
                <w:sz w:val="28"/>
                <w:szCs w:val="28"/>
              </w:rPr>
              <w:t>镇江</w:t>
            </w:r>
            <w:r w:rsidR="00B94A12">
              <w:rPr>
                <w:rFonts w:ascii="仿宋" w:eastAsia="仿宋" w:hAnsi="仿宋" w:hint="eastAsia"/>
                <w:sz w:val="28"/>
                <w:szCs w:val="28"/>
              </w:rPr>
              <w:t>投标</w:t>
            </w:r>
            <w:r w:rsidR="00221032">
              <w:rPr>
                <w:rFonts w:ascii="仿宋" w:eastAsia="仿宋" w:hAnsi="仿宋" w:hint="eastAsia"/>
                <w:sz w:val="28"/>
                <w:szCs w:val="28"/>
              </w:rPr>
              <w:t>（神采低价中标）</w:t>
            </w:r>
            <w:r w:rsidR="00C72D2C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3B6A0B" w:rsidRDefault="003B6A0B" w:rsidP="00D20C26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C72D2C" w:rsidRPr="00C72D2C">
              <w:rPr>
                <w:rFonts w:ascii="仿宋" w:eastAsia="仿宋" w:hAnsi="仿宋" w:hint="eastAsia"/>
                <w:sz w:val="28"/>
                <w:szCs w:val="28"/>
              </w:rPr>
              <w:t>港</w:t>
            </w:r>
            <w:proofErr w:type="gramStart"/>
            <w:r w:rsidR="00C72D2C" w:rsidRPr="00C72D2C">
              <w:rPr>
                <w:rFonts w:ascii="仿宋" w:eastAsia="仿宋" w:hAnsi="仿宋" w:hint="eastAsia"/>
                <w:sz w:val="28"/>
                <w:szCs w:val="28"/>
              </w:rPr>
              <w:t>能合同</w:t>
            </w:r>
            <w:proofErr w:type="gramEnd"/>
            <w:r w:rsidR="00C72D2C" w:rsidRPr="00C72D2C">
              <w:rPr>
                <w:rFonts w:ascii="仿宋" w:eastAsia="仿宋" w:hAnsi="仿宋" w:hint="eastAsia"/>
                <w:sz w:val="28"/>
                <w:szCs w:val="28"/>
              </w:rPr>
              <w:t>沟通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2670C4" w:rsidRDefault="002670C4" w:rsidP="00D20C26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2670C4">
              <w:rPr>
                <w:rFonts w:ascii="仿宋" w:eastAsia="仿宋" w:hAnsi="仿宋" w:hint="eastAsia"/>
                <w:sz w:val="28"/>
                <w:szCs w:val="28"/>
              </w:rPr>
              <w:t>无锡运维服务事项沟通</w:t>
            </w:r>
          </w:p>
          <w:p w:rsidR="002670C4" w:rsidRDefault="002670C4" w:rsidP="00D20C26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4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④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2670C4">
              <w:rPr>
                <w:rFonts w:ascii="仿宋" w:eastAsia="仿宋" w:hAnsi="仿宋" w:hint="eastAsia"/>
                <w:sz w:val="28"/>
                <w:szCs w:val="28"/>
              </w:rPr>
              <w:t>常州运维</w:t>
            </w:r>
            <w:r w:rsidR="00C72D2C">
              <w:rPr>
                <w:rFonts w:ascii="仿宋" w:eastAsia="仿宋" w:hAnsi="仿宋" w:hint="eastAsia"/>
                <w:sz w:val="28"/>
                <w:szCs w:val="28"/>
              </w:rPr>
              <w:t>已中标，合同签订中。</w:t>
            </w:r>
          </w:p>
          <w:p w:rsidR="00C72D2C" w:rsidRDefault="00C72D2C" w:rsidP="00C72D2C">
            <w:pPr>
              <w:ind w:firstLineChars="152" w:firstLine="42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5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⑤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C72D2C">
              <w:rPr>
                <w:rFonts w:ascii="仿宋" w:eastAsia="仿宋" w:hAnsi="仿宋" w:hint="eastAsia"/>
                <w:sz w:val="28"/>
                <w:szCs w:val="28"/>
              </w:rPr>
              <w:t>安徽当涂代理公司产品合同沟通</w:t>
            </w:r>
          </w:p>
          <w:p w:rsidR="00C72D2C" w:rsidRPr="006E590E" w:rsidRDefault="00C72D2C" w:rsidP="00C72D2C">
            <w:pPr>
              <w:ind w:firstLineChars="152" w:firstLine="426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6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⑥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C72D2C">
              <w:rPr>
                <w:rFonts w:ascii="仿宋" w:eastAsia="仿宋" w:hAnsi="仿宋" w:hint="eastAsia"/>
                <w:sz w:val="28"/>
                <w:szCs w:val="28"/>
              </w:rPr>
              <w:t>南京再生能源合同值守合同签订</w:t>
            </w:r>
          </w:p>
        </w:tc>
      </w:tr>
      <w:tr w:rsidR="00E34A8B" w:rsidRPr="00E34A8B" w:rsidTr="00FD15CD">
        <w:tc>
          <w:tcPr>
            <w:tcW w:w="8755" w:type="dxa"/>
            <w:shd w:val="clear" w:color="auto" w:fill="auto"/>
          </w:tcPr>
          <w:p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:rsidTr="00FD15CD">
        <w:trPr>
          <w:trHeight w:val="643"/>
        </w:trPr>
        <w:tc>
          <w:tcPr>
            <w:tcW w:w="8755" w:type="dxa"/>
            <w:shd w:val="clear" w:color="auto" w:fill="auto"/>
          </w:tcPr>
          <w:p w:rsidR="00B57D98" w:rsidRPr="00735A70" w:rsidRDefault="00164452" w:rsidP="000C4A47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D55B81">
              <w:rPr>
                <w:rFonts w:ascii="仿宋" w:eastAsia="仿宋" w:hAnsi="仿宋" w:hint="eastAsia"/>
                <w:sz w:val="28"/>
                <w:szCs w:val="24"/>
              </w:rPr>
              <w:t>163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16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F75727">
              <w:rPr>
                <w:rFonts w:ascii="仿宋" w:eastAsia="仿宋" w:hAnsi="仿宋" w:hint="eastAsia"/>
                <w:sz w:val="28"/>
                <w:szCs w:val="24"/>
              </w:rPr>
              <w:t>11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03690B">
              <w:rPr>
                <w:rFonts w:ascii="仿宋" w:eastAsia="仿宋" w:hAnsi="仿宋" w:hint="eastAsia"/>
                <w:sz w:val="28"/>
                <w:szCs w:val="24"/>
              </w:rPr>
              <w:t>5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，培训3人，2</w:t>
            </w:r>
            <w:r w:rsidR="00FF6D3F">
              <w:rPr>
                <w:rFonts w:ascii="仿宋" w:eastAsia="仿宋" w:hAnsi="仿宋"/>
                <w:sz w:val="28"/>
                <w:szCs w:val="24"/>
              </w:rPr>
              <w:t>B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开发</w:t>
            </w:r>
            <w:r w:rsidR="00B4638C">
              <w:rPr>
                <w:rFonts w:ascii="仿宋" w:eastAsia="仿宋" w:hAnsi="仿宋"/>
                <w:sz w:val="28"/>
                <w:szCs w:val="24"/>
              </w:rPr>
              <w:t>5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922DA1">
              <w:rPr>
                <w:rFonts w:ascii="仿宋" w:eastAsia="仿宋" w:hAnsi="仿宋" w:hint="eastAsia"/>
                <w:sz w:val="28"/>
                <w:szCs w:val="24"/>
              </w:rPr>
              <w:t>121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9A07DD">
              <w:rPr>
                <w:rFonts w:ascii="仿宋" w:eastAsia="仿宋" w:hAnsi="仿宋"/>
                <w:sz w:val="28"/>
                <w:szCs w:val="24"/>
              </w:rPr>
              <w:t>4</w:t>
            </w:r>
            <w:r w:rsidR="00922DA1">
              <w:rPr>
                <w:rFonts w:ascii="仿宋" w:eastAsia="仿宋" w:hAnsi="仿宋" w:hint="eastAsia"/>
                <w:sz w:val="28"/>
                <w:szCs w:val="24"/>
              </w:rPr>
              <w:t>3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:rsidR="0067052D" w:rsidRDefault="00B175EF" w:rsidP="0038341D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C952DE">
              <w:rPr>
                <w:rFonts w:ascii="仿宋" w:eastAsia="仿宋" w:hAnsi="仿宋" w:hint="eastAsia"/>
                <w:sz w:val="28"/>
                <w:szCs w:val="24"/>
              </w:rPr>
              <w:t>面</w:t>
            </w:r>
            <w:r w:rsidRPr="00C952DE">
              <w:rPr>
                <w:rFonts w:ascii="仿宋" w:eastAsia="仿宋" w:hAnsi="仿宋"/>
                <w:sz w:val="28"/>
                <w:szCs w:val="24"/>
              </w:rPr>
              <w:t>试</w:t>
            </w:r>
            <w:r w:rsidRPr="00C952DE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 w:rsidR="0062722F" w:rsidRPr="0062722F">
              <w:rPr>
                <w:rFonts w:ascii="仿宋" w:eastAsia="仿宋" w:hAnsi="仿宋" w:hint="eastAsia"/>
                <w:sz w:val="28"/>
                <w:szCs w:val="24"/>
              </w:rPr>
              <w:t>上周遗留4人面试，本周均面试完。无锡人员蔡金章12.20入职,其它三人均回绝,本周人力推送2人，1人已回绝，1人宜春柳鑫帅安排技术面试</w:t>
            </w:r>
            <w:r w:rsidR="0062722F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F23E39" w:rsidRPr="001B51A0" w:rsidRDefault="00D91BC5" w:rsidP="00562FD7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4"/>
                <w:szCs w:val="24"/>
              </w:rPr>
            </w:pPr>
            <w:r w:rsidRPr="001B51A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1B51A0">
              <w:rPr>
                <w:rFonts w:ascii="仿宋" w:eastAsia="仿宋" w:hAnsi="仿宋"/>
                <w:sz w:val="28"/>
                <w:szCs w:val="24"/>
              </w:rPr>
              <w:t>员</w:t>
            </w:r>
            <w:r w:rsidRPr="001B51A0">
              <w:rPr>
                <w:rFonts w:ascii="仿宋" w:eastAsia="仿宋" w:hAnsi="仿宋" w:hint="eastAsia"/>
                <w:sz w:val="28"/>
                <w:szCs w:val="24"/>
              </w:rPr>
              <w:t>动</w:t>
            </w:r>
            <w:r w:rsidRPr="001B51A0">
              <w:rPr>
                <w:rFonts w:ascii="仿宋" w:eastAsia="仿宋" w:hAnsi="仿宋"/>
                <w:sz w:val="28"/>
                <w:szCs w:val="24"/>
              </w:rPr>
              <w:t>态</w:t>
            </w:r>
            <w:r w:rsidR="009D673E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 w:rsidR="00645F41">
              <w:rPr>
                <w:rFonts w:ascii="仿宋" w:eastAsia="仿宋" w:hAnsi="仿宋" w:hint="eastAsia"/>
                <w:sz w:val="28"/>
                <w:szCs w:val="24"/>
              </w:rPr>
              <w:t>离职：产品推广王璐阳离职</w:t>
            </w:r>
            <w:r w:rsidR="004777B7">
              <w:rPr>
                <w:rFonts w:ascii="仿宋" w:eastAsia="仿宋" w:hAnsi="仿宋" w:hint="eastAsia"/>
                <w:sz w:val="28"/>
                <w:szCs w:val="24"/>
              </w:rPr>
              <w:t>； 本周入职：魏海霞（赤峰）、刘成恩（宜春）、李升博（苏州）</w:t>
            </w:r>
            <w:r w:rsidR="00CC67B5" w:rsidRPr="001B51A0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F62488" w:rsidRDefault="00D91BC5" w:rsidP="00F62488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:rsidR="006D0FDA" w:rsidRPr="006D0FDA" w:rsidRDefault="00123FE6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本周培训情况见附件2，3</w:t>
            </w:r>
            <w:r w:rsidR="00BC1A5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201FC7" w:rsidRPr="00D11946" w:rsidRDefault="00D11946" w:rsidP="00201FC7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2F0E8E" w:rsidRPr="002F0E8E" w:rsidRDefault="002F0E8E" w:rsidP="002F0E8E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2F0E8E">
              <w:rPr>
                <w:rFonts w:ascii="仿宋" w:eastAsia="仿宋" w:hAnsi="仿宋" w:hint="eastAsia"/>
                <w:sz w:val="28"/>
                <w:szCs w:val="24"/>
              </w:rPr>
              <w:t>整理垃圾焚烧企业数据直传联调进度表</w:t>
            </w:r>
          </w:p>
          <w:p w:rsidR="002F0E8E" w:rsidRPr="002F0E8E" w:rsidRDefault="002F0E8E" w:rsidP="002F0E8E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2F0E8E">
              <w:rPr>
                <w:rFonts w:ascii="仿宋" w:eastAsia="仿宋" w:hAnsi="仿宋" w:hint="eastAsia"/>
                <w:sz w:val="28"/>
                <w:szCs w:val="24"/>
              </w:rPr>
              <w:t>统计</w:t>
            </w:r>
            <w:proofErr w:type="gramStart"/>
            <w:r w:rsidRPr="002F0E8E">
              <w:rPr>
                <w:rFonts w:ascii="仿宋" w:eastAsia="仿宋" w:hAnsi="仿宋" w:hint="eastAsia"/>
                <w:sz w:val="28"/>
                <w:szCs w:val="24"/>
              </w:rPr>
              <w:t>圾</w:t>
            </w:r>
            <w:proofErr w:type="gramEnd"/>
            <w:r w:rsidRPr="002F0E8E">
              <w:rPr>
                <w:rFonts w:ascii="仿宋" w:eastAsia="仿宋" w:hAnsi="仿宋" w:hint="eastAsia"/>
                <w:sz w:val="28"/>
                <w:szCs w:val="24"/>
              </w:rPr>
              <w:t>焚烧厂专项每日进展</w:t>
            </w:r>
          </w:p>
          <w:p w:rsidR="002F0E8E" w:rsidRPr="002F0E8E" w:rsidRDefault="002F0E8E" w:rsidP="002F0E8E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2F0E8E">
              <w:rPr>
                <w:rFonts w:ascii="仿宋" w:eastAsia="仿宋" w:hAnsi="仿宋" w:hint="eastAsia"/>
                <w:sz w:val="28"/>
                <w:szCs w:val="24"/>
              </w:rPr>
              <w:t>修改监控中心数据库服务器SA密码配置</w:t>
            </w:r>
          </w:p>
          <w:p w:rsidR="002F0E8E" w:rsidRPr="002F0E8E" w:rsidRDefault="002F0E8E" w:rsidP="002F0E8E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2F0E8E">
              <w:rPr>
                <w:rFonts w:ascii="仿宋" w:eastAsia="仿宋" w:hAnsi="仿宋" w:hint="eastAsia"/>
                <w:sz w:val="28"/>
                <w:szCs w:val="24"/>
              </w:rPr>
              <w:t>数据库备份</w:t>
            </w:r>
          </w:p>
          <w:p w:rsidR="002F0E8E" w:rsidRPr="002F0E8E" w:rsidRDefault="002F0E8E" w:rsidP="002F0E8E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2F0E8E">
              <w:rPr>
                <w:rFonts w:ascii="仿宋" w:eastAsia="仿宋" w:hAnsi="仿宋" w:hint="eastAsia"/>
                <w:sz w:val="28"/>
                <w:szCs w:val="24"/>
              </w:rPr>
              <w:t>垃圾焚烧企业名单核对</w:t>
            </w:r>
          </w:p>
          <w:p w:rsidR="002F0E8E" w:rsidRPr="002F0E8E" w:rsidRDefault="002F0E8E" w:rsidP="002F0E8E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2F0E8E">
              <w:rPr>
                <w:rFonts w:ascii="仿宋" w:eastAsia="仿宋" w:hAnsi="仿宋" w:hint="eastAsia"/>
                <w:sz w:val="28"/>
                <w:szCs w:val="24"/>
              </w:rPr>
              <w:t>解答地方垃圾焚烧等问题</w:t>
            </w:r>
          </w:p>
          <w:p w:rsidR="002F0E8E" w:rsidRPr="002F0E8E" w:rsidRDefault="002F0E8E" w:rsidP="002F0E8E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2F0E8E">
              <w:rPr>
                <w:rFonts w:ascii="仿宋" w:eastAsia="仿宋" w:hAnsi="仿宋" w:hint="eastAsia"/>
                <w:sz w:val="28"/>
                <w:szCs w:val="24"/>
              </w:rPr>
              <w:t>部级节点维护</w:t>
            </w:r>
          </w:p>
          <w:p w:rsidR="002F0E8E" w:rsidRPr="002F0E8E" w:rsidRDefault="002F0E8E" w:rsidP="002F0E8E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2F0E8E">
              <w:rPr>
                <w:rFonts w:ascii="仿宋" w:eastAsia="仿宋" w:hAnsi="仿宋" w:hint="eastAsia"/>
                <w:sz w:val="28"/>
                <w:szCs w:val="24"/>
              </w:rPr>
              <w:t>广东省企业端发送短信</w:t>
            </w:r>
          </w:p>
          <w:p w:rsidR="002F0E8E" w:rsidRPr="002F0E8E" w:rsidRDefault="002F0E8E" w:rsidP="002F0E8E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2F0E8E">
              <w:rPr>
                <w:rFonts w:ascii="仿宋" w:eastAsia="仿宋" w:hAnsi="仿宋" w:hint="eastAsia"/>
                <w:sz w:val="28"/>
                <w:szCs w:val="24"/>
              </w:rPr>
              <w:t>广东考核基数调整</w:t>
            </w:r>
          </w:p>
          <w:p w:rsidR="002F0E8E" w:rsidRPr="002F0E8E" w:rsidRDefault="002F0E8E" w:rsidP="002F0E8E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2F0E8E">
              <w:rPr>
                <w:rFonts w:ascii="仿宋" w:eastAsia="仿宋" w:hAnsi="仿宋" w:hint="eastAsia"/>
                <w:sz w:val="28"/>
                <w:szCs w:val="24"/>
              </w:rPr>
              <w:t>服务器账户密码维护</w:t>
            </w:r>
          </w:p>
          <w:p w:rsidR="002F0E8E" w:rsidRPr="002F0E8E" w:rsidRDefault="002F0E8E" w:rsidP="002F0E8E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proofErr w:type="gramStart"/>
            <w:r w:rsidRPr="002F0E8E">
              <w:rPr>
                <w:rFonts w:ascii="仿宋" w:eastAsia="仿宋" w:hAnsi="仿宋" w:hint="eastAsia"/>
                <w:sz w:val="28"/>
                <w:szCs w:val="24"/>
              </w:rPr>
              <w:t>天翼云主机</w:t>
            </w:r>
            <w:proofErr w:type="gramEnd"/>
            <w:r w:rsidRPr="002F0E8E">
              <w:rPr>
                <w:rFonts w:ascii="仿宋" w:eastAsia="仿宋" w:hAnsi="仿宋" w:hint="eastAsia"/>
                <w:sz w:val="28"/>
                <w:szCs w:val="24"/>
              </w:rPr>
              <w:t>调试</w:t>
            </w:r>
          </w:p>
          <w:p w:rsidR="00224D7F" w:rsidRDefault="002F0E8E" w:rsidP="002F0E8E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2F0E8E">
              <w:rPr>
                <w:rFonts w:ascii="仿宋" w:eastAsia="仿宋" w:hAnsi="仿宋" w:hint="eastAsia"/>
                <w:sz w:val="28"/>
                <w:szCs w:val="24"/>
              </w:rPr>
              <w:t>综合展示平台卫星展示平台调试等</w:t>
            </w:r>
          </w:p>
          <w:p w:rsidR="00B22C02" w:rsidRPr="00224D7F" w:rsidRDefault="00B22C02" w:rsidP="002F0E8E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修改排查系统联网进度统计口径问题</w:t>
            </w:r>
          </w:p>
          <w:p w:rsidR="00A972E3" w:rsidRPr="00DC3F0B" w:rsidRDefault="00A972E3" w:rsidP="00A3791A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A85AEA" w:rsidRPr="00A85AEA" w:rsidRDefault="00A85AEA" w:rsidP="00A85AEA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A85AEA">
              <w:rPr>
                <w:rFonts w:ascii="仿宋" w:eastAsia="仿宋" w:hAnsi="仿宋" w:hint="eastAsia"/>
                <w:sz w:val="28"/>
                <w:szCs w:val="24"/>
              </w:rPr>
              <w:t>薛蛟1份：西咸新区污染源在线监测平台技术运</w:t>
            </w:r>
            <w:proofErr w:type="gramStart"/>
            <w:r w:rsidRPr="00A85AEA">
              <w:rPr>
                <w:rFonts w:ascii="仿宋" w:eastAsia="仿宋" w:hAnsi="仿宋" w:hint="eastAsia"/>
                <w:sz w:val="28"/>
                <w:szCs w:val="24"/>
              </w:rPr>
              <w:t>维项目</w:t>
            </w:r>
            <w:proofErr w:type="gramEnd"/>
            <w:r w:rsidRPr="00A85AEA">
              <w:rPr>
                <w:rFonts w:ascii="仿宋" w:eastAsia="仿宋" w:hAnsi="仿宋" w:hint="eastAsia"/>
                <w:sz w:val="28"/>
                <w:szCs w:val="24"/>
              </w:rPr>
              <w:t>合同书(44.7万)</w:t>
            </w:r>
          </w:p>
          <w:p w:rsidR="00A85AEA" w:rsidRPr="00A85AEA" w:rsidRDefault="00A85AEA" w:rsidP="00A85AEA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proofErr w:type="gramStart"/>
            <w:r w:rsidRPr="00A85AEA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何帮业</w:t>
            </w:r>
            <w:proofErr w:type="gramEnd"/>
            <w:r w:rsidRPr="00A85AEA">
              <w:rPr>
                <w:rFonts w:ascii="仿宋" w:eastAsia="仿宋" w:hAnsi="仿宋" w:hint="eastAsia"/>
                <w:sz w:val="28"/>
                <w:szCs w:val="24"/>
              </w:rPr>
              <w:t>1分：贵阳市</w:t>
            </w:r>
            <w:proofErr w:type="gramStart"/>
            <w:r w:rsidRPr="00A85AEA">
              <w:rPr>
                <w:rFonts w:ascii="仿宋" w:eastAsia="仿宋" w:hAnsi="仿宋" w:hint="eastAsia"/>
                <w:sz w:val="28"/>
                <w:szCs w:val="24"/>
              </w:rPr>
              <w:t>国控重点</w:t>
            </w:r>
            <w:proofErr w:type="gramEnd"/>
            <w:r w:rsidRPr="00A85AEA">
              <w:rPr>
                <w:rFonts w:ascii="仿宋" w:eastAsia="仿宋" w:hAnsi="仿宋" w:hint="eastAsia"/>
                <w:sz w:val="28"/>
                <w:szCs w:val="24"/>
              </w:rPr>
              <w:t>污染源自动监控系统短信报警模块技术服务费短信报警服务费(2万)</w:t>
            </w:r>
          </w:p>
          <w:p w:rsidR="00A85AEA" w:rsidRPr="00A85AEA" w:rsidRDefault="00A85AEA" w:rsidP="00A85AEA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A85AEA">
              <w:rPr>
                <w:rFonts w:ascii="仿宋" w:eastAsia="仿宋" w:hAnsi="仿宋" w:hint="eastAsia"/>
                <w:sz w:val="28"/>
                <w:szCs w:val="24"/>
              </w:rPr>
              <w:t>黃于明1份：宜春市环境保护局污染源在线管家技术服务项目(275.64万)</w:t>
            </w:r>
          </w:p>
          <w:p w:rsidR="00F261A5" w:rsidRDefault="00A85AEA" w:rsidP="00A85AEA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A85AEA">
              <w:rPr>
                <w:rFonts w:ascii="仿宋" w:eastAsia="仿宋" w:hAnsi="仿宋" w:hint="eastAsia"/>
                <w:sz w:val="28"/>
                <w:szCs w:val="24"/>
              </w:rPr>
              <w:t>王乾1份：对苏州市重点污染源自动监控与基础数据库系统运行维护（10万）</w:t>
            </w:r>
          </w:p>
          <w:p w:rsidR="00303B4C" w:rsidRPr="00D83C4D" w:rsidRDefault="003F4161" w:rsidP="00D20FC9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4"/>
                <w:szCs w:val="24"/>
              </w:rPr>
            </w:pPr>
            <w:r w:rsidRPr="00D83C4D">
              <w:rPr>
                <w:rFonts w:ascii="仿宋" w:eastAsia="仿宋" w:hAnsi="仿宋"/>
                <w:sz w:val="28"/>
                <w:szCs w:val="24"/>
              </w:rPr>
              <w:t>开发：</w:t>
            </w:r>
          </w:p>
          <w:p w:rsidR="006C4A6A" w:rsidRPr="006C4A6A" w:rsidRDefault="006C4A6A" w:rsidP="006C4A6A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6C4A6A">
              <w:rPr>
                <w:rFonts w:ascii="仿宋" w:eastAsia="仿宋" w:hAnsi="仿宋" w:hint="eastAsia"/>
                <w:sz w:val="28"/>
                <w:szCs w:val="28"/>
              </w:rPr>
              <w:t>修改加班登记后无法修改的bug。(100%)</w:t>
            </w:r>
          </w:p>
          <w:p w:rsidR="006C4A6A" w:rsidRPr="006C4A6A" w:rsidRDefault="006C4A6A" w:rsidP="006C4A6A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6C4A6A">
              <w:rPr>
                <w:rFonts w:ascii="仿宋" w:eastAsia="仿宋" w:hAnsi="仿宋" w:hint="eastAsia"/>
                <w:sz w:val="28"/>
                <w:szCs w:val="28"/>
              </w:rPr>
              <w:t>修正其他报销，不打印借款金额的bug。(100%)</w:t>
            </w:r>
          </w:p>
          <w:p w:rsidR="006C4A6A" w:rsidRPr="006C4A6A" w:rsidRDefault="006C4A6A" w:rsidP="006C4A6A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6C4A6A">
              <w:rPr>
                <w:rFonts w:ascii="仿宋" w:eastAsia="仿宋" w:hAnsi="仿宋" w:hint="eastAsia"/>
                <w:sz w:val="28"/>
                <w:szCs w:val="28"/>
              </w:rPr>
              <w:t>协助</w:t>
            </w:r>
            <w:proofErr w:type="gramStart"/>
            <w:r w:rsidRPr="006C4A6A">
              <w:rPr>
                <w:rFonts w:ascii="仿宋" w:eastAsia="仿宋" w:hAnsi="仿宋" w:hint="eastAsia"/>
                <w:sz w:val="28"/>
                <w:szCs w:val="28"/>
              </w:rPr>
              <w:t>向彪分析</w:t>
            </w:r>
            <w:proofErr w:type="gramEnd"/>
            <w:r w:rsidRPr="006C4A6A">
              <w:rPr>
                <w:rFonts w:ascii="仿宋" w:eastAsia="仿宋" w:hAnsi="仿宋" w:hint="eastAsia"/>
                <w:sz w:val="28"/>
                <w:szCs w:val="28"/>
              </w:rPr>
              <w:t>存储过程，找出不能查出某个企业的原因。(100%)</w:t>
            </w:r>
          </w:p>
          <w:p w:rsidR="006C4A6A" w:rsidRPr="006C4A6A" w:rsidRDefault="006C4A6A" w:rsidP="006C4A6A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6C4A6A">
              <w:rPr>
                <w:rFonts w:ascii="仿宋" w:eastAsia="仿宋" w:hAnsi="仿宋" w:hint="eastAsia"/>
                <w:sz w:val="28"/>
                <w:szCs w:val="28"/>
              </w:rPr>
              <w:t>完善计划和内部任务单，发布后可修改，且进度同步。(100%)</w:t>
            </w:r>
          </w:p>
          <w:p w:rsidR="006C4A6A" w:rsidRPr="006C4A6A" w:rsidRDefault="006C4A6A" w:rsidP="006C4A6A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6C4A6A">
              <w:rPr>
                <w:rFonts w:ascii="仿宋" w:eastAsia="仿宋" w:hAnsi="仿宋" w:hint="eastAsia"/>
                <w:sz w:val="28"/>
                <w:szCs w:val="28"/>
              </w:rPr>
              <w:t>因公司邮箱故障，导致面膜不能找回，改用其他邮箱发送密码。(100%)</w:t>
            </w:r>
          </w:p>
          <w:p w:rsidR="00DA5FDD" w:rsidRPr="00DA5FDD" w:rsidRDefault="006C4A6A" w:rsidP="006C4A6A">
            <w:pPr>
              <w:numPr>
                <w:ilvl w:val="0"/>
                <w:numId w:val="41"/>
              </w:numPr>
              <w:rPr>
                <w:rFonts w:ascii="仿宋" w:eastAsia="仿宋" w:hAnsi="仿宋"/>
                <w:sz w:val="28"/>
                <w:szCs w:val="24"/>
              </w:rPr>
            </w:pPr>
            <w:r w:rsidRPr="006C4A6A">
              <w:rPr>
                <w:rFonts w:ascii="仿宋" w:eastAsia="仿宋" w:hAnsi="仿宋" w:hint="eastAsia"/>
                <w:sz w:val="28"/>
                <w:szCs w:val="28"/>
              </w:rPr>
              <w:t>对外服务单。(60%)</w:t>
            </w:r>
          </w:p>
          <w:p w:rsidR="008B03D0" w:rsidRPr="00DC3F0B" w:rsidRDefault="008B03D0" w:rsidP="00DA5FDD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C3F0B"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:rsidR="00D82F70" w:rsidRPr="00D82F70" w:rsidRDefault="002D31DD" w:rsidP="00D82F70">
            <w:pPr>
              <w:numPr>
                <w:ilvl w:val="0"/>
                <w:numId w:val="41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大连标书检查、编写广元标书</w:t>
            </w:r>
            <w:r w:rsidR="007C5F4A">
              <w:rPr>
                <w:rFonts w:ascii="仿宋" w:eastAsia="仿宋" w:hAnsi="仿宋" w:hint="eastAsia"/>
                <w:sz w:val="28"/>
                <w:szCs w:val="28"/>
              </w:rPr>
              <w:t>、中山标书</w:t>
            </w:r>
            <w:r w:rsidR="00D82F70" w:rsidRPr="00D82F70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B57DB9" w:rsidRDefault="00FD5B64" w:rsidP="00D85049">
            <w:pPr>
              <w:numPr>
                <w:ilvl w:val="0"/>
                <w:numId w:val="41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解决安徽当涂发电厂停运记录错误问题（判断可能是企业端或同步问题）</w:t>
            </w:r>
          </w:p>
          <w:p w:rsidR="00051C18" w:rsidRPr="00D85049" w:rsidRDefault="00051C18" w:rsidP="00D85049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督促和跟进遗留服务单。</w:t>
            </w:r>
          </w:p>
        </w:tc>
      </w:tr>
      <w:tr w:rsidR="00DF2BE5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E5" w:rsidRPr="00E34A8B" w:rsidRDefault="00DF2BE5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三</w:t>
            </w:r>
            <w:r w:rsidRPr="00E34A8B">
              <w:rPr>
                <w:rFonts w:ascii="黑体" w:eastAsia="黑体" w:hAnsi="黑体" w:hint="eastAsia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企</w:t>
            </w:r>
            <w:r>
              <w:rPr>
                <w:rFonts w:ascii="黑体" w:eastAsia="黑体" w:hAnsi="黑体"/>
                <w:sz w:val="32"/>
              </w:rPr>
              <w:t>业服务</w:t>
            </w:r>
          </w:p>
        </w:tc>
      </w:tr>
      <w:tr w:rsidR="00DF2BE5" w:rsidRPr="00F23E39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E5" w:rsidRPr="00DF2BE5" w:rsidRDefault="00BB5478" w:rsidP="00A357B4">
            <w:pPr>
              <w:numPr>
                <w:ilvl w:val="0"/>
                <w:numId w:val="3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BB5478">
              <w:rPr>
                <w:rFonts w:ascii="仿宋" w:eastAsia="仿宋" w:hAnsi="仿宋" w:hint="eastAsia"/>
                <w:sz w:val="28"/>
                <w:szCs w:val="24"/>
              </w:rPr>
              <w:t>基本情况：截止本周企业</w:t>
            </w:r>
            <w:proofErr w:type="gramStart"/>
            <w:r w:rsidRPr="00BB5478">
              <w:rPr>
                <w:rFonts w:ascii="仿宋" w:eastAsia="仿宋" w:hAnsi="仿宋" w:hint="eastAsia"/>
                <w:sz w:val="28"/>
                <w:szCs w:val="24"/>
              </w:rPr>
              <w:t>云服务</w:t>
            </w:r>
            <w:proofErr w:type="gramEnd"/>
            <w:r w:rsidRPr="00BB5478">
              <w:rPr>
                <w:rFonts w:ascii="仿宋" w:eastAsia="仿宋" w:hAnsi="仿宋" w:hint="eastAsia"/>
                <w:sz w:val="28"/>
                <w:szCs w:val="24"/>
              </w:rPr>
              <w:t>已关注用户</w:t>
            </w:r>
            <w:r w:rsidR="005C2F3F" w:rsidRPr="005C2F3F">
              <w:rPr>
                <w:rFonts w:ascii="仿宋" w:eastAsia="仿宋" w:hAnsi="仿宋"/>
                <w:sz w:val="28"/>
                <w:szCs w:val="24"/>
              </w:rPr>
              <w:t>38463</w:t>
            </w:r>
            <w:r w:rsidRPr="00BB5478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0A1ECA">
              <w:rPr>
                <w:rFonts w:ascii="仿宋" w:eastAsia="仿宋" w:hAnsi="仿宋" w:hint="eastAsia"/>
                <w:sz w:val="28"/>
                <w:szCs w:val="24"/>
              </w:rPr>
              <w:t>，绑定用户</w:t>
            </w:r>
            <w:r w:rsidR="005C2F3F" w:rsidRPr="005C2F3F">
              <w:rPr>
                <w:rFonts w:ascii="仿宋" w:eastAsia="仿宋" w:hAnsi="仿宋"/>
                <w:sz w:val="28"/>
                <w:szCs w:val="24"/>
              </w:rPr>
              <w:t>22707</w:t>
            </w:r>
            <w:r w:rsidR="000A1EC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BB5478">
              <w:rPr>
                <w:rFonts w:ascii="仿宋" w:eastAsia="仿宋" w:hAnsi="仿宋" w:hint="eastAsia"/>
                <w:sz w:val="28"/>
                <w:szCs w:val="24"/>
              </w:rPr>
              <w:t>，</w:t>
            </w:r>
            <w:proofErr w:type="gramStart"/>
            <w:r w:rsidRPr="00BB5478">
              <w:rPr>
                <w:rFonts w:ascii="仿宋" w:eastAsia="仿宋" w:hAnsi="仿宋" w:hint="eastAsia"/>
                <w:sz w:val="28"/>
                <w:szCs w:val="24"/>
              </w:rPr>
              <w:t>周关注</w:t>
            </w:r>
            <w:proofErr w:type="gramEnd"/>
            <w:r w:rsidRPr="00BB5478">
              <w:rPr>
                <w:rFonts w:ascii="仿宋" w:eastAsia="仿宋" w:hAnsi="仿宋" w:hint="eastAsia"/>
                <w:sz w:val="28"/>
                <w:szCs w:val="24"/>
              </w:rPr>
              <w:t>用户</w:t>
            </w:r>
            <w:r w:rsidR="005C2F3F">
              <w:rPr>
                <w:rFonts w:ascii="仿宋" w:eastAsia="仿宋" w:hAnsi="仿宋" w:hint="eastAsia"/>
                <w:sz w:val="28"/>
                <w:szCs w:val="24"/>
              </w:rPr>
              <w:t>471</w:t>
            </w:r>
            <w:r w:rsidR="008809D5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0A1ECA">
              <w:rPr>
                <w:rFonts w:ascii="仿宋" w:eastAsia="仿宋" w:hAnsi="仿宋" w:hint="eastAsia"/>
                <w:sz w:val="28"/>
                <w:szCs w:val="24"/>
              </w:rPr>
              <w:t>，周绑定用户</w:t>
            </w:r>
            <w:r w:rsidR="005C2F3F" w:rsidRPr="005C2F3F">
              <w:rPr>
                <w:rFonts w:ascii="仿宋" w:eastAsia="仿宋" w:hAnsi="仿宋"/>
                <w:sz w:val="28"/>
                <w:szCs w:val="24"/>
              </w:rPr>
              <w:t>299</w:t>
            </w:r>
            <w:r w:rsidR="000A1EC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BB547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D157C2" w:rsidRDefault="00D157C2" w:rsidP="00D157C2">
            <w:pPr>
              <w:numPr>
                <w:ilvl w:val="0"/>
                <w:numId w:val="3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157C2">
              <w:rPr>
                <w:rFonts w:ascii="仿宋" w:eastAsia="仿宋" w:hAnsi="仿宋" w:hint="eastAsia"/>
                <w:sz w:val="28"/>
                <w:szCs w:val="24"/>
              </w:rPr>
              <w:t>本周处理</w:t>
            </w:r>
            <w:proofErr w:type="gramStart"/>
            <w:r w:rsidRPr="00D157C2">
              <w:rPr>
                <w:rFonts w:ascii="仿宋" w:eastAsia="仿宋" w:hAnsi="仿宋" w:hint="eastAsia"/>
                <w:sz w:val="28"/>
                <w:szCs w:val="24"/>
              </w:rPr>
              <w:t>环保云服务</w:t>
            </w:r>
            <w:proofErr w:type="gramEnd"/>
            <w:r w:rsidRPr="00D157C2">
              <w:rPr>
                <w:rFonts w:ascii="仿宋" w:eastAsia="仿宋" w:hAnsi="仿宋" w:hint="eastAsia"/>
                <w:sz w:val="28"/>
                <w:szCs w:val="24"/>
              </w:rPr>
              <w:t>咨询</w:t>
            </w:r>
            <w:r w:rsidR="00CF60E5">
              <w:rPr>
                <w:rFonts w:ascii="仿宋" w:eastAsia="仿宋" w:hAnsi="仿宋" w:hint="eastAsia"/>
                <w:sz w:val="28"/>
                <w:szCs w:val="24"/>
              </w:rPr>
              <w:t>216</w:t>
            </w:r>
            <w:r w:rsidRPr="00D157C2">
              <w:rPr>
                <w:rFonts w:ascii="仿宋" w:eastAsia="仿宋" w:hAnsi="仿宋" w:hint="eastAsia"/>
                <w:sz w:val="28"/>
                <w:szCs w:val="24"/>
              </w:rPr>
              <w:t>人次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3A270A" w:rsidRDefault="000D69A9" w:rsidP="007557A5">
            <w:pPr>
              <w:numPr>
                <w:ilvl w:val="0"/>
                <w:numId w:val="3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本周完成</w:t>
            </w:r>
            <w:r w:rsidR="003817CE">
              <w:rPr>
                <w:rFonts w:ascii="仿宋" w:eastAsia="仿宋" w:hAnsi="仿宋" w:hint="eastAsia"/>
                <w:sz w:val="28"/>
                <w:szCs w:val="24"/>
              </w:rPr>
              <w:t>47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家企业的服务周报。</w:t>
            </w:r>
          </w:p>
          <w:p w:rsidR="00E67013" w:rsidRPr="003A5738" w:rsidRDefault="0032151A" w:rsidP="00C8356E">
            <w:pPr>
              <w:ind w:firstLineChars="100" w:firstLine="280"/>
              <w:rPr>
                <w:rFonts w:ascii="仿宋" w:eastAsia="仿宋" w:hAnsi="仿宋"/>
                <w:sz w:val="28"/>
                <w:szCs w:val="24"/>
              </w:rPr>
            </w:pPr>
            <w:r w:rsidRPr="0032151A">
              <w:rPr>
                <w:rFonts w:ascii="仿宋" w:eastAsia="仿宋" w:hAnsi="仿宋" w:hint="eastAsia"/>
                <w:sz w:val="28"/>
                <w:szCs w:val="24"/>
              </w:rPr>
              <w:t>天津</w:t>
            </w:r>
            <w:r w:rsidR="003C4BD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110522">
              <w:rPr>
                <w:rFonts w:ascii="仿宋" w:eastAsia="仿宋" w:hAnsi="仿宋"/>
                <w:sz w:val="28"/>
                <w:szCs w:val="24"/>
              </w:rPr>
              <w:t>1</w:t>
            </w:r>
            <w:r w:rsidR="00C8356E">
              <w:rPr>
                <w:rFonts w:ascii="仿宋" w:eastAsia="仿宋" w:hAnsi="仿宋"/>
                <w:sz w:val="28"/>
                <w:szCs w:val="24"/>
              </w:rPr>
              <w:t>1</w:t>
            </w:r>
            <w:r w:rsidR="003C4BDA">
              <w:rPr>
                <w:rFonts w:ascii="仿宋" w:eastAsia="仿宋" w:hAnsi="仿宋" w:hint="eastAsia"/>
                <w:sz w:val="28"/>
                <w:szCs w:val="24"/>
              </w:rPr>
              <w:t>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Pr="0032151A">
              <w:rPr>
                <w:rFonts w:ascii="仿宋" w:eastAsia="仿宋" w:hAnsi="仿宋" w:hint="eastAsia"/>
                <w:sz w:val="28"/>
                <w:szCs w:val="24"/>
              </w:rPr>
              <w:t>陕西榆林</w:t>
            </w:r>
            <w:r w:rsidR="003C4BD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AB2833">
              <w:rPr>
                <w:rFonts w:ascii="仿宋" w:eastAsia="仿宋" w:hAnsi="仿宋"/>
                <w:sz w:val="28"/>
                <w:szCs w:val="24"/>
              </w:rPr>
              <w:t>1</w:t>
            </w:r>
            <w:r w:rsidR="00C8356E">
              <w:rPr>
                <w:rFonts w:ascii="仿宋" w:eastAsia="仿宋" w:hAnsi="仿宋"/>
                <w:sz w:val="28"/>
                <w:szCs w:val="24"/>
              </w:rPr>
              <w:t>3</w:t>
            </w:r>
            <w:r w:rsidR="003C4BDA">
              <w:rPr>
                <w:rFonts w:ascii="仿宋" w:eastAsia="仿宋" w:hAnsi="仿宋" w:hint="eastAsia"/>
                <w:sz w:val="28"/>
                <w:szCs w:val="24"/>
              </w:rPr>
              <w:t>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3F38EB" w:rsidRPr="003F38EB">
              <w:rPr>
                <w:rFonts w:ascii="仿宋" w:eastAsia="仿宋" w:hAnsi="仿宋" w:hint="eastAsia"/>
                <w:sz w:val="28"/>
                <w:szCs w:val="24"/>
              </w:rPr>
              <w:t>重庆（1家）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DE3058" w:rsidRPr="00DE3058">
              <w:rPr>
                <w:rFonts w:ascii="仿宋" w:eastAsia="仿宋" w:hAnsi="仿宋" w:hint="eastAsia"/>
                <w:sz w:val="28"/>
                <w:szCs w:val="24"/>
              </w:rPr>
              <w:t>芜湖（1家）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3A5738" w:rsidRPr="003A5738">
              <w:rPr>
                <w:rFonts w:ascii="仿宋" w:eastAsia="仿宋" w:hAnsi="仿宋" w:hint="eastAsia"/>
                <w:sz w:val="28"/>
                <w:szCs w:val="24"/>
              </w:rPr>
              <w:t>西安（</w:t>
            </w:r>
            <w:r w:rsidR="00F854B6">
              <w:rPr>
                <w:rFonts w:ascii="仿宋" w:eastAsia="仿宋" w:hAnsi="仿宋" w:hint="eastAsia"/>
                <w:sz w:val="28"/>
                <w:szCs w:val="24"/>
              </w:rPr>
              <w:t>6</w:t>
            </w:r>
            <w:r w:rsidR="003A5738" w:rsidRPr="003A5738">
              <w:rPr>
                <w:rFonts w:ascii="仿宋" w:eastAsia="仿宋" w:hAnsi="仿宋" w:hint="eastAsia"/>
                <w:sz w:val="28"/>
                <w:szCs w:val="24"/>
              </w:rPr>
              <w:t>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EA1AAC" w:rsidRPr="00EA1AAC">
              <w:rPr>
                <w:rFonts w:ascii="仿宋" w:eastAsia="仿宋" w:hAnsi="仿宋" w:hint="eastAsia"/>
                <w:sz w:val="28"/>
                <w:szCs w:val="24"/>
              </w:rPr>
              <w:t>江苏（</w:t>
            </w:r>
            <w:r w:rsidR="00F854B6">
              <w:rPr>
                <w:rFonts w:ascii="仿宋" w:eastAsia="仿宋" w:hAnsi="仿宋" w:hint="eastAsia"/>
                <w:sz w:val="28"/>
                <w:szCs w:val="24"/>
              </w:rPr>
              <w:t>4</w:t>
            </w:r>
            <w:r w:rsidR="00EA1AAC" w:rsidRPr="00EA1AAC">
              <w:rPr>
                <w:rFonts w:ascii="仿宋" w:eastAsia="仿宋" w:hAnsi="仿宋" w:hint="eastAsia"/>
                <w:sz w:val="28"/>
                <w:szCs w:val="24"/>
              </w:rPr>
              <w:t>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6A27D1" w:rsidRPr="006A27D1">
              <w:rPr>
                <w:rFonts w:ascii="仿宋" w:eastAsia="仿宋" w:hAnsi="仿宋" w:hint="eastAsia"/>
                <w:sz w:val="28"/>
                <w:szCs w:val="24"/>
              </w:rPr>
              <w:t>渭南（</w:t>
            </w:r>
            <w:r w:rsidR="00C8356E">
              <w:rPr>
                <w:rFonts w:ascii="仿宋" w:eastAsia="仿宋" w:hAnsi="仿宋"/>
                <w:sz w:val="28"/>
                <w:szCs w:val="24"/>
              </w:rPr>
              <w:t>4</w:t>
            </w:r>
            <w:r w:rsidR="006A27D1" w:rsidRPr="006A27D1">
              <w:rPr>
                <w:rFonts w:ascii="仿宋" w:eastAsia="仿宋" w:hAnsi="仿宋" w:hint="eastAsia"/>
                <w:sz w:val="28"/>
                <w:szCs w:val="24"/>
              </w:rPr>
              <w:t>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E67013" w:rsidRPr="00E67013">
              <w:rPr>
                <w:rFonts w:ascii="仿宋" w:eastAsia="仿宋" w:hAnsi="仿宋" w:hint="eastAsia"/>
                <w:sz w:val="28"/>
                <w:szCs w:val="24"/>
              </w:rPr>
              <w:t>宝鸡（1家）</w:t>
            </w:r>
            <w:r w:rsidR="00C8356E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443955">
              <w:rPr>
                <w:rFonts w:ascii="仿宋" w:eastAsia="仿宋" w:hAnsi="仿宋" w:hint="eastAsia"/>
                <w:sz w:val="28"/>
                <w:szCs w:val="24"/>
              </w:rPr>
              <w:t>咸阳（1家）、</w:t>
            </w:r>
            <w:r w:rsidR="00C8356E">
              <w:rPr>
                <w:rFonts w:ascii="仿宋" w:eastAsia="仿宋" w:hAnsi="仿宋" w:hint="eastAsia"/>
                <w:sz w:val="28"/>
                <w:szCs w:val="24"/>
              </w:rPr>
              <w:t>吉林（1家）、山西（1家）、</w:t>
            </w:r>
            <w:r w:rsidR="00443955">
              <w:rPr>
                <w:rFonts w:ascii="仿宋" w:eastAsia="仿宋" w:hAnsi="仿宋" w:hint="eastAsia"/>
                <w:sz w:val="28"/>
                <w:szCs w:val="24"/>
              </w:rPr>
              <w:t>试用：</w:t>
            </w:r>
            <w:r w:rsidR="00C8356E">
              <w:rPr>
                <w:rFonts w:ascii="仿宋" w:eastAsia="仿宋" w:hAnsi="仿宋" w:hint="eastAsia"/>
                <w:sz w:val="28"/>
                <w:szCs w:val="24"/>
              </w:rPr>
              <w:t>宁夏（1家）、内蒙古（2家）</w:t>
            </w:r>
          </w:p>
        </w:tc>
      </w:tr>
      <w:tr w:rsidR="00E34A8B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7D025F">
              <w:rPr>
                <w:rFonts w:ascii="黑体" w:eastAsia="黑体" w:hAnsi="黑体" w:hint="eastAsia"/>
                <w:sz w:val="32"/>
              </w:rPr>
              <w:t>说明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事项</w:t>
            </w:r>
          </w:p>
        </w:tc>
      </w:tr>
      <w:tr w:rsidR="00E34A8B" w:rsidRPr="00F23E39" w:rsidTr="00FD15CD">
        <w:trPr>
          <w:trHeight w:val="120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11" w:rsidRPr="00484ED3" w:rsidRDefault="00433711" w:rsidP="00593F77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34A8B" w:rsidRPr="00E34A8B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五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:rsidTr="00FD15CD">
        <w:trPr>
          <w:trHeight w:val="211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9C9" w:rsidRDefault="00B209C9" w:rsidP="00037F11">
            <w:pPr>
              <w:numPr>
                <w:ilvl w:val="0"/>
                <w:numId w:val="31"/>
              </w:numPr>
              <w:rPr>
                <w:rFonts w:ascii="仿宋" w:eastAsia="仿宋" w:hAnsi="仿宋"/>
                <w:sz w:val="28"/>
                <w:szCs w:val="24"/>
              </w:rPr>
            </w:pPr>
            <w:r w:rsidRPr="00B209C9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环保部服务（</w:t>
            </w:r>
            <w:r w:rsidR="00051C18" w:rsidRPr="00051C18">
              <w:rPr>
                <w:rFonts w:ascii="仿宋" w:eastAsia="仿宋" w:hAnsi="仿宋" w:hint="eastAsia"/>
                <w:sz w:val="28"/>
                <w:szCs w:val="24"/>
              </w:rPr>
              <w:t>1、垃圾焚烧督办相关事宜；月度黑榜名单统计</w:t>
            </w:r>
            <w:r w:rsidRPr="00B209C9">
              <w:rPr>
                <w:rFonts w:ascii="仿宋" w:eastAsia="仿宋" w:hAnsi="仿宋" w:hint="eastAsia"/>
                <w:sz w:val="28"/>
                <w:szCs w:val="24"/>
              </w:rPr>
              <w:t>）</w:t>
            </w:r>
          </w:p>
          <w:p w:rsidR="00051C18" w:rsidRDefault="00051C18" w:rsidP="00037F11">
            <w:pPr>
              <w:numPr>
                <w:ilvl w:val="0"/>
                <w:numId w:val="31"/>
              </w:numPr>
              <w:rPr>
                <w:rFonts w:ascii="仿宋" w:eastAsia="仿宋" w:hAnsi="仿宋"/>
                <w:sz w:val="28"/>
                <w:szCs w:val="24"/>
              </w:rPr>
            </w:pPr>
            <w:r w:rsidRPr="00051C18">
              <w:rPr>
                <w:rFonts w:ascii="仿宋" w:eastAsia="仿宋" w:hAnsi="仿宋" w:hint="eastAsia"/>
                <w:sz w:val="28"/>
                <w:szCs w:val="24"/>
              </w:rPr>
              <w:t>长天长平台开发-（ 1.对外服务单。2.完善找回密码功能。）</w:t>
            </w:r>
          </w:p>
          <w:p w:rsidR="004D2915" w:rsidRDefault="00E17E20" w:rsidP="00452867">
            <w:pPr>
              <w:numPr>
                <w:ilvl w:val="0"/>
                <w:numId w:val="31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岗位评定</w:t>
            </w:r>
            <w:r w:rsidR="00B73F01">
              <w:rPr>
                <w:rFonts w:ascii="仿宋" w:eastAsia="仿宋" w:hAnsi="仿宋" w:hint="eastAsia"/>
                <w:sz w:val="28"/>
                <w:szCs w:val="24"/>
              </w:rPr>
              <w:t>及绩效考核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方案讨论。</w:t>
            </w:r>
          </w:p>
          <w:p w:rsidR="00491AF8" w:rsidRPr="00452867" w:rsidRDefault="00FC6744" w:rsidP="00FC6744">
            <w:pPr>
              <w:numPr>
                <w:ilvl w:val="0"/>
                <w:numId w:val="31"/>
              </w:numPr>
              <w:rPr>
                <w:rFonts w:ascii="仿宋" w:eastAsia="仿宋" w:hAnsi="仿宋"/>
                <w:sz w:val="28"/>
                <w:szCs w:val="24"/>
              </w:rPr>
            </w:pPr>
            <w:r w:rsidRPr="00FC6744">
              <w:rPr>
                <w:rFonts w:ascii="仿宋" w:eastAsia="仿宋" w:hAnsi="仿宋" w:hint="eastAsia"/>
                <w:sz w:val="28"/>
                <w:szCs w:val="24"/>
              </w:rPr>
              <w:t>部门12月绩效考核</w:t>
            </w:r>
          </w:p>
        </w:tc>
      </w:tr>
    </w:tbl>
    <w:p w:rsidR="008002F2" w:rsidRDefault="002854ED" w:rsidP="003759EC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  <w:sectPr w:rsidR="008002F2">
          <w:headerReference w:type="default" r:id="rId8"/>
          <w:footerReference w:type="default" r:id="rId9"/>
          <w:pgSz w:w="11906" w:h="16838"/>
          <w:pgMar w:top="779" w:right="1800" w:bottom="1246" w:left="1800" w:header="851" w:footer="611" w:gutter="0"/>
          <w:cols w:space="425"/>
          <w:docGrid w:type="lines" w:linePitch="312"/>
        </w:sect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CF3FF5">
        <w:rPr>
          <w:rFonts w:ascii="仿宋" w:eastAsia="仿宋" w:hAnsi="仿宋"/>
          <w:sz w:val="28"/>
          <w:szCs w:val="28"/>
          <w:u w:val="single"/>
        </w:rPr>
        <w:t>201</w:t>
      </w:r>
      <w:r w:rsidR="00FC691E">
        <w:rPr>
          <w:rFonts w:ascii="仿宋" w:eastAsia="仿宋" w:hAnsi="仿宋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D810B7" w:rsidRPr="00D810B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2A296A">
        <w:rPr>
          <w:rFonts w:ascii="仿宋" w:eastAsia="仿宋" w:hAnsi="仿宋"/>
          <w:sz w:val="28"/>
          <w:szCs w:val="28"/>
          <w:u w:val="single"/>
        </w:rPr>
        <w:t>1</w:t>
      </w:r>
      <w:r w:rsidR="00166735">
        <w:rPr>
          <w:rFonts w:ascii="仿宋" w:eastAsia="仿宋" w:hAnsi="仿宋"/>
          <w:sz w:val="28"/>
          <w:szCs w:val="28"/>
          <w:u w:val="single"/>
        </w:rPr>
        <w:t>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CD0513">
        <w:rPr>
          <w:rFonts w:ascii="仿宋" w:eastAsia="仿宋" w:hAnsi="仿宋"/>
          <w:sz w:val="28"/>
          <w:szCs w:val="28"/>
          <w:u w:val="single"/>
        </w:rPr>
        <w:t>23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p w:rsidR="00B06515" w:rsidRPr="0056353E" w:rsidRDefault="00B06515" w:rsidP="008002F2">
      <w:pPr>
        <w:wordWrap w:val="0"/>
        <w:ind w:right="560"/>
        <w:rPr>
          <w:rFonts w:ascii="黑体" w:eastAsia="黑体" w:hAnsi="黑体"/>
          <w:sz w:val="28"/>
          <w:szCs w:val="28"/>
        </w:rPr>
      </w:pPr>
      <w:r w:rsidRPr="0056353E">
        <w:rPr>
          <w:rFonts w:ascii="黑体" w:eastAsia="黑体" w:hAnsi="黑体" w:hint="eastAsia"/>
          <w:sz w:val="28"/>
          <w:szCs w:val="28"/>
        </w:rPr>
        <w:lastRenderedPageBreak/>
        <w:t>附件1：服务下沉点位统计表</w:t>
      </w:r>
    </w:p>
    <w:p w:rsidR="002A2AC2" w:rsidRDefault="002A2AC2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说明：数字中2的为收费、在线均有合同计算两个点为</w:t>
      </w:r>
    </w:p>
    <w:p w:rsidR="008477B1" w:rsidRDefault="008477B1" w:rsidP="00C95921">
      <w:pPr>
        <w:wordWrap w:val="0"/>
        <w:ind w:right="560"/>
        <w:rPr>
          <w:rFonts w:ascii="仿宋" w:eastAsia="仿宋" w:hAnsi="仿宋" w:hint="eastAsia"/>
          <w:sz w:val="28"/>
          <w:szCs w:val="28"/>
        </w:rPr>
      </w:pPr>
      <w:r>
        <w:object w:dxaOrig="1501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52pt" o:ole="">
            <v:imagedata r:id="rId10" o:title=""/>
          </v:shape>
          <o:OLEObject Type="Embed" ProgID="Excel.Sheet.12" ShapeID="_x0000_i1025" DrawAspect="Icon" ObjectID="_1607072329" r:id="rId11"/>
        </w:object>
      </w:r>
    </w:p>
    <w:p w:rsidR="002220CF" w:rsidRDefault="002220CF" w:rsidP="00C95921">
      <w:pPr>
        <w:wordWrap w:val="0"/>
        <w:ind w:right="560"/>
        <w:rPr>
          <w:rFonts w:ascii="仿宋" w:eastAsia="仿宋" w:hAnsi="仿宋"/>
          <w:sz w:val="28"/>
          <w:szCs w:val="28"/>
        </w:rPr>
        <w:sectPr w:rsidR="002220CF" w:rsidSect="008477B1">
          <w:headerReference w:type="default" r:id="rId12"/>
          <w:footerReference w:type="default" r:id="rId13"/>
          <w:pgSz w:w="11906" w:h="16838"/>
          <w:pgMar w:top="779" w:right="1800" w:bottom="1246" w:left="1800" w:header="851" w:footer="611" w:gutter="0"/>
          <w:cols w:space="425"/>
          <w:docGrid w:type="lines" w:linePitch="312"/>
        </w:sectPr>
      </w:pPr>
    </w:p>
    <w:p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D75D23">
        <w:rPr>
          <w:rFonts w:ascii="仿宋" w:eastAsia="仿宋" w:hAnsi="仿宋"/>
          <w:b/>
          <w:sz w:val="28"/>
          <w:szCs w:val="28"/>
        </w:rPr>
        <w:t>2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4879" w:type="dxa"/>
        <w:tblInd w:w="113" w:type="dxa"/>
        <w:tblLook w:val="04A0" w:firstRow="1" w:lastRow="0" w:firstColumn="1" w:lastColumn="0" w:noHBand="0" w:noVBand="1"/>
      </w:tblPr>
      <w:tblGrid>
        <w:gridCol w:w="1271"/>
        <w:gridCol w:w="1568"/>
        <w:gridCol w:w="1669"/>
        <w:gridCol w:w="5580"/>
        <w:gridCol w:w="1460"/>
        <w:gridCol w:w="3331"/>
      </w:tblGrid>
      <w:tr w:rsidR="00F854B6" w:rsidRPr="00F854B6" w:rsidTr="00F854B6">
        <w:trPr>
          <w:trHeight w:val="3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B6" w:rsidRPr="00F854B6" w:rsidRDefault="00F854B6" w:rsidP="00F854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本月重点工作总结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B6" w:rsidRPr="00F854B6" w:rsidRDefault="00F854B6" w:rsidP="00F854B6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B6" w:rsidRPr="00F854B6" w:rsidRDefault="00F854B6" w:rsidP="00F854B6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B6" w:rsidRPr="00F854B6" w:rsidRDefault="00F854B6" w:rsidP="00F854B6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完成进度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B6" w:rsidRPr="00F854B6" w:rsidRDefault="00F854B6" w:rsidP="00F854B6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下周工作计划</w:t>
            </w:r>
          </w:p>
        </w:tc>
      </w:tr>
      <w:tr w:rsidR="00F854B6" w:rsidRPr="00F854B6" w:rsidTr="00F854B6">
        <w:trPr>
          <w:trHeight w:val="36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B6" w:rsidRPr="00F854B6" w:rsidRDefault="00F854B6" w:rsidP="00F854B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B6" w:rsidRPr="00F854B6" w:rsidRDefault="00F854B6" w:rsidP="00F854B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新人培训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4B6" w:rsidRPr="00F854B6" w:rsidRDefault="00F854B6" w:rsidP="00F854B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新人培训进度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新近3人学习部署，其中2人配合广元项目招标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54B6" w:rsidRPr="00F854B6" w:rsidTr="00F854B6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4B6" w:rsidRPr="00F854B6" w:rsidRDefault="00F854B6" w:rsidP="00F854B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人员招聘话术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确定了最终招聘</w:t>
            </w:r>
            <w:proofErr w:type="gramStart"/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话术稿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54B6" w:rsidRPr="00F854B6" w:rsidTr="00F854B6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值守培训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培训信息公开的推广方案和产品内容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54B6" w:rsidRPr="00F854B6" w:rsidTr="00F854B6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运</w:t>
            </w:r>
            <w:proofErr w:type="gramStart"/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维人员</w:t>
            </w:r>
            <w:proofErr w:type="gramEnd"/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《2B销售百问百答》培训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54B6" w:rsidRPr="00F854B6" w:rsidTr="00F854B6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培训管理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培训组19年工作计划已经</w:t>
            </w:r>
            <w:proofErr w:type="gramStart"/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形成脑图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下周写：18年年度总结与19年工作计划（培训组）</w:t>
            </w:r>
          </w:p>
        </w:tc>
      </w:tr>
      <w:tr w:rsidR="00F854B6" w:rsidRPr="00F854B6" w:rsidTr="00F854B6">
        <w:trPr>
          <w:trHeight w:val="36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B6" w:rsidRPr="00F854B6" w:rsidRDefault="00F854B6" w:rsidP="00F854B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部门文化建立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拔河挑战赛的组织、实施、开展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54B6" w:rsidRPr="00F854B6" w:rsidTr="00F854B6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标准化制度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月度绩效考核KPI项的推进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54B6" w:rsidRPr="00F854B6" w:rsidTr="00F854B6">
        <w:trPr>
          <w:trHeight w:val="613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标准化制度意见反馈收集余整理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初步完成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54B6" w:rsidRPr="00F854B6" w:rsidTr="00F854B6">
        <w:trPr>
          <w:trHeight w:val="613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培训组KPI考核项的商定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54B6" w:rsidRPr="00F854B6" w:rsidTr="00F854B6">
        <w:trPr>
          <w:trHeight w:val="613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校企合作方案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宣讲课件已经准备完毕，并确定第一阶段落实时间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下周细化招聘流程</w:t>
            </w:r>
          </w:p>
        </w:tc>
      </w:tr>
      <w:tr w:rsidR="00F854B6" w:rsidRPr="00F854B6" w:rsidTr="00F854B6">
        <w:trPr>
          <w:trHeight w:val="45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B6" w:rsidRPr="00F854B6" w:rsidRDefault="00F854B6" w:rsidP="00F854B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推广协助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信息公开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大区第一批使用账号的下发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54B6" w:rsidRPr="00F854B6" w:rsidTr="00F854B6">
        <w:trPr>
          <w:trHeight w:val="41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生态环境部短信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本周集中广东省环境部短信群发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54B6" w:rsidRPr="00F854B6" w:rsidTr="00F854B6">
        <w:trPr>
          <w:trHeight w:val="33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代理商维护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代理商资料的完善、个别代理商的沟通与沟通汇总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54B6" w:rsidRPr="00F854B6" w:rsidTr="00F854B6">
        <w:trPr>
          <w:trHeight w:val="33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部门推广的工作总结与计划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部门2B推广工作的总结与计划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4B6" w:rsidRPr="00F854B6" w:rsidRDefault="00F854B6" w:rsidP="00F854B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854B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A3CCB" w:rsidRDefault="00CA3CCB" w:rsidP="00C35D96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</w:p>
    <w:p w:rsidR="00300C3C" w:rsidRDefault="00300C3C" w:rsidP="00C35D96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</w:p>
    <w:p w:rsidR="00300C3C" w:rsidRDefault="00300C3C" w:rsidP="00C35D96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</w:p>
    <w:p w:rsidR="00CB030C" w:rsidRPr="00907882" w:rsidRDefault="00907882" w:rsidP="00C35D96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附件3：</w:t>
      </w:r>
      <w:r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</w:p>
    <w:tbl>
      <w:tblPr>
        <w:tblW w:w="14353" w:type="dxa"/>
        <w:tblInd w:w="11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291"/>
        <w:gridCol w:w="1560"/>
        <w:gridCol w:w="1560"/>
        <w:gridCol w:w="1162"/>
        <w:gridCol w:w="3980"/>
        <w:gridCol w:w="1560"/>
      </w:tblGrid>
      <w:tr w:rsidR="00CD43C9" w:rsidRPr="00CD43C9" w:rsidTr="008C0B8B">
        <w:trPr>
          <w:trHeight w:val="5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入</w:t>
            </w:r>
            <w:proofErr w:type="gramStart"/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职时间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学习结束时间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学习进度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学习状态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性格分析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方向</w:t>
            </w:r>
          </w:p>
        </w:tc>
      </w:tr>
      <w:tr w:rsidR="000F5C6E" w:rsidRPr="000F5C6E" w:rsidTr="000F5C6E">
        <w:trPr>
          <w:trHeight w:val="5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6E" w:rsidRPr="000F5C6E" w:rsidRDefault="000F5C6E" w:rsidP="000F5C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F5C6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6E" w:rsidRPr="000F5C6E" w:rsidRDefault="000F5C6E" w:rsidP="000F5C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F5C6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李昊轩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6E" w:rsidRPr="000F5C6E" w:rsidRDefault="000F5C6E" w:rsidP="000F5C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F5C6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6E" w:rsidRPr="000F5C6E" w:rsidRDefault="000F5C6E" w:rsidP="000F5C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F5C6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11月12日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6E" w:rsidRPr="000F5C6E" w:rsidRDefault="000F5C6E" w:rsidP="000F5C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F5C6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11月26日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6E" w:rsidRPr="000F5C6E" w:rsidRDefault="000F5C6E" w:rsidP="000F5C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F5C6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结束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6E" w:rsidRPr="000F5C6E" w:rsidRDefault="000F5C6E" w:rsidP="000F5C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F5C6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积极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6E" w:rsidRPr="000F5C6E" w:rsidRDefault="000F5C6E" w:rsidP="000F5C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F5C6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理解能力强、善于沟通、学习认真主动、表达能力、亲和力强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6E" w:rsidRPr="000F5C6E" w:rsidRDefault="000F5C6E" w:rsidP="000F5C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F5C6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24小时值守</w:t>
            </w:r>
          </w:p>
        </w:tc>
      </w:tr>
      <w:tr w:rsidR="00300C3C" w:rsidRPr="00300C3C" w:rsidTr="00300C3C">
        <w:trPr>
          <w:trHeight w:val="5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3C" w:rsidRPr="00300C3C" w:rsidRDefault="00300C3C" w:rsidP="00300C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00C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3C" w:rsidRPr="00300C3C" w:rsidRDefault="00300C3C" w:rsidP="00300C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00C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雷佳玮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3C" w:rsidRPr="00300C3C" w:rsidRDefault="00300C3C" w:rsidP="00300C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00C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3C" w:rsidRPr="00300C3C" w:rsidRDefault="00300C3C" w:rsidP="00300C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00C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11月26日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3C" w:rsidRPr="00300C3C" w:rsidRDefault="00300C3C" w:rsidP="00300C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00C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12月10日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3C" w:rsidRPr="00300C3C" w:rsidRDefault="00300C3C" w:rsidP="00300C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00C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结束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3C" w:rsidRPr="00300C3C" w:rsidRDefault="00300C3C" w:rsidP="00300C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00C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积极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3C" w:rsidRPr="00300C3C" w:rsidRDefault="00300C3C" w:rsidP="00300C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00C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理解能力强、学习认真主动、表达能力一般、亲和力强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3C" w:rsidRPr="00300C3C" w:rsidRDefault="00300C3C" w:rsidP="00300C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00C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24小时值守</w:t>
            </w:r>
          </w:p>
        </w:tc>
      </w:tr>
    </w:tbl>
    <w:p w:rsidR="00907882" w:rsidRPr="00896299" w:rsidRDefault="00907882" w:rsidP="00C35D96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907882" w:rsidRPr="00896299" w:rsidSect="00F72F4F">
      <w:headerReference w:type="default" r:id="rId14"/>
      <w:footerReference w:type="default" r:id="rId15"/>
      <w:pgSz w:w="16838" w:h="11906" w:orient="landscape"/>
      <w:pgMar w:top="993" w:right="779" w:bottom="1276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B74" w:rsidRDefault="00270B74">
      <w:r>
        <w:separator/>
      </w:r>
    </w:p>
  </w:endnote>
  <w:endnote w:type="continuationSeparator" w:id="0">
    <w:p w:rsidR="00270B74" w:rsidRDefault="00270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D16" w:rsidRDefault="00777D16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777D16" w:rsidRDefault="00777D16">
    <w:pPr>
      <w:pStyle w:val="a6"/>
    </w:pPr>
  </w:p>
  <w:p w:rsidR="00777D16" w:rsidRDefault="00777D16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D16" w:rsidRDefault="00777D16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left:0;text-align:left;margin-left:135pt;margin-top:8.8pt;width:2in;height:16.5pt;z-index:12">
          <v:imagedata r:id="rId1" o:title="基础部分2"/>
        </v:shape>
      </w:pict>
    </w:r>
    <w:r>
      <w:rPr>
        <w:noProof/>
        <w:sz w:val="20"/>
      </w:rPr>
      <w:pict>
        <v:line id="_x0000_s2060" style="position:absolute;left:0;text-align:left;z-index:11" from="-3.25pt,.3pt" to="416.75pt,.5pt" strokeweight=".25pt">
          <v:stroke dashstyle="1 1" endcap="round"/>
        </v:line>
      </w:pict>
    </w:r>
  </w:p>
  <w:p w:rsidR="00777D16" w:rsidRDefault="00777D16">
    <w:pPr>
      <w:pStyle w:val="a6"/>
    </w:pPr>
  </w:p>
  <w:p w:rsidR="00777D16" w:rsidRDefault="00777D16">
    <w:pPr>
      <w:pStyle w:val="a6"/>
      <w:wordWrap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D16" w:rsidRDefault="00777D16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135pt;margin-top:8.8pt;width:2in;height:16.5pt;z-index:8">
          <v:imagedata r:id="rId1" o:title="基础部分2"/>
        </v:shape>
      </w:pict>
    </w:r>
    <w:r>
      <w:rPr>
        <w:noProof/>
        <w:sz w:val="20"/>
      </w:rPr>
      <w:pict>
        <v:line id="_x0000_s2056" style="position:absolute;left:0;text-align:left;z-index:7" from="-3.25pt,.3pt" to="416.75pt,.5pt" strokeweight=".25pt">
          <v:stroke dashstyle="1 1" endcap="round"/>
        </v:line>
      </w:pict>
    </w:r>
  </w:p>
  <w:p w:rsidR="00777D16" w:rsidRDefault="00777D16">
    <w:pPr>
      <w:pStyle w:val="a6"/>
    </w:pPr>
  </w:p>
  <w:p w:rsidR="00777D16" w:rsidRDefault="00777D16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B74" w:rsidRDefault="00270B74">
      <w:r>
        <w:separator/>
      </w:r>
    </w:p>
  </w:footnote>
  <w:footnote w:type="continuationSeparator" w:id="0">
    <w:p w:rsidR="00270B74" w:rsidRDefault="00270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D16" w:rsidRDefault="00777D16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777D16" w:rsidRDefault="00777D16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777D16" w:rsidRDefault="00777D16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D16" w:rsidRDefault="00777D16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left:0;text-align:left;margin-left:0;margin-top:4.2pt;width:117pt;height:26.2pt;z-index:9">
          <v:imagedata r:id="rId1" o:title="页眉1"/>
          <w10:wrap type="topAndBottom"/>
        </v:shape>
      </w:pict>
    </w:r>
  </w:p>
  <w:p w:rsidR="00777D16" w:rsidRDefault="00777D16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9" style="position:absolute;left:0;text-align:left;z-index:10" from="36pt,6.05pt" to="414pt,6.2pt"/>
      </w:pict>
    </w:r>
  </w:p>
  <w:p w:rsidR="00777D16" w:rsidRDefault="00777D16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D16" w:rsidRDefault="00777D16" w:rsidP="00F72F4F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0;margin-top:-6.3pt;width:117pt;height:26.2pt;z-index:5">
          <v:imagedata r:id="rId1" o:title="页眉1"/>
          <w10:wrap type="topAndBottom"/>
        </v:shape>
      </w:pict>
    </w:r>
    <w:r>
      <w:rPr>
        <w:noProof/>
        <w:sz w:val="20"/>
      </w:rPr>
      <w:pict>
        <v:line id="_x0000_s2055" style="position:absolute;left:0;text-align:left;flip:y;z-index:6" from="36pt,5.2pt" to="742.2pt,6.05pt"/>
      </w:pict>
    </w:r>
  </w:p>
  <w:p w:rsidR="00777D16" w:rsidRDefault="00777D16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2D2F09"/>
    <w:multiLevelType w:val="hybridMultilevel"/>
    <w:tmpl w:val="2CDAFD4A"/>
    <w:lvl w:ilvl="0" w:tplc="2DDE046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58F7615"/>
    <w:multiLevelType w:val="hybridMultilevel"/>
    <w:tmpl w:val="D7C09054"/>
    <w:lvl w:ilvl="0" w:tplc="7A3605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FFA0F94"/>
    <w:multiLevelType w:val="hybridMultilevel"/>
    <w:tmpl w:val="B04E4DB4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2810161"/>
    <w:multiLevelType w:val="hybridMultilevel"/>
    <w:tmpl w:val="0AD851B4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C1F7859"/>
    <w:multiLevelType w:val="hybridMultilevel"/>
    <w:tmpl w:val="6C9C2F54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1A279DF"/>
    <w:multiLevelType w:val="hybridMultilevel"/>
    <w:tmpl w:val="DBCE091C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2ADB4241"/>
    <w:multiLevelType w:val="hybridMultilevel"/>
    <w:tmpl w:val="6C9C2F54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B7E46F4"/>
    <w:multiLevelType w:val="hybridMultilevel"/>
    <w:tmpl w:val="EA3A538E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F3118E8"/>
    <w:multiLevelType w:val="hybridMultilevel"/>
    <w:tmpl w:val="3F18EF0A"/>
    <w:lvl w:ilvl="0" w:tplc="D28CD2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1670AA6"/>
    <w:multiLevelType w:val="hybridMultilevel"/>
    <w:tmpl w:val="4748132E"/>
    <w:lvl w:ilvl="0" w:tplc="480C78B4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6DD6C24"/>
    <w:multiLevelType w:val="hybridMultilevel"/>
    <w:tmpl w:val="5EC07652"/>
    <w:lvl w:ilvl="0" w:tplc="A3A6B08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E7D7ED6"/>
    <w:multiLevelType w:val="hybridMultilevel"/>
    <w:tmpl w:val="EFFEA108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3F781187"/>
    <w:multiLevelType w:val="hybridMultilevel"/>
    <w:tmpl w:val="A63CBC54"/>
    <w:lvl w:ilvl="0" w:tplc="33128AFE">
      <w:start w:val="3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6" w15:restartNumberingAfterBreak="0">
    <w:nsid w:val="3FCE7CD3"/>
    <w:multiLevelType w:val="hybridMultilevel"/>
    <w:tmpl w:val="05421BB8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561D613C"/>
    <w:multiLevelType w:val="hybridMultilevel"/>
    <w:tmpl w:val="0B8E8778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5DF37762"/>
    <w:multiLevelType w:val="hybridMultilevel"/>
    <w:tmpl w:val="1FCAF3E8"/>
    <w:lvl w:ilvl="0" w:tplc="194A8538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643A5E85"/>
    <w:multiLevelType w:val="hybridMultilevel"/>
    <w:tmpl w:val="F210ED16"/>
    <w:lvl w:ilvl="0" w:tplc="35D83198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FE903C3"/>
    <w:multiLevelType w:val="hybridMultilevel"/>
    <w:tmpl w:val="A1024CE8"/>
    <w:lvl w:ilvl="0" w:tplc="5AAA80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16C09F5"/>
    <w:multiLevelType w:val="hybridMultilevel"/>
    <w:tmpl w:val="4318708A"/>
    <w:lvl w:ilvl="0" w:tplc="C408F2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7DD30D1"/>
    <w:multiLevelType w:val="hybridMultilevel"/>
    <w:tmpl w:val="0D92DB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17"/>
  </w:num>
  <w:num w:numId="6">
    <w:abstractNumId w:val="17"/>
  </w:num>
  <w:num w:numId="7">
    <w:abstractNumId w:val="17"/>
  </w:num>
  <w:num w:numId="8">
    <w:abstractNumId w:val="17"/>
  </w:num>
  <w:num w:numId="9">
    <w:abstractNumId w:val="17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0"/>
  </w:num>
  <w:num w:numId="24">
    <w:abstractNumId w:val="17"/>
  </w:num>
  <w:num w:numId="25">
    <w:abstractNumId w:val="10"/>
  </w:num>
  <w:num w:numId="26">
    <w:abstractNumId w:val="23"/>
  </w:num>
  <w:num w:numId="27">
    <w:abstractNumId w:val="3"/>
  </w:num>
  <w:num w:numId="28">
    <w:abstractNumId w:val="20"/>
  </w:num>
  <w:num w:numId="29">
    <w:abstractNumId w:val="9"/>
  </w:num>
  <w:num w:numId="30">
    <w:abstractNumId w:val="2"/>
  </w:num>
  <w:num w:numId="31">
    <w:abstractNumId w:val="6"/>
  </w:num>
  <w:num w:numId="32">
    <w:abstractNumId w:val="7"/>
  </w:num>
  <w:num w:numId="33">
    <w:abstractNumId w:val="1"/>
  </w:num>
  <w:num w:numId="34">
    <w:abstractNumId w:val="11"/>
  </w:num>
  <w:num w:numId="35">
    <w:abstractNumId w:val="12"/>
  </w:num>
  <w:num w:numId="36">
    <w:abstractNumId w:val="13"/>
  </w:num>
  <w:num w:numId="37">
    <w:abstractNumId w:val="21"/>
  </w:num>
  <w:num w:numId="38">
    <w:abstractNumId w:val="22"/>
  </w:num>
  <w:num w:numId="39">
    <w:abstractNumId w:val="4"/>
  </w:num>
  <w:num w:numId="40">
    <w:abstractNumId w:val="5"/>
  </w:num>
  <w:num w:numId="41">
    <w:abstractNumId w:val="14"/>
  </w:num>
  <w:num w:numId="42">
    <w:abstractNumId w:val="18"/>
  </w:num>
  <w:num w:numId="43">
    <w:abstractNumId w:val="16"/>
  </w:num>
  <w:num w:numId="44">
    <w:abstractNumId w:val="8"/>
  </w:num>
  <w:num w:numId="45">
    <w:abstractNumId w:val="19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Moves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1CA5"/>
    <w:rsid w:val="00001E12"/>
    <w:rsid w:val="000022B6"/>
    <w:rsid w:val="00002C75"/>
    <w:rsid w:val="00004E82"/>
    <w:rsid w:val="0001004A"/>
    <w:rsid w:val="000112A6"/>
    <w:rsid w:val="00011D86"/>
    <w:rsid w:val="00012758"/>
    <w:rsid w:val="000133A3"/>
    <w:rsid w:val="0001342B"/>
    <w:rsid w:val="00014AE7"/>
    <w:rsid w:val="00014BEF"/>
    <w:rsid w:val="00015054"/>
    <w:rsid w:val="00016990"/>
    <w:rsid w:val="00017167"/>
    <w:rsid w:val="00017878"/>
    <w:rsid w:val="00020615"/>
    <w:rsid w:val="00020A14"/>
    <w:rsid w:val="00022059"/>
    <w:rsid w:val="0002207D"/>
    <w:rsid w:val="000220B0"/>
    <w:rsid w:val="000225BD"/>
    <w:rsid w:val="00022AC6"/>
    <w:rsid w:val="00022D94"/>
    <w:rsid w:val="000231AF"/>
    <w:rsid w:val="0002327E"/>
    <w:rsid w:val="00023BBE"/>
    <w:rsid w:val="00023F30"/>
    <w:rsid w:val="00026109"/>
    <w:rsid w:val="00027A8E"/>
    <w:rsid w:val="00030DB8"/>
    <w:rsid w:val="0003205E"/>
    <w:rsid w:val="000327C9"/>
    <w:rsid w:val="00032C37"/>
    <w:rsid w:val="0003341E"/>
    <w:rsid w:val="00033745"/>
    <w:rsid w:val="00033990"/>
    <w:rsid w:val="00033CA5"/>
    <w:rsid w:val="000355B5"/>
    <w:rsid w:val="0003578C"/>
    <w:rsid w:val="0003690B"/>
    <w:rsid w:val="00037159"/>
    <w:rsid w:val="0003719C"/>
    <w:rsid w:val="00037982"/>
    <w:rsid w:val="00037F11"/>
    <w:rsid w:val="000402EC"/>
    <w:rsid w:val="000409F4"/>
    <w:rsid w:val="000411C0"/>
    <w:rsid w:val="00041400"/>
    <w:rsid w:val="0004184E"/>
    <w:rsid w:val="00042B5D"/>
    <w:rsid w:val="00044CCD"/>
    <w:rsid w:val="000451E0"/>
    <w:rsid w:val="000452D1"/>
    <w:rsid w:val="00046828"/>
    <w:rsid w:val="00046E6D"/>
    <w:rsid w:val="00047E91"/>
    <w:rsid w:val="00051AAB"/>
    <w:rsid w:val="00051C18"/>
    <w:rsid w:val="00051C3F"/>
    <w:rsid w:val="00052034"/>
    <w:rsid w:val="00052857"/>
    <w:rsid w:val="00053597"/>
    <w:rsid w:val="00053C35"/>
    <w:rsid w:val="00053E39"/>
    <w:rsid w:val="00054EEA"/>
    <w:rsid w:val="0005563E"/>
    <w:rsid w:val="00055729"/>
    <w:rsid w:val="00055DC3"/>
    <w:rsid w:val="000562E6"/>
    <w:rsid w:val="00057F4F"/>
    <w:rsid w:val="0006056C"/>
    <w:rsid w:val="00061703"/>
    <w:rsid w:val="00063ACC"/>
    <w:rsid w:val="00063D3A"/>
    <w:rsid w:val="000663A6"/>
    <w:rsid w:val="000666F1"/>
    <w:rsid w:val="00070D3A"/>
    <w:rsid w:val="00071002"/>
    <w:rsid w:val="000736FF"/>
    <w:rsid w:val="00073854"/>
    <w:rsid w:val="00076AD0"/>
    <w:rsid w:val="00076C5A"/>
    <w:rsid w:val="00077047"/>
    <w:rsid w:val="000778DC"/>
    <w:rsid w:val="00083ECA"/>
    <w:rsid w:val="00084A93"/>
    <w:rsid w:val="00085338"/>
    <w:rsid w:val="00085CC3"/>
    <w:rsid w:val="0008669B"/>
    <w:rsid w:val="00087A0C"/>
    <w:rsid w:val="00087E27"/>
    <w:rsid w:val="00091E36"/>
    <w:rsid w:val="000922E6"/>
    <w:rsid w:val="00092566"/>
    <w:rsid w:val="00093632"/>
    <w:rsid w:val="000937D9"/>
    <w:rsid w:val="00093CBB"/>
    <w:rsid w:val="000942A0"/>
    <w:rsid w:val="000942C4"/>
    <w:rsid w:val="00095101"/>
    <w:rsid w:val="000954AF"/>
    <w:rsid w:val="000960FD"/>
    <w:rsid w:val="00096229"/>
    <w:rsid w:val="000968E2"/>
    <w:rsid w:val="00096971"/>
    <w:rsid w:val="00097084"/>
    <w:rsid w:val="0009746E"/>
    <w:rsid w:val="0009748C"/>
    <w:rsid w:val="000974FF"/>
    <w:rsid w:val="000A0269"/>
    <w:rsid w:val="000A0763"/>
    <w:rsid w:val="000A1203"/>
    <w:rsid w:val="000A1ABA"/>
    <w:rsid w:val="000A1B4E"/>
    <w:rsid w:val="000A1ECA"/>
    <w:rsid w:val="000A267C"/>
    <w:rsid w:val="000A632E"/>
    <w:rsid w:val="000B15AD"/>
    <w:rsid w:val="000B1C50"/>
    <w:rsid w:val="000B2DFD"/>
    <w:rsid w:val="000B2F0A"/>
    <w:rsid w:val="000B3232"/>
    <w:rsid w:val="000B39BC"/>
    <w:rsid w:val="000B474E"/>
    <w:rsid w:val="000B57A9"/>
    <w:rsid w:val="000B5CD5"/>
    <w:rsid w:val="000B7437"/>
    <w:rsid w:val="000B7B75"/>
    <w:rsid w:val="000C0D57"/>
    <w:rsid w:val="000C1748"/>
    <w:rsid w:val="000C1BBB"/>
    <w:rsid w:val="000C21A2"/>
    <w:rsid w:val="000C24A7"/>
    <w:rsid w:val="000C28F8"/>
    <w:rsid w:val="000C2974"/>
    <w:rsid w:val="000C33A1"/>
    <w:rsid w:val="000C36EE"/>
    <w:rsid w:val="000C3E62"/>
    <w:rsid w:val="000C4A47"/>
    <w:rsid w:val="000C6474"/>
    <w:rsid w:val="000C6D1B"/>
    <w:rsid w:val="000C6D4B"/>
    <w:rsid w:val="000D05E1"/>
    <w:rsid w:val="000D0A01"/>
    <w:rsid w:val="000D20FF"/>
    <w:rsid w:val="000D22C6"/>
    <w:rsid w:val="000D28D0"/>
    <w:rsid w:val="000D2935"/>
    <w:rsid w:val="000D4627"/>
    <w:rsid w:val="000D57C0"/>
    <w:rsid w:val="000D5D86"/>
    <w:rsid w:val="000D6567"/>
    <w:rsid w:val="000D69A9"/>
    <w:rsid w:val="000D69DB"/>
    <w:rsid w:val="000D7288"/>
    <w:rsid w:val="000E0357"/>
    <w:rsid w:val="000E0D28"/>
    <w:rsid w:val="000E1160"/>
    <w:rsid w:val="000E1FFA"/>
    <w:rsid w:val="000E3973"/>
    <w:rsid w:val="000E3BA8"/>
    <w:rsid w:val="000E4121"/>
    <w:rsid w:val="000E4D8B"/>
    <w:rsid w:val="000E669E"/>
    <w:rsid w:val="000F0038"/>
    <w:rsid w:val="000F00C5"/>
    <w:rsid w:val="000F0CAE"/>
    <w:rsid w:val="000F2524"/>
    <w:rsid w:val="000F3B37"/>
    <w:rsid w:val="000F3C5A"/>
    <w:rsid w:val="000F3ED4"/>
    <w:rsid w:val="000F4CD1"/>
    <w:rsid w:val="000F4D1E"/>
    <w:rsid w:val="000F5064"/>
    <w:rsid w:val="000F5C6E"/>
    <w:rsid w:val="001005A6"/>
    <w:rsid w:val="00100DF6"/>
    <w:rsid w:val="00101606"/>
    <w:rsid w:val="001016C2"/>
    <w:rsid w:val="00102B5D"/>
    <w:rsid w:val="00103511"/>
    <w:rsid w:val="00104084"/>
    <w:rsid w:val="00105D99"/>
    <w:rsid w:val="00105F22"/>
    <w:rsid w:val="00106013"/>
    <w:rsid w:val="001076A7"/>
    <w:rsid w:val="00107A7A"/>
    <w:rsid w:val="00107DAA"/>
    <w:rsid w:val="00110122"/>
    <w:rsid w:val="00110522"/>
    <w:rsid w:val="00111095"/>
    <w:rsid w:val="001113C8"/>
    <w:rsid w:val="001114EA"/>
    <w:rsid w:val="0011230C"/>
    <w:rsid w:val="00115DA7"/>
    <w:rsid w:val="00116135"/>
    <w:rsid w:val="00116A24"/>
    <w:rsid w:val="00116C40"/>
    <w:rsid w:val="00116D16"/>
    <w:rsid w:val="001214F6"/>
    <w:rsid w:val="00121B61"/>
    <w:rsid w:val="00122E10"/>
    <w:rsid w:val="00123D24"/>
    <w:rsid w:val="00123E88"/>
    <w:rsid w:val="00123FE6"/>
    <w:rsid w:val="00124166"/>
    <w:rsid w:val="001241E5"/>
    <w:rsid w:val="00124E5C"/>
    <w:rsid w:val="00125066"/>
    <w:rsid w:val="001258DB"/>
    <w:rsid w:val="001261EF"/>
    <w:rsid w:val="001273CE"/>
    <w:rsid w:val="001313D0"/>
    <w:rsid w:val="00131A9E"/>
    <w:rsid w:val="00131BB4"/>
    <w:rsid w:val="00131E35"/>
    <w:rsid w:val="001328F8"/>
    <w:rsid w:val="0013335F"/>
    <w:rsid w:val="0013374B"/>
    <w:rsid w:val="001356E3"/>
    <w:rsid w:val="00141325"/>
    <w:rsid w:val="00142705"/>
    <w:rsid w:val="00143CB3"/>
    <w:rsid w:val="00143FEF"/>
    <w:rsid w:val="00144B19"/>
    <w:rsid w:val="00145291"/>
    <w:rsid w:val="0014553D"/>
    <w:rsid w:val="0014625C"/>
    <w:rsid w:val="00146C4D"/>
    <w:rsid w:val="00146C89"/>
    <w:rsid w:val="00146D49"/>
    <w:rsid w:val="00147163"/>
    <w:rsid w:val="00147604"/>
    <w:rsid w:val="00147A3F"/>
    <w:rsid w:val="00147F55"/>
    <w:rsid w:val="001501EE"/>
    <w:rsid w:val="001505E9"/>
    <w:rsid w:val="00150937"/>
    <w:rsid w:val="00152403"/>
    <w:rsid w:val="00152657"/>
    <w:rsid w:val="00153048"/>
    <w:rsid w:val="00153152"/>
    <w:rsid w:val="00153335"/>
    <w:rsid w:val="001545F3"/>
    <w:rsid w:val="0015523C"/>
    <w:rsid w:val="001557F7"/>
    <w:rsid w:val="001558E5"/>
    <w:rsid w:val="00156A20"/>
    <w:rsid w:val="001575DE"/>
    <w:rsid w:val="00161B77"/>
    <w:rsid w:val="00161B93"/>
    <w:rsid w:val="00162C54"/>
    <w:rsid w:val="00163917"/>
    <w:rsid w:val="00163F9B"/>
    <w:rsid w:val="00164452"/>
    <w:rsid w:val="001645BD"/>
    <w:rsid w:val="00165935"/>
    <w:rsid w:val="00165EED"/>
    <w:rsid w:val="0016637F"/>
    <w:rsid w:val="00166735"/>
    <w:rsid w:val="00166FA0"/>
    <w:rsid w:val="001670A1"/>
    <w:rsid w:val="001671F5"/>
    <w:rsid w:val="00167D10"/>
    <w:rsid w:val="001701E0"/>
    <w:rsid w:val="001703CB"/>
    <w:rsid w:val="001707DA"/>
    <w:rsid w:val="0017128C"/>
    <w:rsid w:val="00171B99"/>
    <w:rsid w:val="0017225C"/>
    <w:rsid w:val="001728E3"/>
    <w:rsid w:val="00173099"/>
    <w:rsid w:val="00174B57"/>
    <w:rsid w:val="00175383"/>
    <w:rsid w:val="0017551B"/>
    <w:rsid w:val="00176143"/>
    <w:rsid w:val="00177017"/>
    <w:rsid w:val="001770C0"/>
    <w:rsid w:val="001770C9"/>
    <w:rsid w:val="0017767F"/>
    <w:rsid w:val="00180401"/>
    <w:rsid w:val="001804F5"/>
    <w:rsid w:val="001814CB"/>
    <w:rsid w:val="00182A56"/>
    <w:rsid w:val="001837CC"/>
    <w:rsid w:val="00183F26"/>
    <w:rsid w:val="0018707F"/>
    <w:rsid w:val="00190992"/>
    <w:rsid w:val="001910AE"/>
    <w:rsid w:val="001910DC"/>
    <w:rsid w:val="00191B14"/>
    <w:rsid w:val="00192BC3"/>
    <w:rsid w:val="00193B78"/>
    <w:rsid w:val="00194C52"/>
    <w:rsid w:val="001952A5"/>
    <w:rsid w:val="00195A15"/>
    <w:rsid w:val="001A0337"/>
    <w:rsid w:val="001A0523"/>
    <w:rsid w:val="001A05D6"/>
    <w:rsid w:val="001A20A9"/>
    <w:rsid w:val="001A218E"/>
    <w:rsid w:val="001A40ED"/>
    <w:rsid w:val="001A4ACC"/>
    <w:rsid w:val="001A59D3"/>
    <w:rsid w:val="001A66C5"/>
    <w:rsid w:val="001A6F19"/>
    <w:rsid w:val="001B046E"/>
    <w:rsid w:val="001B0B6F"/>
    <w:rsid w:val="001B0E57"/>
    <w:rsid w:val="001B133B"/>
    <w:rsid w:val="001B26FE"/>
    <w:rsid w:val="001B2AEF"/>
    <w:rsid w:val="001B3144"/>
    <w:rsid w:val="001B32FF"/>
    <w:rsid w:val="001B4884"/>
    <w:rsid w:val="001B4FAE"/>
    <w:rsid w:val="001B519F"/>
    <w:rsid w:val="001B51A0"/>
    <w:rsid w:val="001B5491"/>
    <w:rsid w:val="001B5497"/>
    <w:rsid w:val="001B7985"/>
    <w:rsid w:val="001C0883"/>
    <w:rsid w:val="001C0BEE"/>
    <w:rsid w:val="001C0DC8"/>
    <w:rsid w:val="001C3501"/>
    <w:rsid w:val="001C5A8E"/>
    <w:rsid w:val="001C610C"/>
    <w:rsid w:val="001C6606"/>
    <w:rsid w:val="001C6F49"/>
    <w:rsid w:val="001D0978"/>
    <w:rsid w:val="001D0ADE"/>
    <w:rsid w:val="001D1FEA"/>
    <w:rsid w:val="001D2A83"/>
    <w:rsid w:val="001D35C9"/>
    <w:rsid w:val="001D3CB7"/>
    <w:rsid w:val="001D5CA9"/>
    <w:rsid w:val="001D5EFD"/>
    <w:rsid w:val="001D7E6E"/>
    <w:rsid w:val="001E0CC4"/>
    <w:rsid w:val="001E107B"/>
    <w:rsid w:val="001E1CBC"/>
    <w:rsid w:val="001E2E0D"/>
    <w:rsid w:val="001E383A"/>
    <w:rsid w:val="001E4CEE"/>
    <w:rsid w:val="001E5447"/>
    <w:rsid w:val="001E6A39"/>
    <w:rsid w:val="001E6E41"/>
    <w:rsid w:val="001E7FA4"/>
    <w:rsid w:val="001F0E30"/>
    <w:rsid w:val="001F285B"/>
    <w:rsid w:val="001F2AE2"/>
    <w:rsid w:val="001F3E47"/>
    <w:rsid w:val="001F479E"/>
    <w:rsid w:val="001F4F0F"/>
    <w:rsid w:val="001F56D1"/>
    <w:rsid w:val="001F63E8"/>
    <w:rsid w:val="001F6963"/>
    <w:rsid w:val="001F6D48"/>
    <w:rsid w:val="001F7EA7"/>
    <w:rsid w:val="002005F8"/>
    <w:rsid w:val="00200B0B"/>
    <w:rsid w:val="002012EF"/>
    <w:rsid w:val="002014DA"/>
    <w:rsid w:val="00201813"/>
    <w:rsid w:val="00201F0D"/>
    <w:rsid w:val="00201FC7"/>
    <w:rsid w:val="00202398"/>
    <w:rsid w:val="00202A68"/>
    <w:rsid w:val="00203ACA"/>
    <w:rsid w:val="0020488F"/>
    <w:rsid w:val="002058B7"/>
    <w:rsid w:val="002062C9"/>
    <w:rsid w:val="00206628"/>
    <w:rsid w:val="002073FF"/>
    <w:rsid w:val="0020761E"/>
    <w:rsid w:val="002102B8"/>
    <w:rsid w:val="002108D7"/>
    <w:rsid w:val="002115AF"/>
    <w:rsid w:val="00211ACA"/>
    <w:rsid w:val="00211BD6"/>
    <w:rsid w:val="00212066"/>
    <w:rsid w:val="00213F9D"/>
    <w:rsid w:val="00214050"/>
    <w:rsid w:val="00214A80"/>
    <w:rsid w:val="002150AC"/>
    <w:rsid w:val="002153CE"/>
    <w:rsid w:val="002165C3"/>
    <w:rsid w:val="00216923"/>
    <w:rsid w:val="00216B97"/>
    <w:rsid w:val="0021704A"/>
    <w:rsid w:val="00217B16"/>
    <w:rsid w:val="00220817"/>
    <w:rsid w:val="00220979"/>
    <w:rsid w:val="00221032"/>
    <w:rsid w:val="00221E6B"/>
    <w:rsid w:val="002220CF"/>
    <w:rsid w:val="00223F40"/>
    <w:rsid w:val="00224BD4"/>
    <w:rsid w:val="00224D7F"/>
    <w:rsid w:val="002250A2"/>
    <w:rsid w:val="00225F28"/>
    <w:rsid w:val="00226A46"/>
    <w:rsid w:val="00227778"/>
    <w:rsid w:val="00230C34"/>
    <w:rsid w:val="00232FE3"/>
    <w:rsid w:val="00233129"/>
    <w:rsid w:val="002344A8"/>
    <w:rsid w:val="00235A7E"/>
    <w:rsid w:val="00236073"/>
    <w:rsid w:val="002375A8"/>
    <w:rsid w:val="00237B7E"/>
    <w:rsid w:val="002401BA"/>
    <w:rsid w:val="00240D34"/>
    <w:rsid w:val="0024222C"/>
    <w:rsid w:val="00242417"/>
    <w:rsid w:val="002429FB"/>
    <w:rsid w:val="002432B0"/>
    <w:rsid w:val="00243556"/>
    <w:rsid w:val="00243DB7"/>
    <w:rsid w:val="00243E1F"/>
    <w:rsid w:val="0024443B"/>
    <w:rsid w:val="002446EF"/>
    <w:rsid w:val="00245AD8"/>
    <w:rsid w:val="002475DE"/>
    <w:rsid w:val="002503D6"/>
    <w:rsid w:val="00250CDC"/>
    <w:rsid w:val="0025100A"/>
    <w:rsid w:val="00253AB8"/>
    <w:rsid w:val="002577FB"/>
    <w:rsid w:val="002579CF"/>
    <w:rsid w:val="00260734"/>
    <w:rsid w:val="00260F7E"/>
    <w:rsid w:val="00261CCC"/>
    <w:rsid w:val="00262759"/>
    <w:rsid w:val="00262954"/>
    <w:rsid w:val="002670C4"/>
    <w:rsid w:val="0026798B"/>
    <w:rsid w:val="00270602"/>
    <w:rsid w:val="00270B74"/>
    <w:rsid w:val="002717C2"/>
    <w:rsid w:val="00271856"/>
    <w:rsid w:val="00272BF8"/>
    <w:rsid w:val="002746DD"/>
    <w:rsid w:val="00275D17"/>
    <w:rsid w:val="002764B4"/>
    <w:rsid w:val="00276525"/>
    <w:rsid w:val="00277E95"/>
    <w:rsid w:val="00280064"/>
    <w:rsid w:val="0028372F"/>
    <w:rsid w:val="0028491B"/>
    <w:rsid w:val="002854ED"/>
    <w:rsid w:val="0028688D"/>
    <w:rsid w:val="00287F06"/>
    <w:rsid w:val="00290372"/>
    <w:rsid w:val="002909A5"/>
    <w:rsid w:val="002914D6"/>
    <w:rsid w:val="00291996"/>
    <w:rsid w:val="0029216B"/>
    <w:rsid w:val="002925DB"/>
    <w:rsid w:val="00292C69"/>
    <w:rsid w:val="00292CC6"/>
    <w:rsid w:val="0029334C"/>
    <w:rsid w:val="00293B7C"/>
    <w:rsid w:val="0029615A"/>
    <w:rsid w:val="002A0416"/>
    <w:rsid w:val="002A0795"/>
    <w:rsid w:val="002A0827"/>
    <w:rsid w:val="002A19A9"/>
    <w:rsid w:val="002A296A"/>
    <w:rsid w:val="002A2AC2"/>
    <w:rsid w:val="002A34CB"/>
    <w:rsid w:val="002A5047"/>
    <w:rsid w:val="002A50FD"/>
    <w:rsid w:val="002A5C0C"/>
    <w:rsid w:val="002A63A7"/>
    <w:rsid w:val="002A652C"/>
    <w:rsid w:val="002A6F0A"/>
    <w:rsid w:val="002A7E7F"/>
    <w:rsid w:val="002B0A21"/>
    <w:rsid w:val="002B1A01"/>
    <w:rsid w:val="002B1A43"/>
    <w:rsid w:val="002B1A7E"/>
    <w:rsid w:val="002B3801"/>
    <w:rsid w:val="002B46CF"/>
    <w:rsid w:val="002B49C5"/>
    <w:rsid w:val="002B7191"/>
    <w:rsid w:val="002C0109"/>
    <w:rsid w:val="002C0C04"/>
    <w:rsid w:val="002C1855"/>
    <w:rsid w:val="002C21AC"/>
    <w:rsid w:val="002C25FA"/>
    <w:rsid w:val="002C30A0"/>
    <w:rsid w:val="002C3723"/>
    <w:rsid w:val="002C5EB1"/>
    <w:rsid w:val="002C5F93"/>
    <w:rsid w:val="002C6BE8"/>
    <w:rsid w:val="002C6CB4"/>
    <w:rsid w:val="002C6E9F"/>
    <w:rsid w:val="002C77F7"/>
    <w:rsid w:val="002C7EDF"/>
    <w:rsid w:val="002D0895"/>
    <w:rsid w:val="002D100F"/>
    <w:rsid w:val="002D1598"/>
    <w:rsid w:val="002D2023"/>
    <w:rsid w:val="002D2269"/>
    <w:rsid w:val="002D278C"/>
    <w:rsid w:val="002D31DD"/>
    <w:rsid w:val="002D39F6"/>
    <w:rsid w:val="002D416F"/>
    <w:rsid w:val="002D45BE"/>
    <w:rsid w:val="002D4CE0"/>
    <w:rsid w:val="002D5589"/>
    <w:rsid w:val="002D5E1A"/>
    <w:rsid w:val="002D6677"/>
    <w:rsid w:val="002D6A51"/>
    <w:rsid w:val="002D7F91"/>
    <w:rsid w:val="002E1A6E"/>
    <w:rsid w:val="002E1DEC"/>
    <w:rsid w:val="002E32B4"/>
    <w:rsid w:val="002E3377"/>
    <w:rsid w:val="002E3A9D"/>
    <w:rsid w:val="002F012C"/>
    <w:rsid w:val="002F0E8E"/>
    <w:rsid w:val="002F11EB"/>
    <w:rsid w:val="002F1756"/>
    <w:rsid w:val="002F241D"/>
    <w:rsid w:val="002F3884"/>
    <w:rsid w:val="002F45AF"/>
    <w:rsid w:val="002F571A"/>
    <w:rsid w:val="002F59E2"/>
    <w:rsid w:val="002F5FD0"/>
    <w:rsid w:val="002F6381"/>
    <w:rsid w:val="002F65C3"/>
    <w:rsid w:val="002F7660"/>
    <w:rsid w:val="002F7B6C"/>
    <w:rsid w:val="002F7E86"/>
    <w:rsid w:val="00300C3C"/>
    <w:rsid w:val="003017EA"/>
    <w:rsid w:val="00301F57"/>
    <w:rsid w:val="003029E1"/>
    <w:rsid w:val="00302B52"/>
    <w:rsid w:val="0030345E"/>
    <w:rsid w:val="00303723"/>
    <w:rsid w:val="00303B4C"/>
    <w:rsid w:val="00303EF7"/>
    <w:rsid w:val="003056B7"/>
    <w:rsid w:val="003059F6"/>
    <w:rsid w:val="00305C50"/>
    <w:rsid w:val="0030623F"/>
    <w:rsid w:val="0030695F"/>
    <w:rsid w:val="00310E02"/>
    <w:rsid w:val="003110E3"/>
    <w:rsid w:val="003118E2"/>
    <w:rsid w:val="00311BC3"/>
    <w:rsid w:val="00312183"/>
    <w:rsid w:val="0031274C"/>
    <w:rsid w:val="0031328B"/>
    <w:rsid w:val="00315097"/>
    <w:rsid w:val="003155EF"/>
    <w:rsid w:val="00315839"/>
    <w:rsid w:val="00315A87"/>
    <w:rsid w:val="003170D0"/>
    <w:rsid w:val="00317184"/>
    <w:rsid w:val="0032151A"/>
    <w:rsid w:val="00321837"/>
    <w:rsid w:val="003233CD"/>
    <w:rsid w:val="003233EF"/>
    <w:rsid w:val="0032355E"/>
    <w:rsid w:val="003250C3"/>
    <w:rsid w:val="003253B5"/>
    <w:rsid w:val="003258B6"/>
    <w:rsid w:val="00325989"/>
    <w:rsid w:val="00327E6E"/>
    <w:rsid w:val="00330981"/>
    <w:rsid w:val="00331034"/>
    <w:rsid w:val="00331A2C"/>
    <w:rsid w:val="00332530"/>
    <w:rsid w:val="00332905"/>
    <w:rsid w:val="00332C88"/>
    <w:rsid w:val="0033415E"/>
    <w:rsid w:val="0033426E"/>
    <w:rsid w:val="0033459B"/>
    <w:rsid w:val="00334AFB"/>
    <w:rsid w:val="0033524D"/>
    <w:rsid w:val="00335ACE"/>
    <w:rsid w:val="00335DA8"/>
    <w:rsid w:val="003364BF"/>
    <w:rsid w:val="00337385"/>
    <w:rsid w:val="00337458"/>
    <w:rsid w:val="00341426"/>
    <w:rsid w:val="00342096"/>
    <w:rsid w:val="0034212E"/>
    <w:rsid w:val="00344458"/>
    <w:rsid w:val="003448B2"/>
    <w:rsid w:val="00346890"/>
    <w:rsid w:val="003474A7"/>
    <w:rsid w:val="00347877"/>
    <w:rsid w:val="00350DD8"/>
    <w:rsid w:val="00351328"/>
    <w:rsid w:val="00352F45"/>
    <w:rsid w:val="003532D8"/>
    <w:rsid w:val="003545C0"/>
    <w:rsid w:val="00355EC1"/>
    <w:rsid w:val="00356915"/>
    <w:rsid w:val="00356DD0"/>
    <w:rsid w:val="00356E86"/>
    <w:rsid w:val="003576B7"/>
    <w:rsid w:val="003615FF"/>
    <w:rsid w:val="00362132"/>
    <w:rsid w:val="003623E6"/>
    <w:rsid w:val="00363386"/>
    <w:rsid w:val="003642A9"/>
    <w:rsid w:val="00364A3B"/>
    <w:rsid w:val="00365384"/>
    <w:rsid w:val="0036667E"/>
    <w:rsid w:val="0036668F"/>
    <w:rsid w:val="00366902"/>
    <w:rsid w:val="00367A89"/>
    <w:rsid w:val="0037090D"/>
    <w:rsid w:val="00371C97"/>
    <w:rsid w:val="0037232C"/>
    <w:rsid w:val="00373157"/>
    <w:rsid w:val="00373803"/>
    <w:rsid w:val="00374569"/>
    <w:rsid w:val="00374E58"/>
    <w:rsid w:val="003759EC"/>
    <w:rsid w:val="00375A22"/>
    <w:rsid w:val="00376093"/>
    <w:rsid w:val="00376B5C"/>
    <w:rsid w:val="00376D91"/>
    <w:rsid w:val="0037797B"/>
    <w:rsid w:val="00380055"/>
    <w:rsid w:val="003801F8"/>
    <w:rsid w:val="003817CE"/>
    <w:rsid w:val="00381843"/>
    <w:rsid w:val="00381FE6"/>
    <w:rsid w:val="003831BD"/>
    <w:rsid w:val="0038341D"/>
    <w:rsid w:val="003841B7"/>
    <w:rsid w:val="00385A9C"/>
    <w:rsid w:val="00385DC5"/>
    <w:rsid w:val="00386BB8"/>
    <w:rsid w:val="00387A29"/>
    <w:rsid w:val="003908D0"/>
    <w:rsid w:val="00391AC5"/>
    <w:rsid w:val="003923B3"/>
    <w:rsid w:val="00392F48"/>
    <w:rsid w:val="00393DC9"/>
    <w:rsid w:val="0039484C"/>
    <w:rsid w:val="00395A5B"/>
    <w:rsid w:val="00397663"/>
    <w:rsid w:val="00397A35"/>
    <w:rsid w:val="003A07EC"/>
    <w:rsid w:val="003A1B2A"/>
    <w:rsid w:val="003A270A"/>
    <w:rsid w:val="003A2B5D"/>
    <w:rsid w:val="003A3667"/>
    <w:rsid w:val="003A37F1"/>
    <w:rsid w:val="003A40EC"/>
    <w:rsid w:val="003A4677"/>
    <w:rsid w:val="003A5738"/>
    <w:rsid w:val="003A598A"/>
    <w:rsid w:val="003A5DF1"/>
    <w:rsid w:val="003A6253"/>
    <w:rsid w:val="003A679A"/>
    <w:rsid w:val="003A76FA"/>
    <w:rsid w:val="003A7959"/>
    <w:rsid w:val="003A7A2A"/>
    <w:rsid w:val="003B2061"/>
    <w:rsid w:val="003B358D"/>
    <w:rsid w:val="003B4B88"/>
    <w:rsid w:val="003B4FF2"/>
    <w:rsid w:val="003B546C"/>
    <w:rsid w:val="003B574F"/>
    <w:rsid w:val="003B5AE8"/>
    <w:rsid w:val="003B5E04"/>
    <w:rsid w:val="003B64E3"/>
    <w:rsid w:val="003B6A0B"/>
    <w:rsid w:val="003B70C8"/>
    <w:rsid w:val="003C032E"/>
    <w:rsid w:val="003C04F9"/>
    <w:rsid w:val="003C0ABA"/>
    <w:rsid w:val="003C11C6"/>
    <w:rsid w:val="003C1C7D"/>
    <w:rsid w:val="003C3638"/>
    <w:rsid w:val="003C367F"/>
    <w:rsid w:val="003C3ABF"/>
    <w:rsid w:val="003C4BDA"/>
    <w:rsid w:val="003C507D"/>
    <w:rsid w:val="003C5300"/>
    <w:rsid w:val="003C59D9"/>
    <w:rsid w:val="003C6945"/>
    <w:rsid w:val="003C70C8"/>
    <w:rsid w:val="003D00BC"/>
    <w:rsid w:val="003D2763"/>
    <w:rsid w:val="003D28CB"/>
    <w:rsid w:val="003D2F4D"/>
    <w:rsid w:val="003D41F1"/>
    <w:rsid w:val="003D43EF"/>
    <w:rsid w:val="003D592F"/>
    <w:rsid w:val="003D64F8"/>
    <w:rsid w:val="003D693A"/>
    <w:rsid w:val="003D6C77"/>
    <w:rsid w:val="003D78F8"/>
    <w:rsid w:val="003D7CBE"/>
    <w:rsid w:val="003D7CCB"/>
    <w:rsid w:val="003E0791"/>
    <w:rsid w:val="003E1600"/>
    <w:rsid w:val="003E2CF6"/>
    <w:rsid w:val="003E3C81"/>
    <w:rsid w:val="003E3D8F"/>
    <w:rsid w:val="003E4162"/>
    <w:rsid w:val="003E43A5"/>
    <w:rsid w:val="003E47CA"/>
    <w:rsid w:val="003E4901"/>
    <w:rsid w:val="003E57F0"/>
    <w:rsid w:val="003E591A"/>
    <w:rsid w:val="003E68F6"/>
    <w:rsid w:val="003F0028"/>
    <w:rsid w:val="003F00E7"/>
    <w:rsid w:val="003F0851"/>
    <w:rsid w:val="003F1101"/>
    <w:rsid w:val="003F1761"/>
    <w:rsid w:val="003F1D1B"/>
    <w:rsid w:val="003F1DCC"/>
    <w:rsid w:val="003F218C"/>
    <w:rsid w:val="003F2C4C"/>
    <w:rsid w:val="003F3451"/>
    <w:rsid w:val="003F38EB"/>
    <w:rsid w:val="003F3A39"/>
    <w:rsid w:val="003F3A8B"/>
    <w:rsid w:val="003F4161"/>
    <w:rsid w:val="003F6D4B"/>
    <w:rsid w:val="003F6D7C"/>
    <w:rsid w:val="003F7772"/>
    <w:rsid w:val="003F7A45"/>
    <w:rsid w:val="004008DD"/>
    <w:rsid w:val="00400FE4"/>
    <w:rsid w:val="00401701"/>
    <w:rsid w:val="00402978"/>
    <w:rsid w:val="00402B46"/>
    <w:rsid w:val="004039E6"/>
    <w:rsid w:val="0040418D"/>
    <w:rsid w:val="00405521"/>
    <w:rsid w:val="00405827"/>
    <w:rsid w:val="00407D22"/>
    <w:rsid w:val="00410209"/>
    <w:rsid w:val="00410CEB"/>
    <w:rsid w:val="004124E3"/>
    <w:rsid w:val="00413153"/>
    <w:rsid w:val="00413528"/>
    <w:rsid w:val="00414698"/>
    <w:rsid w:val="00414EE9"/>
    <w:rsid w:val="004157F4"/>
    <w:rsid w:val="004163C5"/>
    <w:rsid w:val="00416418"/>
    <w:rsid w:val="004170BB"/>
    <w:rsid w:val="00420C3A"/>
    <w:rsid w:val="00420D3A"/>
    <w:rsid w:val="00421132"/>
    <w:rsid w:val="00422399"/>
    <w:rsid w:val="00423B47"/>
    <w:rsid w:val="004245EE"/>
    <w:rsid w:val="00424A21"/>
    <w:rsid w:val="0042671F"/>
    <w:rsid w:val="00426976"/>
    <w:rsid w:val="00426EC9"/>
    <w:rsid w:val="00427565"/>
    <w:rsid w:val="00427E8B"/>
    <w:rsid w:val="00430914"/>
    <w:rsid w:val="00430A4D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5295"/>
    <w:rsid w:val="0043584F"/>
    <w:rsid w:val="00436DF7"/>
    <w:rsid w:val="004373BF"/>
    <w:rsid w:val="00437B1B"/>
    <w:rsid w:val="00440D32"/>
    <w:rsid w:val="00441C5E"/>
    <w:rsid w:val="00442352"/>
    <w:rsid w:val="00442A91"/>
    <w:rsid w:val="00443955"/>
    <w:rsid w:val="00443979"/>
    <w:rsid w:val="0044435A"/>
    <w:rsid w:val="00444CC4"/>
    <w:rsid w:val="00444D65"/>
    <w:rsid w:val="004450C1"/>
    <w:rsid w:val="004451B9"/>
    <w:rsid w:val="004461D1"/>
    <w:rsid w:val="0044781E"/>
    <w:rsid w:val="00450566"/>
    <w:rsid w:val="00451A26"/>
    <w:rsid w:val="00451CB8"/>
    <w:rsid w:val="004520EB"/>
    <w:rsid w:val="0045224D"/>
    <w:rsid w:val="00452867"/>
    <w:rsid w:val="0045358D"/>
    <w:rsid w:val="0045433B"/>
    <w:rsid w:val="0045487F"/>
    <w:rsid w:val="00454A4F"/>
    <w:rsid w:val="00454F17"/>
    <w:rsid w:val="0045565D"/>
    <w:rsid w:val="00455954"/>
    <w:rsid w:val="004564FB"/>
    <w:rsid w:val="00456FA7"/>
    <w:rsid w:val="004571BE"/>
    <w:rsid w:val="004577CB"/>
    <w:rsid w:val="00457809"/>
    <w:rsid w:val="00457FB6"/>
    <w:rsid w:val="004601A6"/>
    <w:rsid w:val="004603D5"/>
    <w:rsid w:val="00461240"/>
    <w:rsid w:val="004618CA"/>
    <w:rsid w:val="00461CD5"/>
    <w:rsid w:val="00462D6D"/>
    <w:rsid w:val="00463991"/>
    <w:rsid w:val="004644A7"/>
    <w:rsid w:val="00464713"/>
    <w:rsid w:val="00466D80"/>
    <w:rsid w:val="00467D33"/>
    <w:rsid w:val="004709DE"/>
    <w:rsid w:val="00471F38"/>
    <w:rsid w:val="00472907"/>
    <w:rsid w:val="00472FC7"/>
    <w:rsid w:val="00473D5A"/>
    <w:rsid w:val="00473DC6"/>
    <w:rsid w:val="00474AAD"/>
    <w:rsid w:val="004754B4"/>
    <w:rsid w:val="004759AB"/>
    <w:rsid w:val="00476280"/>
    <w:rsid w:val="004777B7"/>
    <w:rsid w:val="004779CD"/>
    <w:rsid w:val="00480D8A"/>
    <w:rsid w:val="004827A7"/>
    <w:rsid w:val="00483D47"/>
    <w:rsid w:val="004848A9"/>
    <w:rsid w:val="00484DF4"/>
    <w:rsid w:val="00484ED3"/>
    <w:rsid w:val="004867AC"/>
    <w:rsid w:val="00486FEB"/>
    <w:rsid w:val="004878E9"/>
    <w:rsid w:val="00487BCF"/>
    <w:rsid w:val="00487F10"/>
    <w:rsid w:val="00490140"/>
    <w:rsid w:val="0049060C"/>
    <w:rsid w:val="00491779"/>
    <w:rsid w:val="00491AF8"/>
    <w:rsid w:val="004921F1"/>
    <w:rsid w:val="00493F62"/>
    <w:rsid w:val="004942D0"/>
    <w:rsid w:val="00494DF8"/>
    <w:rsid w:val="004961B3"/>
    <w:rsid w:val="004975E0"/>
    <w:rsid w:val="004A093B"/>
    <w:rsid w:val="004A0A61"/>
    <w:rsid w:val="004A0BD9"/>
    <w:rsid w:val="004A2669"/>
    <w:rsid w:val="004A27BD"/>
    <w:rsid w:val="004A29BA"/>
    <w:rsid w:val="004A2F4B"/>
    <w:rsid w:val="004A36B3"/>
    <w:rsid w:val="004A38DC"/>
    <w:rsid w:val="004A43E6"/>
    <w:rsid w:val="004A48E5"/>
    <w:rsid w:val="004A4A85"/>
    <w:rsid w:val="004A4DFA"/>
    <w:rsid w:val="004A555B"/>
    <w:rsid w:val="004A58A2"/>
    <w:rsid w:val="004A5F26"/>
    <w:rsid w:val="004A6F4B"/>
    <w:rsid w:val="004A7070"/>
    <w:rsid w:val="004B0297"/>
    <w:rsid w:val="004B19E8"/>
    <w:rsid w:val="004B1D7D"/>
    <w:rsid w:val="004B241E"/>
    <w:rsid w:val="004B3DEB"/>
    <w:rsid w:val="004B4115"/>
    <w:rsid w:val="004B4DC3"/>
    <w:rsid w:val="004B5778"/>
    <w:rsid w:val="004B58CC"/>
    <w:rsid w:val="004B7537"/>
    <w:rsid w:val="004B7AFF"/>
    <w:rsid w:val="004C0F7E"/>
    <w:rsid w:val="004C1EFB"/>
    <w:rsid w:val="004C2F2B"/>
    <w:rsid w:val="004C3F14"/>
    <w:rsid w:val="004C5470"/>
    <w:rsid w:val="004C58F3"/>
    <w:rsid w:val="004C606B"/>
    <w:rsid w:val="004C6843"/>
    <w:rsid w:val="004D0E7E"/>
    <w:rsid w:val="004D1E28"/>
    <w:rsid w:val="004D2253"/>
    <w:rsid w:val="004D240D"/>
    <w:rsid w:val="004D2915"/>
    <w:rsid w:val="004D29C9"/>
    <w:rsid w:val="004D34C2"/>
    <w:rsid w:val="004D4EA3"/>
    <w:rsid w:val="004D64F2"/>
    <w:rsid w:val="004D7974"/>
    <w:rsid w:val="004E1F26"/>
    <w:rsid w:val="004E21EB"/>
    <w:rsid w:val="004E3D41"/>
    <w:rsid w:val="004E6F90"/>
    <w:rsid w:val="004E70F0"/>
    <w:rsid w:val="004E73B4"/>
    <w:rsid w:val="004E77A0"/>
    <w:rsid w:val="004F2C57"/>
    <w:rsid w:val="004F3AC6"/>
    <w:rsid w:val="004F3B18"/>
    <w:rsid w:val="004F7BC3"/>
    <w:rsid w:val="004F7F60"/>
    <w:rsid w:val="0050008C"/>
    <w:rsid w:val="0050063F"/>
    <w:rsid w:val="00500C81"/>
    <w:rsid w:val="00500D05"/>
    <w:rsid w:val="00500F86"/>
    <w:rsid w:val="00501A93"/>
    <w:rsid w:val="00502322"/>
    <w:rsid w:val="00502B11"/>
    <w:rsid w:val="00502B88"/>
    <w:rsid w:val="00503611"/>
    <w:rsid w:val="00504725"/>
    <w:rsid w:val="00504A5C"/>
    <w:rsid w:val="005051C6"/>
    <w:rsid w:val="0050633E"/>
    <w:rsid w:val="00506457"/>
    <w:rsid w:val="00507767"/>
    <w:rsid w:val="00512996"/>
    <w:rsid w:val="00512EA7"/>
    <w:rsid w:val="00513388"/>
    <w:rsid w:val="00513D44"/>
    <w:rsid w:val="0051571E"/>
    <w:rsid w:val="00516CCC"/>
    <w:rsid w:val="00517361"/>
    <w:rsid w:val="00520216"/>
    <w:rsid w:val="00520586"/>
    <w:rsid w:val="005209E6"/>
    <w:rsid w:val="00520AD3"/>
    <w:rsid w:val="00520D64"/>
    <w:rsid w:val="00522CB6"/>
    <w:rsid w:val="00522E68"/>
    <w:rsid w:val="00522E69"/>
    <w:rsid w:val="00523D6A"/>
    <w:rsid w:val="00525C7F"/>
    <w:rsid w:val="00526B26"/>
    <w:rsid w:val="00527037"/>
    <w:rsid w:val="005279B0"/>
    <w:rsid w:val="0053004F"/>
    <w:rsid w:val="00532117"/>
    <w:rsid w:val="00533FD2"/>
    <w:rsid w:val="00534B1F"/>
    <w:rsid w:val="00534B5E"/>
    <w:rsid w:val="00534D92"/>
    <w:rsid w:val="005358FA"/>
    <w:rsid w:val="00535904"/>
    <w:rsid w:val="00535D75"/>
    <w:rsid w:val="00536B0C"/>
    <w:rsid w:val="0053790E"/>
    <w:rsid w:val="005406BF"/>
    <w:rsid w:val="005406D9"/>
    <w:rsid w:val="00542549"/>
    <w:rsid w:val="005427B5"/>
    <w:rsid w:val="00542C1B"/>
    <w:rsid w:val="005438E1"/>
    <w:rsid w:val="005443AC"/>
    <w:rsid w:val="0054465E"/>
    <w:rsid w:val="00544A06"/>
    <w:rsid w:val="00544A6D"/>
    <w:rsid w:val="00545AAB"/>
    <w:rsid w:val="00545F1E"/>
    <w:rsid w:val="00547021"/>
    <w:rsid w:val="0054707A"/>
    <w:rsid w:val="00547458"/>
    <w:rsid w:val="00550B76"/>
    <w:rsid w:val="0055243C"/>
    <w:rsid w:val="00553588"/>
    <w:rsid w:val="00553CBF"/>
    <w:rsid w:val="0055493B"/>
    <w:rsid w:val="00556D97"/>
    <w:rsid w:val="00560986"/>
    <w:rsid w:val="00561328"/>
    <w:rsid w:val="00561B5D"/>
    <w:rsid w:val="00561BD4"/>
    <w:rsid w:val="00561DB2"/>
    <w:rsid w:val="00562070"/>
    <w:rsid w:val="00562AB9"/>
    <w:rsid w:val="00562B11"/>
    <w:rsid w:val="00562FD7"/>
    <w:rsid w:val="0056353E"/>
    <w:rsid w:val="00563E95"/>
    <w:rsid w:val="00564626"/>
    <w:rsid w:val="005657AD"/>
    <w:rsid w:val="005661AB"/>
    <w:rsid w:val="005665E2"/>
    <w:rsid w:val="00567F14"/>
    <w:rsid w:val="005712A2"/>
    <w:rsid w:val="00573F2F"/>
    <w:rsid w:val="00573FE5"/>
    <w:rsid w:val="00575434"/>
    <w:rsid w:val="005765D7"/>
    <w:rsid w:val="00576D85"/>
    <w:rsid w:val="00577A39"/>
    <w:rsid w:val="00577AA7"/>
    <w:rsid w:val="00577D5F"/>
    <w:rsid w:val="00580362"/>
    <w:rsid w:val="005806DF"/>
    <w:rsid w:val="00580FA9"/>
    <w:rsid w:val="00581441"/>
    <w:rsid w:val="00581B69"/>
    <w:rsid w:val="00582FFB"/>
    <w:rsid w:val="005834A5"/>
    <w:rsid w:val="00583D1A"/>
    <w:rsid w:val="00583FEA"/>
    <w:rsid w:val="00584334"/>
    <w:rsid w:val="0058465D"/>
    <w:rsid w:val="0058496C"/>
    <w:rsid w:val="00587ACD"/>
    <w:rsid w:val="00587BD5"/>
    <w:rsid w:val="00590301"/>
    <w:rsid w:val="00591AFC"/>
    <w:rsid w:val="005924F4"/>
    <w:rsid w:val="00593C5D"/>
    <w:rsid w:val="00593C9B"/>
    <w:rsid w:val="00593F77"/>
    <w:rsid w:val="0059479C"/>
    <w:rsid w:val="00595C9F"/>
    <w:rsid w:val="00596763"/>
    <w:rsid w:val="005969A6"/>
    <w:rsid w:val="0059703C"/>
    <w:rsid w:val="00597D6D"/>
    <w:rsid w:val="005A0286"/>
    <w:rsid w:val="005A1149"/>
    <w:rsid w:val="005A13CA"/>
    <w:rsid w:val="005A152B"/>
    <w:rsid w:val="005A273F"/>
    <w:rsid w:val="005A2ED2"/>
    <w:rsid w:val="005A5212"/>
    <w:rsid w:val="005A5857"/>
    <w:rsid w:val="005A6DB8"/>
    <w:rsid w:val="005B045D"/>
    <w:rsid w:val="005B0569"/>
    <w:rsid w:val="005B0FB3"/>
    <w:rsid w:val="005B168F"/>
    <w:rsid w:val="005B3299"/>
    <w:rsid w:val="005B3687"/>
    <w:rsid w:val="005B3839"/>
    <w:rsid w:val="005B488A"/>
    <w:rsid w:val="005B63C6"/>
    <w:rsid w:val="005B653F"/>
    <w:rsid w:val="005B745C"/>
    <w:rsid w:val="005C02B5"/>
    <w:rsid w:val="005C0D35"/>
    <w:rsid w:val="005C2F3F"/>
    <w:rsid w:val="005C3AC6"/>
    <w:rsid w:val="005C48B1"/>
    <w:rsid w:val="005C5B6C"/>
    <w:rsid w:val="005C5DA2"/>
    <w:rsid w:val="005C6060"/>
    <w:rsid w:val="005C6157"/>
    <w:rsid w:val="005C6F68"/>
    <w:rsid w:val="005D0D30"/>
    <w:rsid w:val="005D0EA5"/>
    <w:rsid w:val="005D11DB"/>
    <w:rsid w:val="005D2850"/>
    <w:rsid w:val="005D3488"/>
    <w:rsid w:val="005D398E"/>
    <w:rsid w:val="005D40F8"/>
    <w:rsid w:val="005D4E31"/>
    <w:rsid w:val="005D636F"/>
    <w:rsid w:val="005D672C"/>
    <w:rsid w:val="005D703E"/>
    <w:rsid w:val="005D74DE"/>
    <w:rsid w:val="005D7601"/>
    <w:rsid w:val="005D7683"/>
    <w:rsid w:val="005E067F"/>
    <w:rsid w:val="005E1F63"/>
    <w:rsid w:val="005E3D28"/>
    <w:rsid w:val="005E43D5"/>
    <w:rsid w:val="005E4F1A"/>
    <w:rsid w:val="005F098B"/>
    <w:rsid w:val="005F1092"/>
    <w:rsid w:val="005F1B49"/>
    <w:rsid w:val="005F20BA"/>
    <w:rsid w:val="005F28BB"/>
    <w:rsid w:val="005F2CCE"/>
    <w:rsid w:val="005F31C2"/>
    <w:rsid w:val="005F46BE"/>
    <w:rsid w:val="005F5D50"/>
    <w:rsid w:val="005F5F20"/>
    <w:rsid w:val="005F6297"/>
    <w:rsid w:val="005F750A"/>
    <w:rsid w:val="005F7632"/>
    <w:rsid w:val="0060000F"/>
    <w:rsid w:val="00601159"/>
    <w:rsid w:val="00601AB9"/>
    <w:rsid w:val="00601ADD"/>
    <w:rsid w:val="00601BA1"/>
    <w:rsid w:val="00601D8A"/>
    <w:rsid w:val="00602124"/>
    <w:rsid w:val="006023A3"/>
    <w:rsid w:val="0060385D"/>
    <w:rsid w:val="006046F2"/>
    <w:rsid w:val="00604D08"/>
    <w:rsid w:val="00605D3A"/>
    <w:rsid w:val="00605FC3"/>
    <w:rsid w:val="006106B9"/>
    <w:rsid w:val="00610B93"/>
    <w:rsid w:val="00611CE0"/>
    <w:rsid w:val="006122DC"/>
    <w:rsid w:val="0061384E"/>
    <w:rsid w:val="00613AA0"/>
    <w:rsid w:val="00615E78"/>
    <w:rsid w:val="00616020"/>
    <w:rsid w:val="006177F8"/>
    <w:rsid w:val="00617974"/>
    <w:rsid w:val="00617FEB"/>
    <w:rsid w:val="00620DB3"/>
    <w:rsid w:val="0062544D"/>
    <w:rsid w:val="006262B3"/>
    <w:rsid w:val="0062688F"/>
    <w:rsid w:val="0062701E"/>
    <w:rsid w:val="0062722F"/>
    <w:rsid w:val="00627F85"/>
    <w:rsid w:val="0063067E"/>
    <w:rsid w:val="00630706"/>
    <w:rsid w:val="00630EA5"/>
    <w:rsid w:val="00631B25"/>
    <w:rsid w:val="00631EF2"/>
    <w:rsid w:val="00633C00"/>
    <w:rsid w:val="00633E34"/>
    <w:rsid w:val="0063506F"/>
    <w:rsid w:val="006355CE"/>
    <w:rsid w:val="00635FFD"/>
    <w:rsid w:val="006368B6"/>
    <w:rsid w:val="00637009"/>
    <w:rsid w:val="00637441"/>
    <w:rsid w:val="00637D70"/>
    <w:rsid w:val="00640DD4"/>
    <w:rsid w:val="00640FE3"/>
    <w:rsid w:val="006418D4"/>
    <w:rsid w:val="00642FCD"/>
    <w:rsid w:val="00645493"/>
    <w:rsid w:val="00645641"/>
    <w:rsid w:val="00645F41"/>
    <w:rsid w:val="006461A6"/>
    <w:rsid w:val="0064628E"/>
    <w:rsid w:val="00647436"/>
    <w:rsid w:val="006510A9"/>
    <w:rsid w:val="006510AA"/>
    <w:rsid w:val="0065227C"/>
    <w:rsid w:val="00652C6B"/>
    <w:rsid w:val="00653022"/>
    <w:rsid w:val="00653F79"/>
    <w:rsid w:val="006559AE"/>
    <w:rsid w:val="00655F10"/>
    <w:rsid w:val="00655FD3"/>
    <w:rsid w:val="00656B49"/>
    <w:rsid w:val="0065724A"/>
    <w:rsid w:val="00657AFD"/>
    <w:rsid w:val="0066082D"/>
    <w:rsid w:val="00660A31"/>
    <w:rsid w:val="00660BF5"/>
    <w:rsid w:val="00663560"/>
    <w:rsid w:val="0066356D"/>
    <w:rsid w:val="0066537D"/>
    <w:rsid w:val="00665684"/>
    <w:rsid w:val="006661D9"/>
    <w:rsid w:val="0067052D"/>
    <w:rsid w:val="00670F5C"/>
    <w:rsid w:val="00671749"/>
    <w:rsid w:val="006717F7"/>
    <w:rsid w:val="00671960"/>
    <w:rsid w:val="00672293"/>
    <w:rsid w:val="00672B78"/>
    <w:rsid w:val="00673646"/>
    <w:rsid w:val="006744B2"/>
    <w:rsid w:val="0067470E"/>
    <w:rsid w:val="00674B5D"/>
    <w:rsid w:val="0067555A"/>
    <w:rsid w:val="00675C22"/>
    <w:rsid w:val="00676297"/>
    <w:rsid w:val="0067733B"/>
    <w:rsid w:val="0067774F"/>
    <w:rsid w:val="00677EC5"/>
    <w:rsid w:val="00680F12"/>
    <w:rsid w:val="00681BBD"/>
    <w:rsid w:val="00682075"/>
    <w:rsid w:val="0068504A"/>
    <w:rsid w:val="0068557C"/>
    <w:rsid w:val="00685B72"/>
    <w:rsid w:val="006860C0"/>
    <w:rsid w:val="0068637A"/>
    <w:rsid w:val="00686F93"/>
    <w:rsid w:val="006871A5"/>
    <w:rsid w:val="0069019D"/>
    <w:rsid w:val="0069172B"/>
    <w:rsid w:val="0069245D"/>
    <w:rsid w:val="00693DF4"/>
    <w:rsid w:val="00694FF7"/>
    <w:rsid w:val="006952E6"/>
    <w:rsid w:val="00695F44"/>
    <w:rsid w:val="00696252"/>
    <w:rsid w:val="006979E0"/>
    <w:rsid w:val="00697DB2"/>
    <w:rsid w:val="006A023C"/>
    <w:rsid w:val="006A15C4"/>
    <w:rsid w:val="006A1DDA"/>
    <w:rsid w:val="006A1F5C"/>
    <w:rsid w:val="006A23CA"/>
    <w:rsid w:val="006A275E"/>
    <w:rsid w:val="006A27D1"/>
    <w:rsid w:val="006A2DFC"/>
    <w:rsid w:val="006A332D"/>
    <w:rsid w:val="006A38F4"/>
    <w:rsid w:val="006A3983"/>
    <w:rsid w:val="006A4F9B"/>
    <w:rsid w:val="006A6886"/>
    <w:rsid w:val="006A713A"/>
    <w:rsid w:val="006A78FB"/>
    <w:rsid w:val="006B0A5F"/>
    <w:rsid w:val="006B0AB9"/>
    <w:rsid w:val="006B1ACA"/>
    <w:rsid w:val="006B2962"/>
    <w:rsid w:val="006B31CC"/>
    <w:rsid w:val="006B40A3"/>
    <w:rsid w:val="006B4C1A"/>
    <w:rsid w:val="006B5292"/>
    <w:rsid w:val="006B53DF"/>
    <w:rsid w:val="006B589C"/>
    <w:rsid w:val="006B6635"/>
    <w:rsid w:val="006B731A"/>
    <w:rsid w:val="006B7E49"/>
    <w:rsid w:val="006B7EC9"/>
    <w:rsid w:val="006C021C"/>
    <w:rsid w:val="006C0235"/>
    <w:rsid w:val="006C03DC"/>
    <w:rsid w:val="006C06C4"/>
    <w:rsid w:val="006C0890"/>
    <w:rsid w:val="006C19F6"/>
    <w:rsid w:val="006C1AF6"/>
    <w:rsid w:val="006C4A6A"/>
    <w:rsid w:val="006C54EF"/>
    <w:rsid w:val="006C58A5"/>
    <w:rsid w:val="006C6A35"/>
    <w:rsid w:val="006C6AA3"/>
    <w:rsid w:val="006C712E"/>
    <w:rsid w:val="006D07AD"/>
    <w:rsid w:val="006D0FC8"/>
    <w:rsid w:val="006D0FDA"/>
    <w:rsid w:val="006D141E"/>
    <w:rsid w:val="006D1E4B"/>
    <w:rsid w:val="006D26EF"/>
    <w:rsid w:val="006D26F1"/>
    <w:rsid w:val="006D320B"/>
    <w:rsid w:val="006D4B2C"/>
    <w:rsid w:val="006D58C5"/>
    <w:rsid w:val="006D7C03"/>
    <w:rsid w:val="006E1FE0"/>
    <w:rsid w:val="006E35D0"/>
    <w:rsid w:val="006E4870"/>
    <w:rsid w:val="006E590E"/>
    <w:rsid w:val="006E70F2"/>
    <w:rsid w:val="006F0CBF"/>
    <w:rsid w:val="006F1780"/>
    <w:rsid w:val="006F19D5"/>
    <w:rsid w:val="006F331F"/>
    <w:rsid w:val="006F54C5"/>
    <w:rsid w:val="006F59A9"/>
    <w:rsid w:val="006F5B72"/>
    <w:rsid w:val="006F6E5B"/>
    <w:rsid w:val="0070002A"/>
    <w:rsid w:val="007002E0"/>
    <w:rsid w:val="00702F9C"/>
    <w:rsid w:val="00703165"/>
    <w:rsid w:val="00703BBD"/>
    <w:rsid w:val="00704281"/>
    <w:rsid w:val="00707312"/>
    <w:rsid w:val="007117B4"/>
    <w:rsid w:val="0071195D"/>
    <w:rsid w:val="00711D2F"/>
    <w:rsid w:val="0071215E"/>
    <w:rsid w:val="00713C1A"/>
    <w:rsid w:val="007144F5"/>
    <w:rsid w:val="00714773"/>
    <w:rsid w:val="00714F6C"/>
    <w:rsid w:val="0071599C"/>
    <w:rsid w:val="00716CB4"/>
    <w:rsid w:val="00717786"/>
    <w:rsid w:val="0072049C"/>
    <w:rsid w:val="00720FAC"/>
    <w:rsid w:val="0072126C"/>
    <w:rsid w:val="007223FF"/>
    <w:rsid w:val="007229F3"/>
    <w:rsid w:val="00722B57"/>
    <w:rsid w:val="007230A1"/>
    <w:rsid w:val="0072318D"/>
    <w:rsid w:val="0072595A"/>
    <w:rsid w:val="00727179"/>
    <w:rsid w:val="0073016A"/>
    <w:rsid w:val="00730617"/>
    <w:rsid w:val="00730763"/>
    <w:rsid w:val="00730B00"/>
    <w:rsid w:val="00731BB6"/>
    <w:rsid w:val="007322DD"/>
    <w:rsid w:val="00732773"/>
    <w:rsid w:val="0073295C"/>
    <w:rsid w:val="00732CF1"/>
    <w:rsid w:val="00732FBD"/>
    <w:rsid w:val="00734B99"/>
    <w:rsid w:val="00735A70"/>
    <w:rsid w:val="00735BE2"/>
    <w:rsid w:val="00735C11"/>
    <w:rsid w:val="00737C34"/>
    <w:rsid w:val="00737F14"/>
    <w:rsid w:val="00741374"/>
    <w:rsid w:val="00741B78"/>
    <w:rsid w:val="00742405"/>
    <w:rsid w:val="00742F3F"/>
    <w:rsid w:val="0074409C"/>
    <w:rsid w:val="00744178"/>
    <w:rsid w:val="00744A8B"/>
    <w:rsid w:val="007451DC"/>
    <w:rsid w:val="00745966"/>
    <w:rsid w:val="00745976"/>
    <w:rsid w:val="00747E4A"/>
    <w:rsid w:val="0075054E"/>
    <w:rsid w:val="00750851"/>
    <w:rsid w:val="00750DEB"/>
    <w:rsid w:val="0075275F"/>
    <w:rsid w:val="0075296B"/>
    <w:rsid w:val="00752C69"/>
    <w:rsid w:val="00752DD5"/>
    <w:rsid w:val="00753036"/>
    <w:rsid w:val="007557A5"/>
    <w:rsid w:val="00755C0F"/>
    <w:rsid w:val="00756A7C"/>
    <w:rsid w:val="0075714C"/>
    <w:rsid w:val="00760355"/>
    <w:rsid w:val="00760EB6"/>
    <w:rsid w:val="0076198B"/>
    <w:rsid w:val="00761BAD"/>
    <w:rsid w:val="00761CB9"/>
    <w:rsid w:val="00761DFA"/>
    <w:rsid w:val="00762C1A"/>
    <w:rsid w:val="00763E88"/>
    <w:rsid w:val="00764CC0"/>
    <w:rsid w:val="00765282"/>
    <w:rsid w:val="0076602A"/>
    <w:rsid w:val="007662AB"/>
    <w:rsid w:val="007700A8"/>
    <w:rsid w:val="00770143"/>
    <w:rsid w:val="00772063"/>
    <w:rsid w:val="00772620"/>
    <w:rsid w:val="00772913"/>
    <w:rsid w:val="00773A50"/>
    <w:rsid w:val="00774602"/>
    <w:rsid w:val="0077564A"/>
    <w:rsid w:val="0077654B"/>
    <w:rsid w:val="00776A51"/>
    <w:rsid w:val="0077707C"/>
    <w:rsid w:val="00777245"/>
    <w:rsid w:val="00777D16"/>
    <w:rsid w:val="00780143"/>
    <w:rsid w:val="00781C75"/>
    <w:rsid w:val="007827BE"/>
    <w:rsid w:val="00783DDB"/>
    <w:rsid w:val="00784656"/>
    <w:rsid w:val="0078481F"/>
    <w:rsid w:val="00784A2D"/>
    <w:rsid w:val="00785179"/>
    <w:rsid w:val="00786C05"/>
    <w:rsid w:val="00786E1C"/>
    <w:rsid w:val="00787056"/>
    <w:rsid w:val="00787777"/>
    <w:rsid w:val="00790EB5"/>
    <w:rsid w:val="0079182F"/>
    <w:rsid w:val="007935F9"/>
    <w:rsid w:val="00793F14"/>
    <w:rsid w:val="00795A62"/>
    <w:rsid w:val="00796504"/>
    <w:rsid w:val="007971AB"/>
    <w:rsid w:val="007971CF"/>
    <w:rsid w:val="00797264"/>
    <w:rsid w:val="0079778F"/>
    <w:rsid w:val="00797A06"/>
    <w:rsid w:val="00797F1C"/>
    <w:rsid w:val="007A0310"/>
    <w:rsid w:val="007A09F1"/>
    <w:rsid w:val="007A2199"/>
    <w:rsid w:val="007A2489"/>
    <w:rsid w:val="007A24F6"/>
    <w:rsid w:val="007A3DEF"/>
    <w:rsid w:val="007A3F20"/>
    <w:rsid w:val="007A406D"/>
    <w:rsid w:val="007A47D6"/>
    <w:rsid w:val="007A6034"/>
    <w:rsid w:val="007A66FD"/>
    <w:rsid w:val="007A7A5E"/>
    <w:rsid w:val="007B06E0"/>
    <w:rsid w:val="007B0FCB"/>
    <w:rsid w:val="007B11EC"/>
    <w:rsid w:val="007B1DAB"/>
    <w:rsid w:val="007B20ED"/>
    <w:rsid w:val="007B6980"/>
    <w:rsid w:val="007C0619"/>
    <w:rsid w:val="007C0745"/>
    <w:rsid w:val="007C20E0"/>
    <w:rsid w:val="007C25EF"/>
    <w:rsid w:val="007C3B8C"/>
    <w:rsid w:val="007C3D91"/>
    <w:rsid w:val="007C5A40"/>
    <w:rsid w:val="007C5F4A"/>
    <w:rsid w:val="007C6192"/>
    <w:rsid w:val="007C6957"/>
    <w:rsid w:val="007D025F"/>
    <w:rsid w:val="007D109C"/>
    <w:rsid w:val="007D1861"/>
    <w:rsid w:val="007D3606"/>
    <w:rsid w:val="007D3D35"/>
    <w:rsid w:val="007D4BB5"/>
    <w:rsid w:val="007D4FA9"/>
    <w:rsid w:val="007D50B2"/>
    <w:rsid w:val="007D59D0"/>
    <w:rsid w:val="007D6A05"/>
    <w:rsid w:val="007D7112"/>
    <w:rsid w:val="007D7B78"/>
    <w:rsid w:val="007E2494"/>
    <w:rsid w:val="007E2EE3"/>
    <w:rsid w:val="007E3023"/>
    <w:rsid w:val="007E37F6"/>
    <w:rsid w:val="007E5D6C"/>
    <w:rsid w:val="007E60DA"/>
    <w:rsid w:val="007E6494"/>
    <w:rsid w:val="007E7124"/>
    <w:rsid w:val="007E72D6"/>
    <w:rsid w:val="007E7FAF"/>
    <w:rsid w:val="007F124D"/>
    <w:rsid w:val="007F32D1"/>
    <w:rsid w:val="007F5B72"/>
    <w:rsid w:val="007F5E47"/>
    <w:rsid w:val="007F67A8"/>
    <w:rsid w:val="008002F2"/>
    <w:rsid w:val="00801025"/>
    <w:rsid w:val="00801DAB"/>
    <w:rsid w:val="0080226C"/>
    <w:rsid w:val="0080250A"/>
    <w:rsid w:val="00803D58"/>
    <w:rsid w:val="00804EBB"/>
    <w:rsid w:val="00805D34"/>
    <w:rsid w:val="0080645C"/>
    <w:rsid w:val="0081238B"/>
    <w:rsid w:val="0081321E"/>
    <w:rsid w:val="00813E8B"/>
    <w:rsid w:val="008147BB"/>
    <w:rsid w:val="00815513"/>
    <w:rsid w:val="008155C9"/>
    <w:rsid w:val="00815B6A"/>
    <w:rsid w:val="00815B77"/>
    <w:rsid w:val="00815F81"/>
    <w:rsid w:val="0081621A"/>
    <w:rsid w:val="008171FF"/>
    <w:rsid w:val="008173BE"/>
    <w:rsid w:val="00817A8B"/>
    <w:rsid w:val="00820B76"/>
    <w:rsid w:val="00820E23"/>
    <w:rsid w:val="00821ED7"/>
    <w:rsid w:val="00823DCF"/>
    <w:rsid w:val="008245D6"/>
    <w:rsid w:val="008247B5"/>
    <w:rsid w:val="00825041"/>
    <w:rsid w:val="00825C18"/>
    <w:rsid w:val="00826DEB"/>
    <w:rsid w:val="00827976"/>
    <w:rsid w:val="0083097F"/>
    <w:rsid w:val="00830A62"/>
    <w:rsid w:val="00830D12"/>
    <w:rsid w:val="00832A9A"/>
    <w:rsid w:val="00833FFB"/>
    <w:rsid w:val="008347FA"/>
    <w:rsid w:val="00834B43"/>
    <w:rsid w:val="00836AC8"/>
    <w:rsid w:val="0083760C"/>
    <w:rsid w:val="00837A33"/>
    <w:rsid w:val="00837B68"/>
    <w:rsid w:val="00837C13"/>
    <w:rsid w:val="008412F1"/>
    <w:rsid w:val="00841AA0"/>
    <w:rsid w:val="00842BC2"/>
    <w:rsid w:val="00843327"/>
    <w:rsid w:val="00844CF8"/>
    <w:rsid w:val="00845E4E"/>
    <w:rsid w:val="00846B2E"/>
    <w:rsid w:val="008477B1"/>
    <w:rsid w:val="00847949"/>
    <w:rsid w:val="00850DAC"/>
    <w:rsid w:val="00851DEA"/>
    <w:rsid w:val="00853150"/>
    <w:rsid w:val="0085595D"/>
    <w:rsid w:val="008567FB"/>
    <w:rsid w:val="008571DA"/>
    <w:rsid w:val="00857271"/>
    <w:rsid w:val="00857D17"/>
    <w:rsid w:val="008600FE"/>
    <w:rsid w:val="00860E82"/>
    <w:rsid w:val="008611B0"/>
    <w:rsid w:val="00861A01"/>
    <w:rsid w:val="0086204E"/>
    <w:rsid w:val="008625F1"/>
    <w:rsid w:val="008626A7"/>
    <w:rsid w:val="00863D15"/>
    <w:rsid w:val="008642CB"/>
    <w:rsid w:val="00864AA9"/>
    <w:rsid w:val="00864C51"/>
    <w:rsid w:val="0086521C"/>
    <w:rsid w:val="008657AA"/>
    <w:rsid w:val="008665B4"/>
    <w:rsid w:val="00867DE1"/>
    <w:rsid w:val="00870DC6"/>
    <w:rsid w:val="00870F11"/>
    <w:rsid w:val="0087159C"/>
    <w:rsid w:val="008719BC"/>
    <w:rsid w:val="00871F94"/>
    <w:rsid w:val="008720D7"/>
    <w:rsid w:val="00872BE8"/>
    <w:rsid w:val="00872FF6"/>
    <w:rsid w:val="00873C63"/>
    <w:rsid w:val="008742CA"/>
    <w:rsid w:val="0087589E"/>
    <w:rsid w:val="00876E96"/>
    <w:rsid w:val="008805A0"/>
    <w:rsid w:val="008809D5"/>
    <w:rsid w:val="00880A44"/>
    <w:rsid w:val="008814EF"/>
    <w:rsid w:val="00881EE5"/>
    <w:rsid w:val="00883462"/>
    <w:rsid w:val="00884B81"/>
    <w:rsid w:val="00885086"/>
    <w:rsid w:val="0088718E"/>
    <w:rsid w:val="00887225"/>
    <w:rsid w:val="0088774C"/>
    <w:rsid w:val="00887CE6"/>
    <w:rsid w:val="00887D61"/>
    <w:rsid w:val="00890453"/>
    <w:rsid w:val="00892390"/>
    <w:rsid w:val="008924B4"/>
    <w:rsid w:val="00893566"/>
    <w:rsid w:val="00894058"/>
    <w:rsid w:val="008953E3"/>
    <w:rsid w:val="00895818"/>
    <w:rsid w:val="008958E7"/>
    <w:rsid w:val="00895D97"/>
    <w:rsid w:val="00895E58"/>
    <w:rsid w:val="00896299"/>
    <w:rsid w:val="008972C3"/>
    <w:rsid w:val="0089773E"/>
    <w:rsid w:val="008A070E"/>
    <w:rsid w:val="008A1536"/>
    <w:rsid w:val="008A1C1C"/>
    <w:rsid w:val="008A2045"/>
    <w:rsid w:val="008A62FE"/>
    <w:rsid w:val="008B03D0"/>
    <w:rsid w:val="008B0E49"/>
    <w:rsid w:val="008B28A1"/>
    <w:rsid w:val="008B4315"/>
    <w:rsid w:val="008B5A8D"/>
    <w:rsid w:val="008B5E4D"/>
    <w:rsid w:val="008B6FEF"/>
    <w:rsid w:val="008C06D1"/>
    <w:rsid w:val="008C0B8B"/>
    <w:rsid w:val="008C2B77"/>
    <w:rsid w:val="008C2B88"/>
    <w:rsid w:val="008C3A51"/>
    <w:rsid w:val="008C3CC3"/>
    <w:rsid w:val="008C53BF"/>
    <w:rsid w:val="008C544E"/>
    <w:rsid w:val="008C5F88"/>
    <w:rsid w:val="008C6B1A"/>
    <w:rsid w:val="008C7280"/>
    <w:rsid w:val="008C782F"/>
    <w:rsid w:val="008D0C9F"/>
    <w:rsid w:val="008D0D04"/>
    <w:rsid w:val="008D2D44"/>
    <w:rsid w:val="008D39C0"/>
    <w:rsid w:val="008D3BD9"/>
    <w:rsid w:val="008D3E7A"/>
    <w:rsid w:val="008D46F9"/>
    <w:rsid w:val="008D4EC0"/>
    <w:rsid w:val="008D6B92"/>
    <w:rsid w:val="008D706D"/>
    <w:rsid w:val="008D7D33"/>
    <w:rsid w:val="008E02E0"/>
    <w:rsid w:val="008E0AF8"/>
    <w:rsid w:val="008E17EA"/>
    <w:rsid w:val="008E1E55"/>
    <w:rsid w:val="008E24DD"/>
    <w:rsid w:val="008E2E9F"/>
    <w:rsid w:val="008E3A6A"/>
    <w:rsid w:val="008E41B8"/>
    <w:rsid w:val="008E4583"/>
    <w:rsid w:val="008E4646"/>
    <w:rsid w:val="008E4C92"/>
    <w:rsid w:val="008E5580"/>
    <w:rsid w:val="008E73DD"/>
    <w:rsid w:val="008F099D"/>
    <w:rsid w:val="008F1174"/>
    <w:rsid w:val="008F14A0"/>
    <w:rsid w:val="008F1E08"/>
    <w:rsid w:val="008F1E2B"/>
    <w:rsid w:val="008F2805"/>
    <w:rsid w:val="008F405D"/>
    <w:rsid w:val="008F41C0"/>
    <w:rsid w:val="008F46CD"/>
    <w:rsid w:val="008F571A"/>
    <w:rsid w:val="008F571F"/>
    <w:rsid w:val="008F68CF"/>
    <w:rsid w:val="008F76C6"/>
    <w:rsid w:val="008F7B20"/>
    <w:rsid w:val="009002BC"/>
    <w:rsid w:val="00900BEF"/>
    <w:rsid w:val="00901325"/>
    <w:rsid w:val="0090278F"/>
    <w:rsid w:val="00902A63"/>
    <w:rsid w:val="00902E34"/>
    <w:rsid w:val="00904621"/>
    <w:rsid w:val="009054EE"/>
    <w:rsid w:val="00907882"/>
    <w:rsid w:val="00907DA0"/>
    <w:rsid w:val="00910141"/>
    <w:rsid w:val="00910DA9"/>
    <w:rsid w:val="009110A7"/>
    <w:rsid w:val="00911F00"/>
    <w:rsid w:val="00912760"/>
    <w:rsid w:val="0091283E"/>
    <w:rsid w:val="009147D0"/>
    <w:rsid w:val="009152DB"/>
    <w:rsid w:val="009161AF"/>
    <w:rsid w:val="00916A62"/>
    <w:rsid w:val="00917620"/>
    <w:rsid w:val="00917D35"/>
    <w:rsid w:val="00917D53"/>
    <w:rsid w:val="009214FE"/>
    <w:rsid w:val="009218AE"/>
    <w:rsid w:val="00922A50"/>
    <w:rsid w:val="00922D33"/>
    <w:rsid w:val="00922DA1"/>
    <w:rsid w:val="009245AC"/>
    <w:rsid w:val="0092556D"/>
    <w:rsid w:val="009255D1"/>
    <w:rsid w:val="00927038"/>
    <w:rsid w:val="0093067B"/>
    <w:rsid w:val="00931C7D"/>
    <w:rsid w:val="00933CB0"/>
    <w:rsid w:val="0093446B"/>
    <w:rsid w:val="00935064"/>
    <w:rsid w:val="009357E0"/>
    <w:rsid w:val="00936F66"/>
    <w:rsid w:val="009371B1"/>
    <w:rsid w:val="00940C68"/>
    <w:rsid w:val="00940D92"/>
    <w:rsid w:val="009421FA"/>
    <w:rsid w:val="00942E7F"/>
    <w:rsid w:val="00943308"/>
    <w:rsid w:val="00943778"/>
    <w:rsid w:val="009437CD"/>
    <w:rsid w:val="009439BA"/>
    <w:rsid w:val="00943D27"/>
    <w:rsid w:val="00944511"/>
    <w:rsid w:val="00944591"/>
    <w:rsid w:val="009449D4"/>
    <w:rsid w:val="00946BE0"/>
    <w:rsid w:val="00950180"/>
    <w:rsid w:val="00950D73"/>
    <w:rsid w:val="00951018"/>
    <w:rsid w:val="00951757"/>
    <w:rsid w:val="0095230F"/>
    <w:rsid w:val="00954A0E"/>
    <w:rsid w:val="00954BA6"/>
    <w:rsid w:val="00955428"/>
    <w:rsid w:val="0095680D"/>
    <w:rsid w:val="0095705C"/>
    <w:rsid w:val="00960F52"/>
    <w:rsid w:val="009613E6"/>
    <w:rsid w:val="0096222C"/>
    <w:rsid w:val="0096235E"/>
    <w:rsid w:val="00962D1B"/>
    <w:rsid w:val="00962E22"/>
    <w:rsid w:val="00963C60"/>
    <w:rsid w:val="00964C22"/>
    <w:rsid w:val="0096541B"/>
    <w:rsid w:val="00965D48"/>
    <w:rsid w:val="00965DB6"/>
    <w:rsid w:val="0096601A"/>
    <w:rsid w:val="00966B80"/>
    <w:rsid w:val="00966EBF"/>
    <w:rsid w:val="00967C46"/>
    <w:rsid w:val="0097076E"/>
    <w:rsid w:val="0097084B"/>
    <w:rsid w:val="00970E5E"/>
    <w:rsid w:val="009717C0"/>
    <w:rsid w:val="00971D58"/>
    <w:rsid w:val="009722A1"/>
    <w:rsid w:val="00973A47"/>
    <w:rsid w:val="009747BD"/>
    <w:rsid w:val="00975088"/>
    <w:rsid w:val="0098039E"/>
    <w:rsid w:val="00980A32"/>
    <w:rsid w:val="0098155F"/>
    <w:rsid w:val="00981D4B"/>
    <w:rsid w:val="00982F6C"/>
    <w:rsid w:val="00983534"/>
    <w:rsid w:val="00983681"/>
    <w:rsid w:val="00983698"/>
    <w:rsid w:val="00983895"/>
    <w:rsid w:val="00984CD0"/>
    <w:rsid w:val="00984EF6"/>
    <w:rsid w:val="00985674"/>
    <w:rsid w:val="009857C7"/>
    <w:rsid w:val="00986614"/>
    <w:rsid w:val="009876A1"/>
    <w:rsid w:val="0099089E"/>
    <w:rsid w:val="009915BA"/>
    <w:rsid w:val="0099222B"/>
    <w:rsid w:val="00992320"/>
    <w:rsid w:val="0099241E"/>
    <w:rsid w:val="00992B6C"/>
    <w:rsid w:val="00992E71"/>
    <w:rsid w:val="009942C2"/>
    <w:rsid w:val="0099634A"/>
    <w:rsid w:val="00996DDD"/>
    <w:rsid w:val="009A035E"/>
    <w:rsid w:val="009A07DD"/>
    <w:rsid w:val="009A1015"/>
    <w:rsid w:val="009A1F35"/>
    <w:rsid w:val="009A29FD"/>
    <w:rsid w:val="009A359A"/>
    <w:rsid w:val="009A3A4E"/>
    <w:rsid w:val="009A4155"/>
    <w:rsid w:val="009A72CE"/>
    <w:rsid w:val="009A7BB1"/>
    <w:rsid w:val="009B0143"/>
    <w:rsid w:val="009B087C"/>
    <w:rsid w:val="009B09C8"/>
    <w:rsid w:val="009B1E7B"/>
    <w:rsid w:val="009B1EDB"/>
    <w:rsid w:val="009B2549"/>
    <w:rsid w:val="009B363A"/>
    <w:rsid w:val="009B458E"/>
    <w:rsid w:val="009B51E1"/>
    <w:rsid w:val="009B7D43"/>
    <w:rsid w:val="009C0E10"/>
    <w:rsid w:val="009C0EC9"/>
    <w:rsid w:val="009C0F29"/>
    <w:rsid w:val="009C1F7E"/>
    <w:rsid w:val="009C20EC"/>
    <w:rsid w:val="009C3B90"/>
    <w:rsid w:val="009C4A46"/>
    <w:rsid w:val="009C571B"/>
    <w:rsid w:val="009C6C10"/>
    <w:rsid w:val="009C7C4F"/>
    <w:rsid w:val="009D03BA"/>
    <w:rsid w:val="009D09FD"/>
    <w:rsid w:val="009D0FCE"/>
    <w:rsid w:val="009D131B"/>
    <w:rsid w:val="009D1550"/>
    <w:rsid w:val="009D2A32"/>
    <w:rsid w:val="009D343A"/>
    <w:rsid w:val="009D40F4"/>
    <w:rsid w:val="009D4D32"/>
    <w:rsid w:val="009D543C"/>
    <w:rsid w:val="009D673E"/>
    <w:rsid w:val="009D68F8"/>
    <w:rsid w:val="009D6BED"/>
    <w:rsid w:val="009D73C1"/>
    <w:rsid w:val="009D75F8"/>
    <w:rsid w:val="009D7C9B"/>
    <w:rsid w:val="009E030A"/>
    <w:rsid w:val="009E0C0B"/>
    <w:rsid w:val="009E0CDD"/>
    <w:rsid w:val="009E0FA0"/>
    <w:rsid w:val="009E1C88"/>
    <w:rsid w:val="009E1F25"/>
    <w:rsid w:val="009E21F3"/>
    <w:rsid w:val="009E24D2"/>
    <w:rsid w:val="009E2A9F"/>
    <w:rsid w:val="009E2FE5"/>
    <w:rsid w:val="009E31A5"/>
    <w:rsid w:val="009E4379"/>
    <w:rsid w:val="009E4446"/>
    <w:rsid w:val="009E4FCC"/>
    <w:rsid w:val="009E6485"/>
    <w:rsid w:val="009E6CF4"/>
    <w:rsid w:val="009F050A"/>
    <w:rsid w:val="009F0F5A"/>
    <w:rsid w:val="009F14DD"/>
    <w:rsid w:val="009F161D"/>
    <w:rsid w:val="009F1E84"/>
    <w:rsid w:val="009F431F"/>
    <w:rsid w:val="009F4900"/>
    <w:rsid w:val="009F4BB0"/>
    <w:rsid w:val="009F4DF9"/>
    <w:rsid w:val="009F4FB7"/>
    <w:rsid w:val="009F6E4F"/>
    <w:rsid w:val="009F721B"/>
    <w:rsid w:val="009F77D9"/>
    <w:rsid w:val="009F7878"/>
    <w:rsid w:val="009F7FB5"/>
    <w:rsid w:val="00A0097E"/>
    <w:rsid w:val="00A01A5C"/>
    <w:rsid w:val="00A0254A"/>
    <w:rsid w:val="00A03000"/>
    <w:rsid w:val="00A044B1"/>
    <w:rsid w:val="00A0463F"/>
    <w:rsid w:val="00A05157"/>
    <w:rsid w:val="00A05B63"/>
    <w:rsid w:val="00A06C6D"/>
    <w:rsid w:val="00A07860"/>
    <w:rsid w:val="00A07FFB"/>
    <w:rsid w:val="00A104C6"/>
    <w:rsid w:val="00A10578"/>
    <w:rsid w:val="00A14339"/>
    <w:rsid w:val="00A144C1"/>
    <w:rsid w:val="00A14D29"/>
    <w:rsid w:val="00A16AAA"/>
    <w:rsid w:val="00A17D1D"/>
    <w:rsid w:val="00A215EE"/>
    <w:rsid w:val="00A21A0D"/>
    <w:rsid w:val="00A21D3F"/>
    <w:rsid w:val="00A224A1"/>
    <w:rsid w:val="00A23268"/>
    <w:rsid w:val="00A253E5"/>
    <w:rsid w:val="00A257A7"/>
    <w:rsid w:val="00A273A5"/>
    <w:rsid w:val="00A2752F"/>
    <w:rsid w:val="00A27898"/>
    <w:rsid w:val="00A27DAA"/>
    <w:rsid w:val="00A27EEC"/>
    <w:rsid w:val="00A27F37"/>
    <w:rsid w:val="00A30DF1"/>
    <w:rsid w:val="00A31B11"/>
    <w:rsid w:val="00A32606"/>
    <w:rsid w:val="00A32E61"/>
    <w:rsid w:val="00A33A04"/>
    <w:rsid w:val="00A33E44"/>
    <w:rsid w:val="00A356B4"/>
    <w:rsid w:val="00A357B4"/>
    <w:rsid w:val="00A358B1"/>
    <w:rsid w:val="00A361C4"/>
    <w:rsid w:val="00A367CF"/>
    <w:rsid w:val="00A36DEC"/>
    <w:rsid w:val="00A3791A"/>
    <w:rsid w:val="00A409C5"/>
    <w:rsid w:val="00A409CC"/>
    <w:rsid w:val="00A42766"/>
    <w:rsid w:val="00A42AD1"/>
    <w:rsid w:val="00A42DBC"/>
    <w:rsid w:val="00A43B23"/>
    <w:rsid w:val="00A45886"/>
    <w:rsid w:val="00A459A8"/>
    <w:rsid w:val="00A45B42"/>
    <w:rsid w:val="00A461B0"/>
    <w:rsid w:val="00A465CC"/>
    <w:rsid w:val="00A46A8F"/>
    <w:rsid w:val="00A46FDA"/>
    <w:rsid w:val="00A475A8"/>
    <w:rsid w:val="00A50A54"/>
    <w:rsid w:val="00A51179"/>
    <w:rsid w:val="00A515EE"/>
    <w:rsid w:val="00A5196B"/>
    <w:rsid w:val="00A54173"/>
    <w:rsid w:val="00A54301"/>
    <w:rsid w:val="00A54EF5"/>
    <w:rsid w:val="00A5579D"/>
    <w:rsid w:val="00A561BB"/>
    <w:rsid w:val="00A571C1"/>
    <w:rsid w:val="00A60931"/>
    <w:rsid w:val="00A61132"/>
    <w:rsid w:val="00A61FD4"/>
    <w:rsid w:val="00A6222E"/>
    <w:rsid w:val="00A625E5"/>
    <w:rsid w:val="00A62A33"/>
    <w:rsid w:val="00A63C78"/>
    <w:rsid w:val="00A65291"/>
    <w:rsid w:val="00A6549F"/>
    <w:rsid w:val="00A66562"/>
    <w:rsid w:val="00A670DB"/>
    <w:rsid w:val="00A6767F"/>
    <w:rsid w:val="00A73E14"/>
    <w:rsid w:val="00A7405C"/>
    <w:rsid w:val="00A749BB"/>
    <w:rsid w:val="00A760E7"/>
    <w:rsid w:val="00A7628C"/>
    <w:rsid w:val="00A76598"/>
    <w:rsid w:val="00A77735"/>
    <w:rsid w:val="00A77EF7"/>
    <w:rsid w:val="00A81DC4"/>
    <w:rsid w:val="00A81F04"/>
    <w:rsid w:val="00A82237"/>
    <w:rsid w:val="00A82797"/>
    <w:rsid w:val="00A82B2B"/>
    <w:rsid w:val="00A8385C"/>
    <w:rsid w:val="00A84977"/>
    <w:rsid w:val="00A854A1"/>
    <w:rsid w:val="00A854FB"/>
    <w:rsid w:val="00A85AEA"/>
    <w:rsid w:val="00A916D8"/>
    <w:rsid w:val="00A9194C"/>
    <w:rsid w:val="00A91CE3"/>
    <w:rsid w:val="00A920D8"/>
    <w:rsid w:val="00A92AC5"/>
    <w:rsid w:val="00A940CB"/>
    <w:rsid w:val="00A945C0"/>
    <w:rsid w:val="00A94E96"/>
    <w:rsid w:val="00A950E5"/>
    <w:rsid w:val="00A9586B"/>
    <w:rsid w:val="00A95CE8"/>
    <w:rsid w:val="00A9641F"/>
    <w:rsid w:val="00A972E3"/>
    <w:rsid w:val="00AA1698"/>
    <w:rsid w:val="00AA17CB"/>
    <w:rsid w:val="00AA1C67"/>
    <w:rsid w:val="00AA1F32"/>
    <w:rsid w:val="00AA51F1"/>
    <w:rsid w:val="00AA5A63"/>
    <w:rsid w:val="00AA5F2B"/>
    <w:rsid w:val="00AA63AE"/>
    <w:rsid w:val="00AA65A3"/>
    <w:rsid w:val="00AA717D"/>
    <w:rsid w:val="00AB004D"/>
    <w:rsid w:val="00AB1518"/>
    <w:rsid w:val="00AB1F4C"/>
    <w:rsid w:val="00AB2408"/>
    <w:rsid w:val="00AB27A3"/>
    <w:rsid w:val="00AB2833"/>
    <w:rsid w:val="00AB2F43"/>
    <w:rsid w:val="00AB300F"/>
    <w:rsid w:val="00AB3CC8"/>
    <w:rsid w:val="00AB463F"/>
    <w:rsid w:val="00AB5DC2"/>
    <w:rsid w:val="00AB65DB"/>
    <w:rsid w:val="00AB7A4B"/>
    <w:rsid w:val="00AC0693"/>
    <w:rsid w:val="00AC17AE"/>
    <w:rsid w:val="00AC1AA6"/>
    <w:rsid w:val="00AC293D"/>
    <w:rsid w:val="00AC2FC5"/>
    <w:rsid w:val="00AC4D52"/>
    <w:rsid w:val="00AC5ACC"/>
    <w:rsid w:val="00AC6389"/>
    <w:rsid w:val="00AC7B07"/>
    <w:rsid w:val="00AC7E6D"/>
    <w:rsid w:val="00AD1F72"/>
    <w:rsid w:val="00AD39F0"/>
    <w:rsid w:val="00AD420A"/>
    <w:rsid w:val="00AD4E1A"/>
    <w:rsid w:val="00AD53F8"/>
    <w:rsid w:val="00AD670F"/>
    <w:rsid w:val="00AD74AA"/>
    <w:rsid w:val="00AD764C"/>
    <w:rsid w:val="00AD7B83"/>
    <w:rsid w:val="00AE0428"/>
    <w:rsid w:val="00AE10E9"/>
    <w:rsid w:val="00AE192F"/>
    <w:rsid w:val="00AE4CEF"/>
    <w:rsid w:val="00AE5744"/>
    <w:rsid w:val="00AE5BDD"/>
    <w:rsid w:val="00AE6042"/>
    <w:rsid w:val="00AE60B7"/>
    <w:rsid w:val="00AE68A9"/>
    <w:rsid w:val="00AE690F"/>
    <w:rsid w:val="00AE6A00"/>
    <w:rsid w:val="00AE70C3"/>
    <w:rsid w:val="00AF0370"/>
    <w:rsid w:val="00AF1371"/>
    <w:rsid w:val="00AF2197"/>
    <w:rsid w:val="00AF244C"/>
    <w:rsid w:val="00AF3CBE"/>
    <w:rsid w:val="00AF4A5C"/>
    <w:rsid w:val="00AF6114"/>
    <w:rsid w:val="00AF6A2F"/>
    <w:rsid w:val="00B01E15"/>
    <w:rsid w:val="00B02A9E"/>
    <w:rsid w:val="00B03006"/>
    <w:rsid w:val="00B034D2"/>
    <w:rsid w:val="00B03618"/>
    <w:rsid w:val="00B0418E"/>
    <w:rsid w:val="00B046EF"/>
    <w:rsid w:val="00B04D87"/>
    <w:rsid w:val="00B06515"/>
    <w:rsid w:val="00B07B88"/>
    <w:rsid w:val="00B07D8E"/>
    <w:rsid w:val="00B1085B"/>
    <w:rsid w:val="00B11283"/>
    <w:rsid w:val="00B12AFE"/>
    <w:rsid w:val="00B13097"/>
    <w:rsid w:val="00B13C21"/>
    <w:rsid w:val="00B14CCF"/>
    <w:rsid w:val="00B14D61"/>
    <w:rsid w:val="00B15DDD"/>
    <w:rsid w:val="00B1638D"/>
    <w:rsid w:val="00B175EF"/>
    <w:rsid w:val="00B2097F"/>
    <w:rsid w:val="00B209C9"/>
    <w:rsid w:val="00B20F38"/>
    <w:rsid w:val="00B21283"/>
    <w:rsid w:val="00B22276"/>
    <w:rsid w:val="00B22C02"/>
    <w:rsid w:val="00B24134"/>
    <w:rsid w:val="00B242E1"/>
    <w:rsid w:val="00B24E6B"/>
    <w:rsid w:val="00B25E9C"/>
    <w:rsid w:val="00B26623"/>
    <w:rsid w:val="00B27D75"/>
    <w:rsid w:val="00B31467"/>
    <w:rsid w:val="00B316A8"/>
    <w:rsid w:val="00B32B9B"/>
    <w:rsid w:val="00B334D6"/>
    <w:rsid w:val="00B33C21"/>
    <w:rsid w:val="00B34E6A"/>
    <w:rsid w:val="00B34FD1"/>
    <w:rsid w:val="00B379BF"/>
    <w:rsid w:val="00B4142C"/>
    <w:rsid w:val="00B41F5A"/>
    <w:rsid w:val="00B42289"/>
    <w:rsid w:val="00B422D8"/>
    <w:rsid w:val="00B43B3D"/>
    <w:rsid w:val="00B43CB0"/>
    <w:rsid w:val="00B4482F"/>
    <w:rsid w:val="00B4592E"/>
    <w:rsid w:val="00B45B49"/>
    <w:rsid w:val="00B4638C"/>
    <w:rsid w:val="00B466FD"/>
    <w:rsid w:val="00B46D3C"/>
    <w:rsid w:val="00B5014F"/>
    <w:rsid w:val="00B50CFC"/>
    <w:rsid w:val="00B52C69"/>
    <w:rsid w:val="00B533F8"/>
    <w:rsid w:val="00B53DC7"/>
    <w:rsid w:val="00B5491E"/>
    <w:rsid w:val="00B55685"/>
    <w:rsid w:val="00B56AB3"/>
    <w:rsid w:val="00B57D98"/>
    <w:rsid w:val="00B57DB9"/>
    <w:rsid w:val="00B605AE"/>
    <w:rsid w:val="00B61C59"/>
    <w:rsid w:val="00B6204F"/>
    <w:rsid w:val="00B62203"/>
    <w:rsid w:val="00B62395"/>
    <w:rsid w:val="00B624F2"/>
    <w:rsid w:val="00B63C67"/>
    <w:rsid w:val="00B64A89"/>
    <w:rsid w:val="00B6515D"/>
    <w:rsid w:val="00B65D23"/>
    <w:rsid w:val="00B66360"/>
    <w:rsid w:val="00B66493"/>
    <w:rsid w:val="00B6741A"/>
    <w:rsid w:val="00B70055"/>
    <w:rsid w:val="00B70C19"/>
    <w:rsid w:val="00B70CA9"/>
    <w:rsid w:val="00B71544"/>
    <w:rsid w:val="00B7345F"/>
    <w:rsid w:val="00B73F01"/>
    <w:rsid w:val="00B75056"/>
    <w:rsid w:val="00B753EB"/>
    <w:rsid w:val="00B75DB3"/>
    <w:rsid w:val="00B75EA5"/>
    <w:rsid w:val="00B76E71"/>
    <w:rsid w:val="00B770F8"/>
    <w:rsid w:val="00B77217"/>
    <w:rsid w:val="00B77C26"/>
    <w:rsid w:val="00B81053"/>
    <w:rsid w:val="00B82A31"/>
    <w:rsid w:val="00B83044"/>
    <w:rsid w:val="00B84639"/>
    <w:rsid w:val="00B848E7"/>
    <w:rsid w:val="00B85000"/>
    <w:rsid w:val="00B8542B"/>
    <w:rsid w:val="00B866ED"/>
    <w:rsid w:val="00B869BD"/>
    <w:rsid w:val="00B86DFD"/>
    <w:rsid w:val="00B8729C"/>
    <w:rsid w:val="00B87D6F"/>
    <w:rsid w:val="00B90A92"/>
    <w:rsid w:val="00B90CDC"/>
    <w:rsid w:val="00B9139B"/>
    <w:rsid w:val="00B92097"/>
    <w:rsid w:val="00B922F1"/>
    <w:rsid w:val="00B92602"/>
    <w:rsid w:val="00B92A91"/>
    <w:rsid w:val="00B92F29"/>
    <w:rsid w:val="00B93243"/>
    <w:rsid w:val="00B93558"/>
    <w:rsid w:val="00B93D43"/>
    <w:rsid w:val="00B9476D"/>
    <w:rsid w:val="00B949C5"/>
    <w:rsid w:val="00B94A12"/>
    <w:rsid w:val="00B94CB4"/>
    <w:rsid w:val="00B94FF0"/>
    <w:rsid w:val="00B95440"/>
    <w:rsid w:val="00B971F3"/>
    <w:rsid w:val="00B97322"/>
    <w:rsid w:val="00B978CE"/>
    <w:rsid w:val="00B97BDB"/>
    <w:rsid w:val="00BA077B"/>
    <w:rsid w:val="00BA097F"/>
    <w:rsid w:val="00BA1978"/>
    <w:rsid w:val="00BA2641"/>
    <w:rsid w:val="00BA27F4"/>
    <w:rsid w:val="00BA423B"/>
    <w:rsid w:val="00BA442E"/>
    <w:rsid w:val="00BA4983"/>
    <w:rsid w:val="00BA4B9C"/>
    <w:rsid w:val="00BA5BC3"/>
    <w:rsid w:val="00BA763E"/>
    <w:rsid w:val="00BA7B17"/>
    <w:rsid w:val="00BA7C4C"/>
    <w:rsid w:val="00BB16AC"/>
    <w:rsid w:val="00BB2006"/>
    <w:rsid w:val="00BB263E"/>
    <w:rsid w:val="00BB2A19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FA5"/>
    <w:rsid w:val="00BC09EB"/>
    <w:rsid w:val="00BC128F"/>
    <w:rsid w:val="00BC1A58"/>
    <w:rsid w:val="00BC3491"/>
    <w:rsid w:val="00BC34F1"/>
    <w:rsid w:val="00BC4544"/>
    <w:rsid w:val="00BC4A62"/>
    <w:rsid w:val="00BC51B3"/>
    <w:rsid w:val="00BC51E7"/>
    <w:rsid w:val="00BC5404"/>
    <w:rsid w:val="00BC5C46"/>
    <w:rsid w:val="00BC7BD5"/>
    <w:rsid w:val="00BD034C"/>
    <w:rsid w:val="00BD1109"/>
    <w:rsid w:val="00BD38D9"/>
    <w:rsid w:val="00BD44E8"/>
    <w:rsid w:val="00BD47E2"/>
    <w:rsid w:val="00BD532E"/>
    <w:rsid w:val="00BD5CC1"/>
    <w:rsid w:val="00BD682C"/>
    <w:rsid w:val="00BD7CDE"/>
    <w:rsid w:val="00BD7F15"/>
    <w:rsid w:val="00BE006F"/>
    <w:rsid w:val="00BE09D2"/>
    <w:rsid w:val="00BE0AB7"/>
    <w:rsid w:val="00BE0FC9"/>
    <w:rsid w:val="00BE0FE1"/>
    <w:rsid w:val="00BE1678"/>
    <w:rsid w:val="00BE1870"/>
    <w:rsid w:val="00BE1F26"/>
    <w:rsid w:val="00BE34DD"/>
    <w:rsid w:val="00BE4E5C"/>
    <w:rsid w:val="00BE5435"/>
    <w:rsid w:val="00BE6A4F"/>
    <w:rsid w:val="00BE789A"/>
    <w:rsid w:val="00BF018C"/>
    <w:rsid w:val="00BF0A8B"/>
    <w:rsid w:val="00BF3D9E"/>
    <w:rsid w:val="00BF4DA3"/>
    <w:rsid w:val="00BF4DCF"/>
    <w:rsid w:val="00BF5847"/>
    <w:rsid w:val="00BF5A5C"/>
    <w:rsid w:val="00BF637F"/>
    <w:rsid w:val="00BF68D3"/>
    <w:rsid w:val="00BF72AC"/>
    <w:rsid w:val="00BF75E1"/>
    <w:rsid w:val="00BF77C5"/>
    <w:rsid w:val="00C00BAA"/>
    <w:rsid w:val="00C00F87"/>
    <w:rsid w:val="00C023D3"/>
    <w:rsid w:val="00C043AE"/>
    <w:rsid w:val="00C043FB"/>
    <w:rsid w:val="00C05943"/>
    <w:rsid w:val="00C0603D"/>
    <w:rsid w:val="00C10D0C"/>
    <w:rsid w:val="00C10EC1"/>
    <w:rsid w:val="00C12825"/>
    <w:rsid w:val="00C128CE"/>
    <w:rsid w:val="00C12F3F"/>
    <w:rsid w:val="00C13065"/>
    <w:rsid w:val="00C13646"/>
    <w:rsid w:val="00C14391"/>
    <w:rsid w:val="00C14B10"/>
    <w:rsid w:val="00C155BA"/>
    <w:rsid w:val="00C15CF7"/>
    <w:rsid w:val="00C1691F"/>
    <w:rsid w:val="00C20215"/>
    <w:rsid w:val="00C204DB"/>
    <w:rsid w:val="00C214A2"/>
    <w:rsid w:val="00C21A66"/>
    <w:rsid w:val="00C21FF4"/>
    <w:rsid w:val="00C2201A"/>
    <w:rsid w:val="00C22157"/>
    <w:rsid w:val="00C23A02"/>
    <w:rsid w:val="00C243F0"/>
    <w:rsid w:val="00C24865"/>
    <w:rsid w:val="00C2501C"/>
    <w:rsid w:val="00C267FE"/>
    <w:rsid w:val="00C26B2F"/>
    <w:rsid w:val="00C27A52"/>
    <w:rsid w:val="00C27BCB"/>
    <w:rsid w:val="00C27DD1"/>
    <w:rsid w:val="00C27F1A"/>
    <w:rsid w:val="00C3095E"/>
    <w:rsid w:val="00C318CB"/>
    <w:rsid w:val="00C31CBE"/>
    <w:rsid w:val="00C32AC4"/>
    <w:rsid w:val="00C33A62"/>
    <w:rsid w:val="00C33E15"/>
    <w:rsid w:val="00C34696"/>
    <w:rsid w:val="00C34D34"/>
    <w:rsid w:val="00C35D96"/>
    <w:rsid w:val="00C3615C"/>
    <w:rsid w:val="00C364D7"/>
    <w:rsid w:val="00C378E7"/>
    <w:rsid w:val="00C37CB4"/>
    <w:rsid w:val="00C40068"/>
    <w:rsid w:val="00C40278"/>
    <w:rsid w:val="00C40B23"/>
    <w:rsid w:val="00C430FE"/>
    <w:rsid w:val="00C50814"/>
    <w:rsid w:val="00C5104E"/>
    <w:rsid w:val="00C51B4D"/>
    <w:rsid w:val="00C51D27"/>
    <w:rsid w:val="00C522C8"/>
    <w:rsid w:val="00C5231E"/>
    <w:rsid w:val="00C52359"/>
    <w:rsid w:val="00C52B16"/>
    <w:rsid w:val="00C52CBB"/>
    <w:rsid w:val="00C5508A"/>
    <w:rsid w:val="00C55D6F"/>
    <w:rsid w:val="00C55E21"/>
    <w:rsid w:val="00C56242"/>
    <w:rsid w:val="00C57947"/>
    <w:rsid w:val="00C57E0D"/>
    <w:rsid w:val="00C60487"/>
    <w:rsid w:val="00C605BC"/>
    <w:rsid w:val="00C606C0"/>
    <w:rsid w:val="00C6132A"/>
    <w:rsid w:val="00C61B4C"/>
    <w:rsid w:val="00C6224A"/>
    <w:rsid w:val="00C62933"/>
    <w:rsid w:val="00C62C37"/>
    <w:rsid w:val="00C635BA"/>
    <w:rsid w:val="00C637D5"/>
    <w:rsid w:val="00C643DD"/>
    <w:rsid w:val="00C6453C"/>
    <w:rsid w:val="00C6483A"/>
    <w:rsid w:val="00C6616D"/>
    <w:rsid w:val="00C66D5C"/>
    <w:rsid w:val="00C66EAE"/>
    <w:rsid w:val="00C670DB"/>
    <w:rsid w:val="00C67561"/>
    <w:rsid w:val="00C67862"/>
    <w:rsid w:val="00C704F5"/>
    <w:rsid w:val="00C70625"/>
    <w:rsid w:val="00C70C7E"/>
    <w:rsid w:val="00C711CD"/>
    <w:rsid w:val="00C72D2C"/>
    <w:rsid w:val="00C73327"/>
    <w:rsid w:val="00C74A16"/>
    <w:rsid w:val="00C75F1F"/>
    <w:rsid w:val="00C7640D"/>
    <w:rsid w:val="00C771E1"/>
    <w:rsid w:val="00C77709"/>
    <w:rsid w:val="00C7788D"/>
    <w:rsid w:val="00C77BAE"/>
    <w:rsid w:val="00C807E7"/>
    <w:rsid w:val="00C8101E"/>
    <w:rsid w:val="00C8177F"/>
    <w:rsid w:val="00C819CE"/>
    <w:rsid w:val="00C8223B"/>
    <w:rsid w:val="00C83128"/>
    <w:rsid w:val="00C8356E"/>
    <w:rsid w:val="00C837EE"/>
    <w:rsid w:val="00C83C94"/>
    <w:rsid w:val="00C83E7A"/>
    <w:rsid w:val="00C842F3"/>
    <w:rsid w:val="00C85077"/>
    <w:rsid w:val="00C858D3"/>
    <w:rsid w:val="00C85C4E"/>
    <w:rsid w:val="00C87150"/>
    <w:rsid w:val="00C87634"/>
    <w:rsid w:val="00C87636"/>
    <w:rsid w:val="00C87694"/>
    <w:rsid w:val="00C9133D"/>
    <w:rsid w:val="00C918AE"/>
    <w:rsid w:val="00C92025"/>
    <w:rsid w:val="00C92A3F"/>
    <w:rsid w:val="00C92EF6"/>
    <w:rsid w:val="00C93FB6"/>
    <w:rsid w:val="00C95068"/>
    <w:rsid w:val="00C952DE"/>
    <w:rsid w:val="00C958E8"/>
    <w:rsid w:val="00C95921"/>
    <w:rsid w:val="00C95A58"/>
    <w:rsid w:val="00C95EC4"/>
    <w:rsid w:val="00C9666E"/>
    <w:rsid w:val="00C96FE0"/>
    <w:rsid w:val="00C97096"/>
    <w:rsid w:val="00C97643"/>
    <w:rsid w:val="00C97952"/>
    <w:rsid w:val="00C97A44"/>
    <w:rsid w:val="00CA0AE2"/>
    <w:rsid w:val="00CA0C0A"/>
    <w:rsid w:val="00CA1D8C"/>
    <w:rsid w:val="00CA20F2"/>
    <w:rsid w:val="00CA23FC"/>
    <w:rsid w:val="00CA2A89"/>
    <w:rsid w:val="00CA35AE"/>
    <w:rsid w:val="00CA3CCB"/>
    <w:rsid w:val="00CA4116"/>
    <w:rsid w:val="00CA4D0E"/>
    <w:rsid w:val="00CA5EE8"/>
    <w:rsid w:val="00CA6888"/>
    <w:rsid w:val="00CA6D12"/>
    <w:rsid w:val="00CA70FC"/>
    <w:rsid w:val="00CA72B0"/>
    <w:rsid w:val="00CA75FC"/>
    <w:rsid w:val="00CA7F5A"/>
    <w:rsid w:val="00CB030C"/>
    <w:rsid w:val="00CB2642"/>
    <w:rsid w:val="00CB26AA"/>
    <w:rsid w:val="00CB34EB"/>
    <w:rsid w:val="00CB3DA5"/>
    <w:rsid w:val="00CB46AC"/>
    <w:rsid w:val="00CB4DC2"/>
    <w:rsid w:val="00CB5047"/>
    <w:rsid w:val="00CB5AFA"/>
    <w:rsid w:val="00CB6522"/>
    <w:rsid w:val="00CB66DD"/>
    <w:rsid w:val="00CB6880"/>
    <w:rsid w:val="00CB6DDA"/>
    <w:rsid w:val="00CB78B9"/>
    <w:rsid w:val="00CB7D0E"/>
    <w:rsid w:val="00CC0C79"/>
    <w:rsid w:val="00CC0D9F"/>
    <w:rsid w:val="00CC1278"/>
    <w:rsid w:val="00CC1C76"/>
    <w:rsid w:val="00CC2903"/>
    <w:rsid w:val="00CC6562"/>
    <w:rsid w:val="00CC6798"/>
    <w:rsid w:val="00CC67B5"/>
    <w:rsid w:val="00CC69D2"/>
    <w:rsid w:val="00CC6BCD"/>
    <w:rsid w:val="00CC6FE1"/>
    <w:rsid w:val="00CC70FB"/>
    <w:rsid w:val="00CC79FA"/>
    <w:rsid w:val="00CC7BF8"/>
    <w:rsid w:val="00CD047D"/>
    <w:rsid w:val="00CD0513"/>
    <w:rsid w:val="00CD0647"/>
    <w:rsid w:val="00CD11F9"/>
    <w:rsid w:val="00CD1A94"/>
    <w:rsid w:val="00CD38EA"/>
    <w:rsid w:val="00CD3A7C"/>
    <w:rsid w:val="00CD3DB9"/>
    <w:rsid w:val="00CD41D4"/>
    <w:rsid w:val="00CD4289"/>
    <w:rsid w:val="00CD43C9"/>
    <w:rsid w:val="00CD47A2"/>
    <w:rsid w:val="00CD6409"/>
    <w:rsid w:val="00CD6D32"/>
    <w:rsid w:val="00CD6EA0"/>
    <w:rsid w:val="00CD7BFA"/>
    <w:rsid w:val="00CD7DFC"/>
    <w:rsid w:val="00CE006B"/>
    <w:rsid w:val="00CE0318"/>
    <w:rsid w:val="00CE0F3D"/>
    <w:rsid w:val="00CE1083"/>
    <w:rsid w:val="00CE12C6"/>
    <w:rsid w:val="00CE1925"/>
    <w:rsid w:val="00CE27B8"/>
    <w:rsid w:val="00CE2E16"/>
    <w:rsid w:val="00CE4547"/>
    <w:rsid w:val="00CE4B85"/>
    <w:rsid w:val="00CE4E53"/>
    <w:rsid w:val="00CE5820"/>
    <w:rsid w:val="00CE6AA8"/>
    <w:rsid w:val="00CE797E"/>
    <w:rsid w:val="00CF00A3"/>
    <w:rsid w:val="00CF03FE"/>
    <w:rsid w:val="00CF081F"/>
    <w:rsid w:val="00CF1280"/>
    <w:rsid w:val="00CF17A4"/>
    <w:rsid w:val="00CF3FF5"/>
    <w:rsid w:val="00CF52EF"/>
    <w:rsid w:val="00CF57C1"/>
    <w:rsid w:val="00CF60E5"/>
    <w:rsid w:val="00CF6486"/>
    <w:rsid w:val="00CF6BB8"/>
    <w:rsid w:val="00CF72EF"/>
    <w:rsid w:val="00CF7336"/>
    <w:rsid w:val="00D001E0"/>
    <w:rsid w:val="00D00699"/>
    <w:rsid w:val="00D00C48"/>
    <w:rsid w:val="00D014D7"/>
    <w:rsid w:val="00D01762"/>
    <w:rsid w:val="00D01BF6"/>
    <w:rsid w:val="00D03A6B"/>
    <w:rsid w:val="00D03B33"/>
    <w:rsid w:val="00D051FC"/>
    <w:rsid w:val="00D05622"/>
    <w:rsid w:val="00D05F25"/>
    <w:rsid w:val="00D0603E"/>
    <w:rsid w:val="00D074AC"/>
    <w:rsid w:val="00D074CD"/>
    <w:rsid w:val="00D079D7"/>
    <w:rsid w:val="00D1003E"/>
    <w:rsid w:val="00D115CF"/>
    <w:rsid w:val="00D1192F"/>
    <w:rsid w:val="00D11946"/>
    <w:rsid w:val="00D11E43"/>
    <w:rsid w:val="00D13998"/>
    <w:rsid w:val="00D13E5C"/>
    <w:rsid w:val="00D15381"/>
    <w:rsid w:val="00D157C2"/>
    <w:rsid w:val="00D15A7D"/>
    <w:rsid w:val="00D15CBC"/>
    <w:rsid w:val="00D16DA1"/>
    <w:rsid w:val="00D17355"/>
    <w:rsid w:val="00D176CD"/>
    <w:rsid w:val="00D20ABB"/>
    <w:rsid w:val="00D20C26"/>
    <w:rsid w:val="00D20DFF"/>
    <w:rsid w:val="00D20FC9"/>
    <w:rsid w:val="00D21E91"/>
    <w:rsid w:val="00D23F7E"/>
    <w:rsid w:val="00D24CC2"/>
    <w:rsid w:val="00D250F1"/>
    <w:rsid w:val="00D25106"/>
    <w:rsid w:val="00D25253"/>
    <w:rsid w:val="00D26329"/>
    <w:rsid w:val="00D26B2C"/>
    <w:rsid w:val="00D26E27"/>
    <w:rsid w:val="00D2754A"/>
    <w:rsid w:val="00D301AB"/>
    <w:rsid w:val="00D3202F"/>
    <w:rsid w:val="00D320BF"/>
    <w:rsid w:val="00D32174"/>
    <w:rsid w:val="00D321D6"/>
    <w:rsid w:val="00D32569"/>
    <w:rsid w:val="00D3369B"/>
    <w:rsid w:val="00D339E9"/>
    <w:rsid w:val="00D33E23"/>
    <w:rsid w:val="00D34897"/>
    <w:rsid w:val="00D35545"/>
    <w:rsid w:val="00D35A9A"/>
    <w:rsid w:val="00D41B19"/>
    <w:rsid w:val="00D4285B"/>
    <w:rsid w:val="00D4306A"/>
    <w:rsid w:val="00D4352B"/>
    <w:rsid w:val="00D43929"/>
    <w:rsid w:val="00D4414C"/>
    <w:rsid w:val="00D446C2"/>
    <w:rsid w:val="00D45357"/>
    <w:rsid w:val="00D45C1C"/>
    <w:rsid w:val="00D46EAE"/>
    <w:rsid w:val="00D473C9"/>
    <w:rsid w:val="00D508CA"/>
    <w:rsid w:val="00D50906"/>
    <w:rsid w:val="00D510F9"/>
    <w:rsid w:val="00D51A64"/>
    <w:rsid w:val="00D522F7"/>
    <w:rsid w:val="00D53DBE"/>
    <w:rsid w:val="00D54C60"/>
    <w:rsid w:val="00D5576E"/>
    <w:rsid w:val="00D55B81"/>
    <w:rsid w:val="00D56DDB"/>
    <w:rsid w:val="00D578C6"/>
    <w:rsid w:val="00D57E49"/>
    <w:rsid w:val="00D60236"/>
    <w:rsid w:val="00D60C49"/>
    <w:rsid w:val="00D6123D"/>
    <w:rsid w:val="00D61C12"/>
    <w:rsid w:val="00D62044"/>
    <w:rsid w:val="00D62B90"/>
    <w:rsid w:val="00D63A9D"/>
    <w:rsid w:val="00D63B5D"/>
    <w:rsid w:val="00D63F9F"/>
    <w:rsid w:val="00D64355"/>
    <w:rsid w:val="00D64762"/>
    <w:rsid w:val="00D6583D"/>
    <w:rsid w:val="00D667D2"/>
    <w:rsid w:val="00D67865"/>
    <w:rsid w:val="00D67C83"/>
    <w:rsid w:val="00D70922"/>
    <w:rsid w:val="00D70BF3"/>
    <w:rsid w:val="00D716E3"/>
    <w:rsid w:val="00D71BE9"/>
    <w:rsid w:val="00D72F44"/>
    <w:rsid w:val="00D734F1"/>
    <w:rsid w:val="00D73747"/>
    <w:rsid w:val="00D7492C"/>
    <w:rsid w:val="00D74C30"/>
    <w:rsid w:val="00D75D23"/>
    <w:rsid w:val="00D7624C"/>
    <w:rsid w:val="00D7636E"/>
    <w:rsid w:val="00D77AAF"/>
    <w:rsid w:val="00D77DF4"/>
    <w:rsid w:val="00D809B5"/>
    <w:rsid w:val="00D810B7"/>
    <w:rsid w:val="00D820D3"/>
    <w:rsid w:val="00D82255"/>
    <w:rsid w:val="00D82A51"/>
    <w:rsid w:val="00D82F70"/>
    <w:rsid w:val="00D83C4D"/>
    <w:rsid w:val="00D85049"/>
    <w:rsid w:val="00D85081"/>
    <w:rsid w:val="00D85BEC"/>
    <w:rsid w:val="00D864CC"/>
    <w:rsid w:val="00D90345"/>
    <w:rsid w:val="00D91945"/>
    <w:rsid w:val="00D91BC5"/>
    <w:rsid w:val="00D91BE3"/>
    <w:rsid w:val="00D92728"/>
    <w:rsid w:val="00D927EC"/>
    <w:rsid w:val="00D94171"/>
    <w:rsid w:val="00D94835"/>
    <w:rsid w:val="00D96F63"/>
    <w:rsid w:val="00DA11F5"/>
    <w:rsid w:val="00DA1319"/>
    <w:rsid w:val="00DA1B13"/>
    <w:rsid w:val="00DA20C3"/>
    <w:rsid w:val="00DA2160"/>
    <w:rsid w:val="00DA2639"/>
    <w:rsid w:val="00DA27A1"/>
    <w:rsid w:val="00DA2D06"/>
    <w:rsid w:val="00DA2F92"/>
    <w:rsid w:val="00DA3078"/>
    <w:rsid w:val="00DA30F9"/>
    <w:rsid w:val="00DA3C35"/>
    <w:rsid w:val="00DA431D"/>
    <w:rsid w:val="00DA507C"/>
    <w:rsid w:val="00DA56D6"/>
    <w:rsid w:val="00DA56F2"/>
    <w:rsid w:val="00DA588F"/>
    <w:rsid w:val="00DA5B6D"/>
    <w:rsid w:val="00DA5F13"/>
    <w:rsid w:val="00DA5FDD"/>
    <w:rsid w:val="00DA6095"/>
    <w:rsid w:val="00DA6370"/>
    <w:rsid w:val="00DA639F"/>
    <w:rsid w:val="00DA6B20"/>
    <w:rsid w:val="00DA6B6D"/>
    <w:rsid w:val="00DA6CC9"/>
    <w:rsid w:val="00DA6F98"/>
    <w:rsid w:val="00DB0502"/>
    <w:rsid w:val="00DB0EB7"/>
    <w:rsid w:val="00DB1D84"/>
    <w:rsid w:val="00DB1F9F"/>
    <w:rsid w:val="00DB2BA5"/>
    <w:rsid w:val="00DB32D9"/>
    <w:rsid w:val="00DB3A7D"/>
    <w:rsid w:val="00DB5672"/>
    <w:rsid w:val="00DB68DB"/>
    <w:rsid w:val="00DB6B39"/>
    <w:rsid w:val="00DB706A"/>
    <w:rsid w:val="00DB7273"/>
    <w:rsid w:val="00DC0827"/>
    <w:rsid w:val="00DC0A3F"/>
    <w:rsid w:val="00DC1CEE"/>
    <w:rsid w:val="00DC2A14"/>
    <w:rsid w:val="00DC362F"/>
    <w:rsid w:val="00DC3678"/>
    <w:rsid w:val="00DC3F0B"/>
    <w:rsid w:val="00DC4E53"/>
    <w:rsid w:val="00DC5BBD"/>
    <w:rsid w:val="00DC62A0"/>
    <w:rsid w:val="00DC6573"/>
    <w:rsid w:val="00DC6A7F"/>
    <w:rsid w:val="00DC6C52"/>
    <w:rsid w:val="00DD030A"/>
    <w:rsid w:val="00DD0357"/>
    <w:rsid w:val="00DD0BA0"/>
    <w:rsid w:val="00DD10C6"/>
    <w:rsid w:val="00DD133E"/>
    <w:rsid w:val="00DD1740"/>
    <w:rsid w:val="00DD2269"/>
    <w:rsid w:val="00DD2625"/>
    <w:rsid w:val="00DD2C96"/>
    <w:rsid w:val="00DD32C1"/>
    <w:rsid w:val="00DD4317"/>
    <w:rsid w:val="00DD6601"/>
    <w:rsid w:val="00DD6A6C"/>
    <w:rsid w:val="00DD7C97"/>
    <w:rsid w:val="00DE025B"/>
    <w:rsid w:val="00DE0321"/>
    <w:rsid w:val="00DE0ACE"/>
    <w:rsid w:val="00DE1751"/>
    <w:rsid w:val="00DE218D"/>
    <w:rsid w:val="00DE3058"/>
    <w:rsid w:val="00DE31CE"/>
    <w:rsid w:val="00DE3912"/>
    <w:rsid w:val="00DE3D8F"/>
    <w:rsid w:val="00DE4DBB"/>
    <w:rsid w:val="00DE554A"/>
    <w:rsid w:val="00DF0AB7"/>
    <w:rsid w:val="00DF2265"/>
    <w:rsid w:val="00DF2BE5"/>
    <w:rsid w:val="00DF2F3F"/>
    <w:rsid w:val="00DF306B"/>
    <w:rsid w:val="00DF3C11"/>
    <w:rsid w:val="00DF4001"/>
    <w:rsid w:val="00DF436F"/>
    <w:rsid w:val="00DF44EB"/>
    <w:rsid w:val="00DF4759"/>
    <w:rsid w:val="00DF48B8"/>
    <w:rsid w:val="00DF4E37"/>
    <w:rsid w:val="00DF5B8D"/>
    <w:rsid w:val="00DF606B"/>
    <w:rsid w:val="00DF656D"/>
    <w:rsid w:val="00E00EBC"/>
    <w:rsid w:val="00E016B5"/>
    <w:rsid w:val="00E016F1"/>
    <w:rsid w:val="00E01CE7"/>
    <w:rsid w:val="00E0247D"/>
    <w:rsid w:val="00E029A2"/>
    <w:rsid w:val="00E0323F"/>
    <w:rsid w:val="00E045F4"/>
    <w:rsid w:val="00E0489B"/>
    <w:rsid w:val="00E048BD"/>
    <w:rsid w:val="00E04D0B"/>
    <w:rsid w:val="00E04FFB"/>
    <w:rsid w:val="00E057C6"/>
    <w:rsid w:val="00E0657E"/>
    <w:rsid w:val="00E07230"/>
    <w:rsid w:val="00E07D67"/>
    <w:rsid w:val="00E100A2"/>
    <w:rsid w:val="00E104F3"/>
    <w:rsid w:val="00E108E2"/>
    <w:rsid w:val="00E10ED5"/>
    <w:rsid w:val="00E11584"/>
    <w:rsid w:val="00E11854"/>
    <w:rsid w:val="00E135E7"/>
    <w:rsid w:val="00E13D8C"/>
    <w:rsid w:val="00E140A6"/>
    <w:rsid w:val="00E14AAB"/>
    <w:rsid w:val="00E1593D"/>
    <w:rsid w:val="00E17059"/>
    <w:rsid w:val="00E17E20"/>
    <w:rsid w:val="00E202C8"/>
    <w:rsid w:val="00E20FB5"/>
    <w:rsid w:val="00E211A0"/>
    <w:rsid w:val="00E21907"/>
    <w:rsid w:val="00E22940"/>
    <w:rsid w:val="00E22DD9"/>
    <w:rsid w:val="00E230A3"/>
    <w:rsid w:val="00E23C6E"/>
    <w:rsid w:val="00E24B60"/>
    <w:rsid w:val="00E2568D"/>
    <w:rsid w:val="00E25ACE"/>
    <w:rsid w:val="00E277BC"/>
    <w:rsid w:val="00E30427"/>
    <w:rsid w:val="00E308FB"/>
    <w:rsid w:val="00E30B88"/>
    <w:rsid w:val="00E30FF7"/>
    <w:rsid w:val="00E3113A"/>
    <w:rsid w:val="00E313E2"/>
    <w:rsid w:val="00E3244C"/>
    <w:rsid w:val="00E32E45"/>
    <w:rsid w:val="00E33F1A"/>
    <w:rsid w:val="00E34A8B"/>
    <w:rsid w:val="00E35402"/>
    <w:rsid w:val="00E35EDC"/>
    <w:rsid w:val="00E4091B"/>
    <w:rsid w:val="00E42452"/>
    <w:rsid w:val="00E4253D"/>
    <w:rsid w:val="00E4285A"/>
    <w:rsid w:val="00E42BBD"/>
    <w:rsid w:val="00E43392"/>
    <w:rsid w:val="00E45097"/>
    <w:rsid w:val="00E451A8"/>
    <w:rsid w:val="00E451DF"/>
    <w:rsid w:val="00E4747E"/>
    <w:rsid w:val="00E479B2"/>
    <w:rsid w:val="00E50AFE"/>
    <w:rsid w:val="00E50B4D"/>
    <w:rsid w:val="00E51C2C"/>
    <w:rsid w:val="00E51DA4"/>
    <w:rsid w:val="00E55463"/>
    <w:rsid w:val="00E55884"/>
    <w:rsid w:val="00E559F0"/>
    <w:rsid w:val="00E56B11"/>
    <w:rsid w:val="00E57449"/>
    <w:rsid w:val="00E57A36"/>
    <w:rsid w:val="00E601EA"/>
    <w:rsid w:val="00E612B9"/>
    <w:rsid w:val="00E61652"/>
    <w:rsid w:val="00E62C50"/>
    <w:rsid w:val="00E62C84"/>
    <w:rsid w:val="00E633FC"/>
    <w:rsid w:val="00E6434A"/>
    <w:rsid w:val="00E64EA6"/>
    <w:rsid w:val="00E652D9"/>
    <w:rsid w:val="00E66ED0"/>
    <w:rsid w:val="00E67013"/>
    <w:rsid w:val="00E67AA6"/>
    <w:rsid w:val="00E7045E"/>
    <w:rsid w:val="00E714CD"/>
    <w:rsid w:val="00E72153"/>
    <w:rsid w:val="00E72710"/>
    <w:rsid w:val="00E73C53"/>
    <w:rsid w:val="00E74FF6"/>
    <w:rsid w:val="00E7729F"/>
    <w:rsid w:val="00E774F0"/>
    <w:rsid w:val="00E77647"/>
    <w:rsid w:val="00E778D1"/>
    <w:rsid w:val="00E804E3"/>
    <w:rsid w:val="00E80598"/>
    <w:rsid w:val="00E81F95"/>
    <w:rsid w:val="00E82389"/>
    <w:rsid w:val="00E83F08"/>
    <w:rsid w:val="00E84839"/>
    <w:rsid w:val="00E86A91"/>
    <w:rsid w:val="00E874FA"/>
    <w:rsid w:val="00E875BF"/>
    <w:rsid w:val="00E87B58"/>
    <w:rsid w:val="00E9077D"/>
    <w:rsid w:val="00E90AA3"/>
    <w:rsid w:val="00E915F3"/>
    <w:rsid w:val="00E91E01"/>
    <w:rsid w:val="00E920CF"/>
    <w:rsid w:val="00E9265F"/>
    <w:rsid w:val="00E92D10"/>
    <w:rsid w:val="00E9357B"/>
    <w:rsid w:val="00E93DBD"/>
    <w:rsid w:val="00E95861"/>
    <w:rsid w:val="00E95B1D"/>
    <w:rsid w:val="00E95D01"/>
    <w:rsid w:val="00E96085"/>
    <w:rsid w:val="00E96417"/>
    <w:rsid w:val="00E96647"/>
    <w:rsid w:val="00E9670B"/>
    <w:rsid w:val="00E9673C"/>
    <w:rsid w:val="00E972B8"/>
    <w:rsid w:val="00E9756F"/>
    <w:rsid w:val="00E97BB7"/>
    <w:rsid w:val="00EA0AE5"/>
    <w:rsid w:val="00EA0D0A"/>
    <w:rsid w:val="00EA11D9"/>
    <w:rsid w:val="00EA1359"/>
    <w:rsid w:val="00EA1AAC"/>
    <w:rsid w:val="00EA4A0B"/>
    <w:rsid w:val="00EA50A4"/>
    <w:rsid w:val="00EA53CA"/>
    <w:rsid w:val="00EA6589"/>
    <w:rsid w:val="00EA688E"/>
    <w:rsid w:val="00EA70C1"/>
    <w:rsid w:val="00EA7586"/>
    <w:rsid w:val="00EA77F1"/>
    <w:rsid w:val="00EB11B9"/>
    <w:rsid w:val="00EB1516"/>
    <w:rsid w:val="00EB1A5E"/>
    <w:rsid w:val="00EB1E6D"/>
    <w:rsid w:val="00EB2485"/>
    <w:rsid w:val="00EB2A6C"/>
    <w:rsid w:val="00EB3163"/>
    <w:rsid w:val="00EB3F78"/>
    <w:rsid w:val="00EC10D4"/>
    <w:rsid w:val="00EC1235"/>
    <w:rsid w:val="00EC23A0"/>
    <w:rsid w:val="00EC272F"/>
    <w:rsid w:val="00EC3B73"/>
    <w:rsid w:val="00EC4159"/>
    <w:rsid w:val="00EC4411"/>
    <w:rsid w:val="00EC4666"/>
    <w:rsid w:val="00EC4895"/>
    <w:rsid w:val="00EC4A4C"/>
    <w:rsid w:val="00EC7487"/>
    <w:rsid w:val="00EC7B97"/>
    <w:rsid w:val="00ED07CA"/>
    <w:rsid w:val="00ED1B2C"/>
    <w:rsid w:val="00ED2690"/>
    <w:rsid w:val="00ED5CF0"/>
    <w:rsid w:val="00ED5E90"/>
    <w:rsid w:val="00EE09A9"/>
    <w:rsid w:val="00EE09DE"/>
    <w:rsid w:val="00EE18F4"/>
    <w:rsid w:val="00EE1C4A"/>
    <w:rsid w:val="00EE39DA"/>
    <w:rsid w:val="00EE3A6F"/>
    <w:rsid w:val="00EE5A77"/>
    <w:rsid w:val="00EE6FE3"/>
    <w:rsid w:val="00EF01AC"/>
    <w:rsid w:val="00EF136A"/>
    <w:rsid w:val="00EF16D0"/>
    <w:rsid w:val="00EF1F35"/>
    <w:rsid w:val="00EF2366"/>
    <w:rsid w:val="00EF3DC2"/>
    <w:rsid w:val="00EF406B"/>
    <w:rsid w:val="00EF5019"/>
    <w:rsid w:val="00EF6FFB"/>
    <w:rsid w:val="00EF7B6A"/>
    <w:rsid w:val="00F006F3"/>
    <w:rsid w:val="00F00978"/>
    <w:rsid w:val="00F0109E"/>
    <w:rsid w:val="00F012B4"/>
    <w:rsid w:val="00F016B4"/>
    <w:rsid w:val="00F02130"/>
    <w:rsid w:val="00F027EC"/>
    <w:rsid w:val="00F02CA3"/>
    <w:rsid w:val="00F03E00"/>
    <w:rsid w:val="00F05BE5"/>
    <w:rsid w:val="00F07078"/>
    <w:rsid w:val="00F075A4"/>
    <w:rsid w:val="00F07705"/>
    <w:rsid w:val="00F07875"/>
    <w:rsid w:val="00F10983"/>
    <w:rsid w:val="00F10C16"/>
    <w:rsid w:val="00F11AFD"/>
    <w:rsid w:val="00F11B60"/>
    <w:rsid w:val="00F129B5"/>
    <w:rsid w:val="00F12BB4"/>
    <w:rsid w:val="00F13ABA"/>
    <w:rsid w:val="00F13AE1"/>
    <w:rsid w:val="00F148A3"/>
    <w:rsid w:val="00F14B90"/>
    <w:rsid w:val="00F1630A"/>
    <w:rsid w:val="00F17365"/>
    <w:rsid w:val="00F175D9"/>
    <w:rsid w:val="00F176BD"/>
    <w:rsid w:val="00F1774D"/>
    <w:rsid w:val="00F17E74"/>
    <w:rsid w:val="00F20232"/>
    <w:rsid w:val="00F214A0"/>
    <w:rsid w:val="00F230F2"/>
    <w:rsid w:val="00F23108"/>
    <w:rsid w:val="00F23617"/>
    <w:rsid w:val="00F23E39"/>
    <w:rsid w:val="00F24D98"/>
    <w:rsid w:val="00F258C6"/>
    <w:rsid w:val="00F261A5"/>
    <w:rsid w:val="00F26E6D"/>
    <w:rsid w:val="00F27847"/>
    <w:rsid w:val="00F27853"/>
    <w:rsid w:val="00F30B72"/>
    <w:rsid w:val="00F30ED0"/>
    <w:rsid w:val="00F31F53"/>
    <w:rsid w:val="00F32753"/>
    <w:rsid w:val="00F362BB"/>
    <w:rsid w:val="00F365B7"/>
    <w:rsid w:val="00F37311"/>
    <w:rsid w:val="00F37B41"/>
    <w:rsid w:val="00F40806"/>
    <w:rsid w:val="00F40D83"/>
    <w:rsid w:val="00F40DC1"/>
    <w:rsid w:val="00F416B6"/>
    <w:rsid w:val="00F42259"/>
    <w:rsid w:val="00F426DD"/>
    <w:rsid w:val="00F42941"/>
    <w:rsid w:val="00F429B8"/>
    <w:rsid w:val="00F42D2D"/>
    <w:rsid w:val="00F44B64"/>
    <w:rsid w:val="00F456D4"/>
    <w:rsid w:val="00F45D0C"/>
    <w:rsid w:val="00F46015"/>
    <w:rsid w:val="00F46735"/>
    <w:rsid w:val="00F51274"/>
    <w:rsid w:val="00F514BE"/>
    <w:rsid w:val="00F51A9B"/>
    <w:rsid w:val="00F51EE4"/>
    <w:rsid w:val="00F522CB"/>
    <w:rsid w:val="00F529E6"/>
    <w:rsid w:val="00F530EA"/>
    <w:rsid w:val="00F533D5"/>
    <w:rsid w:val="00F5376D"/>
    <w:rsid w:val="00F5393D"/>
    <w:rsid w:val="00F540CA"/>
    <w:rsid w:val="00F548C8"/>
    <w:rsid w:val="00F54F34"/>
    <w:rsid w:val="00F57C87"/>
    <w:rsid w:val="00F604A9"/>
    <w:rsid w:val="00F62488"/>
    <w:rsid w:val="00F65B90"/>
    <w:rsid w:val="00F66D17"/>
    <w:rsid w:val="00F67AB6"/>
    <w:rsid w:val="00F70BD8"/>
    <w:rsid w:val="00F71E6B"/>
    <w:rsid w:val="00F72251"/>
    <w:rsid w:val="00F72A9E"/>
    <w:rsid w:val="00F72DBB"/>
    <w:rsid w:val="00F72EDB"/>
    <w:rsid w:val="00F72F4F"/>
    <w:rsid w:val="00F739B7"/>
    <w:rsid w:val="00F73C26"/>
    <w:rsid w:val="00F74441"/>
    <w:rsid w:val="00F744F5"/>
    <w:rsid w:val="00F74A87"/>
    <w:rsid w:val="00F74FC4"/>
    <w:rsid w:val="00F75727"/>
    <w:rsid w:val="00F77461"/>
    <w:rsid w:val="00F77C35"/>
    <w:rsid w:val="00F8166B"/>
    <w:rsid w:val="00F824E0"/>
    <w:rsid w:val="00F8269A"/>
    <w:rsid w:val="00F82A54"/>
    <w:rsid w:val="00F83420"/>
    <w:rsid w:val="00F83AB4"/>
    <w:rsid w:val="00F844EF"/>
    <w:rsid w:val="00F854B6"/>
    <w:rsid w:val="00F854EA"/>
    <w:rsid w:val="00F855E3"/>
    <w:rsid w:val="00F858A0"/>
    <w:rsid w:val="00F86FD3"/>
    <w:rsid w:val="00F90127"/>
    <w:rsid w:val="00F9067B"/>
    <w:rsid w:val="00F90AB8"/>
    <w:rsid w:val="00F90DAD"/>
    <w:rsid w:val="00F91D70"/>
    <w:rsid w:val="00F92BB4"/>
    <w:rsid w:val="00F935EF"/>
    <w:rsid w:val="00F95A3F"/>
    <w:rsid w:val="00F95F6F"/>
    <w:rsid w:val="00F95F95"/>
    <w:rsid w:val="00F968E6"/>
    <w:rsid w:val="00F97D1E"/>
    <w:rsid w:val="00F97FA1"/>
    <w:rsid w:val="00FA0F9C"/>
    <w:rsid w:val="00FA19BA"/>
    <w:rsid w:val="00FA1C1D"/>
    <w:rsid w:val="00FA1CE3"/>
    <w:rsid w:val="00FA3806"/>
    <w:rsid w:val="00FA3A95"/>
    <w:rsid w:val="00FA3D23"/>
    <w:rsid w:val="00FA49E5"/>
    <w:rsid w:val="00FA5045"/>
    <w:rsid w:val="00FA72EE"/>
    <w:rsid w:val="00FA7426"/>
    <w:rsid w:val="00FB1970"/>
    <w:rsid w:val="00FB40AE"/>
    <w:rsid w:val="00FB42D3"/>
    <w:rsid w:val="00FB4F35"/>
    <w:rsid w:val="00FB6337"/>
    <w:rsid w:val="00FB6413"/>
    <w:rsid w:val="00FB65EC"/>
    <w:rsid w:val="00FB7005"/>
    <w:rsid w:val="00FB7FBE"/>
    <w:rsid w:val="00FC1443"/>
    <w:rsid w:val="00FC2D7B"/>
    <w:rsid w:val="00FC30F6"/>
    <w:rsid w:val="00FC3A38"/>
    <w:rsid w:val="00FC3A42"/>
    <w:rsid w:val="00FC46F5"/>
    <w:rsid w:val="00FC4806"/>
    <w:rsid w:val="00FC5946"/>
    <w:rsid w:val="00FC62C6"/>
    <w:rsid w:val="00FC6744"/>
    <w:rsid w:val="00FC691E"/>
    <w:rsid w:val="00FC6F05"/>
    <w:rsid w:val="00FC74B2"/>
    <w:rsid w:val="00FC79E4"/>
    <w:rsid w:val="00FD02C0"/>
    <w:rsid w:val="00FD0960"/>
    <w:rsid w:val="00FD0CF1"/>
    <w:rsid w:val="00FD1014"/>
    <w:rsid w:val="00FD15CD"/>
    <w:rsid w:val="00FD2D26"/>
    <w:rsid w:val="00FD2ED1"/>
    <w:rsid w:val="00FD355E"/>
    <w:rsid w:val="00FD3586"/>
    <w:rsid w:val="00FD48A1"/>
    <w:rsid w:val="00FD5283"/>
    <w:rsid w:val="00FD5B64"/>
    <w:rsid w:val="00FD5E78"/>
    <w:rsid w:val="00FD6151"/>
    <w:rsid w:val="00FD6406"/>
    <w:rsid w:val="00FD6821"/>
    <w:rsid w:val="00FE0CDA"/>
    <w:rsid w:val="00FE124B"/>
    <w:rsid w:val="00FE20F6"/>
    <w:rsid w:val="00FE27C3"/>
    <w:rsid w:val="00FE2B67"/>
    <w:rsid w:val="00FE3499"/>
    <w:rsid w:val="00FE542C"/>
    <w:rsid w:val="00FE653E"/>
    <w:rsid w:val="00FE66B5"/>
    <w:rsid w:val="00FE6E8D"/>
    <w:rsid w:val="00FE7695"/>
    <w:rsid w:val="00FE7A47"/>
    <w:rsid w:val="00FE7BE2"/>
    <w:rsid w:val="00FE7BE7"/>
    <w:rsid w:val="00FF066A"/>
    <w:rsid w:val="00FF0DD0"/>
    <w:rsid w:val="00FF0E4D"/>
    <w:rsid w:val="00FF1044"/>
    <w:rsid w:val="00FF1285"/>
    <w:rsid w:val="00FF1F38"/>
    <w:rsid w:val="00FF32A5"/>
    <w:rsid w:val="00FF333B"/>
    <w:rsid w:val="00FF3CE0"/>
    <w:rsid w:val="00FF43C5"/>
    <w:rsid w:val="00FF539D"/>
    <w:rsid w:val="00FF6116"/>
    <w:rsid w:val="00FF6629"/>
    <w:rsid w:val="00FF6904"/>
    <w:rsid w:val="00FF6C3D"/>
    <w:rsid w:val="00FF6D3F"/>
    <w:rsid w:val="00FF7211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."/>
  <w:listSeparator w:val=","/>
  <w14:docId w14:val="606A52AC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F6671-3351-4B4E-9D1D-BDA355F73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1480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2892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Frankie wang</cp:lastModifiedBy>
  <cp:revision>2805</cp:revision>
  <dcterms:created xsi:type="dcterms:W3CDTF">2015-03-30T02:42:00Z</dcterms:created>
  <dcterms:modified xsi:type="dcterms:W3CDTF">2018-12-23T04:12:00Z</dcterms:modified>
</cp:coreProperties>
</file>