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4</w:t>
      </w:r>
      <w:r w:rsidR="00F30F1E">
        <w:rPr>
          <w:rFonts w:ascii="黑体" w:eastAsia="黑体" w:hAnsi="黑体" w:hint="eastAsia"/>
          <w:sz w:val="52"/>
        </w:rPr>
        <w:t>9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海南在线监控运维月报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定稿</w:t>
            </w:r>
            <w:r w:rsidR="00BC172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1E2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海口在线监控系统迁移</w:t>
            </w:r>
            <w:r w:rsidR="00E760B4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中山运维招标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标书准备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7938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汕头运维续签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投标沟通。</w:t>
            </w:r>
          </w:p>
          <w:p w:rsidR="007624DF" w:rsidRDefault="007624DF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湖北排污费项目验收。</w:t>
            </w:r>
          </w:p>
          <w:p w:rsidR="007624DF" w:rsidRDefault="007624DF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海南超标督办运维沟通。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76DC6" w:rsidRDefault="00276DC6" w:rsidP="00276DC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7681" w:rsidRDefault="0037768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跟踪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2018年底签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去云浮拜访客户沟通云浮值守运维。</w:t>
            </w:r>
          </w:p>
          <w:p w:rsidR="00377681" w:rsidRDefault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1B5B2B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1B5B2B">
        <w:rPr>
          <w:rFonts w:ascii="仿宋" w:eastAsia="仿宋" w:hAnsi="仿宋" w:hint="eastAsia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F2" w:rsidRDefault="00EF4FF2">
      <w:r>
        <w:separator/>
      </w:r>
    </w:p>
  </w:endnote>
  <w:endnote w:type="continuationSeparator" w:id="0">
    <w:p w:rsidR="00EF4FF2" w:rsidRDefault="00E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F2" w:rsidRDefault="00EF4FF2">
      <w:r>
        <w:separator/>
      </w:r>
    </w:p>
  </w:footnote>
  <w:footnote w:type="continuationSeparator" w:id="0">
    <w:p w:rsidR="00EF4FF2" w:rsidRDefault="00EF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522A8"/>
    <w:rsid w:val="00353A7E"/>
    <w:rsid w:val="0035561D"/>
    <w:rsid w:val="00361E6A"/>
    <w:rsid w:val="00362DF2"/>
    <w:rsid w:val="00377681"/>
    <w:rsid w:val="00381E25"/>
    <w:rsid w:val="0038448A"/>
    <w:rsid w:val="00387938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E1355"/>
    <w:rsid w:val="00801093"/>
    <w:rsid w:val="00816B72"/>
    <w:rsid w:val="00833090"/>
    <w:rsid w:val="008446D4"/>
    <w:rsid w:val="008579E2"/>
    <w:rsid w:val="00857D5C"/>
    <w:rsid w:val="00866995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00FF4-07B1-4B32-94D2-B0920BC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217</TotalTime>
  <Pages>1</Pages>
  <Words>41</Words>
  <Characters>235</Characters>
  <Application>Microsoft Office Word</Application>
  <DocSecurity>0</DocSecurity>
  <Lines>1</Lines>
  <Paragraphs>1</Paragraphs>
  <ScaleCrop>false</ScaleCrop>
  <Company>JointSky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54</cp:revision>
  <dcterms:created xsi:type="dcterms:W3CDTF">2018-05-11T08:55:00Z</dcterms:created>
  <dcterms:modified xsi:type="dcterms:W3CDTF">2018-12-07T09:44:00Z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