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>
        <w:rPr>
          <w:rFonts w:ascii="黑体" w:eastAsia="黑体" w:hAnsi="黑体"/>
          <w:sz w:val="52"/>
        </w:rPr>
        <w:t>8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31D7C">
        <w:rPr>
          <w:rFonts w:ascii="黑体" w:eastAsia="黑体" w:hAnsi="黑体"/>
          <w:sz w:val="52"/>
        </w:rPr>
        <w:t>52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AE645D" w:rsidRPr="00AB5EA5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44E8C" w:rsidRDefault="00731D7C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跟进赤峰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人员培训情况</w:t>
            </w:r>
            <w:r w:rsidR="00195AF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及合同落实</w:t>
            </w:r>
            <w:r w:rsidR="00B44E8C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F40630" w:rsidRDefault="00731D7C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邀请</w:t>
            </w:r>
            <w:r w:rsidR="00996F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魏</w:t>
            </w:r>
            <w:proofErr w:type="gramStart"/>
            <w:r w:rsidR="00996F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总过来</w:t>
            </w:r>
            <w:proofErr w:type="gramEnd"/>
            <w:r w:rsidR="00996F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商谈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长春来年工作</w:t>
            </w:r>
            <w:r w:rsidR="00F40630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44E8C" w:rsidRDefault="00195AF4" w:rsidP="00195AF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大连项目招标</w:t>
            </w:r>
            <w:r w:rsidR="00F66EB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相关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工作。</w:t>
            </w:r>
          </w:p>
          <w:p w:rsidR="00D84CD2" w:rsidRPr="00535BE0" w:rsidRDefault="00731D7C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大连泰达2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4小时值守商谈</w:t>
            </w:r>
            <w:r w:rsidR="00F66EB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996F9B" w:rsidRDefault="00996F9B" w:rsidP="00731D7C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已落实长春过来</w:t>
            </w:r>
            <w:r w:rsidR="00731D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年工作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731D7C" w:rsidRDefault="00731D7C" w:rsidP="00731D7C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已落实赤峰运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款落地。</w:t>
            </w:r>
          </w:p>
          <w:p w:rsidR="00731D7C" w:rsidRPr="00996F9B" w:rsidRDefault="00731D7C" w:rsidP="00731D7C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初步商定泰达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4小时值守。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9B130A" w:rsidRDefault="00731D7C" w:rsidP="00D4465C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关于长春督办工作项目的大致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需示及方案</w:t>
            </w:r>
            <w:proofErr w:type="gramEnd"/>
            <w:r w:rsidR="00D84CD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731D7C" w:rsidRDefault="00731D7C" w:rsidP="00D4465C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跟进长春驻地运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维工作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招标事项。</w:t>
            </w:r>
          </w:p>
          <w:p w:rsidR="00996F9B" w:rsidRDefault="00996F9B" w:rsidP="00996F9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大连项目招标工作。</w:t>
            </w:r>
          </w:p>
          <w:p w:rsidR="00731D7C" w:rsidRDefault="00731D7C" w:rsidP="00996F9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泰达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4小时值守商谈推进。</w:t>
            </w:r>
          </w:p>
          <w:p w:rsidR="003B33FB" w:rsidRPr="003B33FB" w:rsidRDefault="00731D7C" w:rsidP="003B33FB">
            <w:pPr>
              <w:numPr>
                <w:ilvl w:val="0"/>
                <w:numId w:val="29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赤峰运维合同事项。</w:t>
            </w:r>
            <w:bookmarkStart w:id="0" w:name="_GoBack"/>
            <w:bookmarkEnd w:id="0"/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12337">
        <w:rPr>
          <w:rFonts w:ascii="仿宋" w:eastAsia="仿宋" w:hAnsi="仿宋"/>
          <w:sz w:val="28"/>
          <w:szCs w:val="28"/>
          <w:u w:val="single"/>
        </w:rPr>
        <w:t>2018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4CD2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31D7C">
        <w:rPr>
          <w:rFonts w:ascii="仿宋" w:eastAsia="仿宋" w:hAnsi="仿宋"/>
          <w:sz w:val="28"/>
          <w:szCs w:val="28"/>
          <w:u w:val="single"/>
        </w:rPr>
        <w:t>29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FB7" w:rsidRDefault="00474FB7">
      <w:r>
        <w:separator/>
      </w:r>
    </w:p>
  </w:endnote>
  <w:endnote w:type="continuationSeparator" w:id="0">
    <w:p w:rsidR="00474FB7" w:rsidRDefault="0047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74FB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FB7" w:rsidRDefault="00474FB7">
      <w:r>
        <w:separator/>
      </w:r>
    </w:p>
  </w:footnote>
  <w:footnote w:type="continuationSeparator" w:id="0">
    <w:p w:rsidR="00474FB7" w:rsidRDefault="0047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74FB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74FB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7C64"/>
    <w:rsid w:val="001278B1"/>
    <w:rsid w:val="0013234E"/>
    <w:rsid w:val="00152657"/>
    <w:rsid w:val="00184978"/>
    <w:rsid w:val="00190D92"/>
    <w:rsid w:val="00195AF4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B1BA7"/>
    <w:rsid w:val="002B4A23"/>
    <w:rsid w:val="002D0050"/>
    <w:rsid w:val="002E7C2F"/>
    <w:rsid w:val="002F2403"/>
    <w:rsid w:val="00305723"/>
    <w:rsid w:val="00315D63"/>
    <w:rsid w:val="00371E76"/>
    <w:rsid w:val="00384713"/>
    <w:rsid w:val="0039171B"/>
    <w:rsid w:val="003B33FB"/>
    <w:rsid w:val="003C45F9"/>
    <w:rsid w:val="003E1758"/>
    <w:rsid w:val="00422EA3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345D7"/>
    <w:rsid w:val="00535BE0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6A94"/>
    <w:rsid w:val="00767C1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803E6"/>
    <w:rsid w:val="00996F9B"/>
    <w:rsid w:val="009B130A"/>
    <w:rsid w:val="009E2A9F"/>
    <w:rsid w:val="009E31A5"/>
    <w:rsid w:val="009F4DBF"/>
    <w:rsid w:val="00A03DCE"/>
    <w:rsid w:val="00A12337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44E8C"/>
    <w:rsid w:val="00B57D98"/>
    <w:rsid w:val="00B82DE6"/>
    <w:rsid w:val="00BB126C"/>
    <w:rsid w:val="00BD0B7C"/>
    <w:rsid w:val="00BD5DA3"/>
    <w:rsid w:val="00BF5F6D"/>
    <w:rsid w:val="00C33062"/>
    <w:rsid w:val="00C562F1"/>
    <w:rsid w:val="00C803BE"/>
    <w:rsid w:val="00C85458"/>
    <w:rsid w:val="00C86B43"/>
    <w:rsid w:val="00C87F31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E14708"/>
    <w:rsid w:val="00E1617C"/>
    <w:rsid w:val="00E20FB5"/>
    <w:rsid w:val="00E27CAD"/>
    <w:rsid w:val="00E356CB"/>
    <w:rsid w:val="00E61E16"/>
    <w:rsid w:val="00EA44B4"/>
    <w:rsid w:val="00EB5CCE"/>
    <w:rsid w:val="00EC29B9"/>
    <w:rsid w:val="00ED65A9"/>
    <w:rsid w:val="00F0783D"/>
    <w:rsid w:val="00F2196A"/>
    <w:rsid w:val="00F2672E"/>
    <w:rsid w:val="00F334F5"/>
    <w:rsid w:val="00F40630"/>
    <w:rsid w:val="00F605B4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618F6AC2-05D8-4D9A-B9D0-C635EB38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583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 隐</cp:lastModifiedBy>
  <cp:revision>113</cp:revision>
  <dcterms:created xsi:type="dcterms:W3CDTF">2015-03-30T02:42:00Z</dcterms:created>
  <dcterms:modified xsi:type="dcterms:W3CDTF">2018-12-29T04:09:00Z</dcterms:modified>
</cp:coreProperties>
</file>