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E144B">
        <w:rPr>
          <w:rFonts w:ascii="黑体" w:eastAsia="黑体" w:hAnsi="黑体"/>
          <w:sz w:val="52"/>
        </w:rPr>
        <w:t>4</w:t>
      </w:r>
      <w:r w:rsidR="00195AF4">
        <w:rPr>
          <w:rFonts w:ascii="黑体" w:eastAsia="黑体" w:hAnsi="黑体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AE645D" w:rsidRPr="00AB5EA5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B44E8C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.0平台运维和功能定制</w:t>
            </w:r>
            <w:r w:rsidR="009B130A">
              <w:rPr>
                <w:rFonts w:ascii="仿宋" w:eastAsia="仿宋" w:hAnsi="仿宋"/>
                <w:color w:val="000000"/>
                <w:sz w:val="24"/>
                <w:szCs w:val="28"/>
              </w:rPr>
              <w:t>研发进度</w:t>
            </w:r>
            <w:r w:rsidR="00195AF4">
              <w:rPr>
                <w:rFonts w:ascii="仿宋" w:eastAsia="仿宋" w:hAnsi="仿宋"/>
                <w:color w:val="000000"/>
                <w:sz w:val="24"/>
                <w:szCs w:val="28"/>
              </w:rPr>
              <w:t>、</w:t>
            </w:r>
            <w:r w:rsidR="00195AF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人员招聘及合同落实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F40630" w:rsidRDefault="00F40630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长春运维回款问题。</w:t>
            </w:r>
          </w:p>
          <w:p w:rsidR="00F40630" w:rsidRDefault="00F40630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长春大数据项目相关工作。</w:t>
            </w:r>
          </w:p>
          <w:p w:rsidR="00B44E8C" w:rsidRDefault="00195AF4" w:rsidP="00195AF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大连项目招标工作。</w:t>
            </w:r>
          </w:p>
          <w:p w:rsidR="00D84CD2" w:rsidRPr="00D84CD2" w:rsidRDefault="00D84CD2" w:rsidP="00D84CD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大连自动监控数据缺失问题。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F40630" w:rsidRPr="00195AF4" w:rsidRDefault="00B44E8C" w:rsidP="00195AF4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赤峰运维</w:t>
            </w:r>
            <w:r w:rsidR="00195AF4">
              <w:rPr>
                <w:rFonts w:ascii="仿宋" w:eastAsia="仿宋" w:hAnsi="仿宋"/>
                <w:color w:val="000000"/>
                <w:sz w:val="24"/>
                <w:szCs w:val="28"/>
              </w:rPr>
              <w:t>合同</w:t>
            </w:r>
            <w:r w:rsidR="00195AF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人员招聘已落实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F40630" w:rsidRDefault="00F40630" w:rsidP="00D067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已商定长春</w:t>
            </w:r>
            <w:r w:rsidR="00195AF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运维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2月</w:t>
            </w:r>
            <w:r w:rsidR="00195AF4">
              <w:rPr>
                <w:rFonts w:ascii="仿宋" w:eastAsia="仿宋" w:hAnsi="仿宋"/>
                <w:color w:val="000000"/>
                <w:sz w:val="24"/>
                <w:szCs w:val="28"/>
              </w:rPr>
              <w:t>14</w:t>
            </w:r>
            <w:r w:rsidR="00195AF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左右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结尾款。</w:t>
            </w:r>
          </w:p>
          <w:p w:rsidR="009B130A" w:rsidRPr="008E385A" w:rsidRDefault="009B130A" w:rsidP="00D067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水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务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集团报价单已出，待下周结果在商谈。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B130A" w:rsidRDefault="00D84CD2" w:rsidP="00D4465C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大连涉税项目招标问题。</w:t>
            </w:r>
          </w:p>
          <w:p w:rsidR="00D84CD2" w:rsidRPr="00D84CD2" w:rsidRDefault="00D84CD2" w:rsidP="00D84CD2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长春合同尾款回款。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12337">
        <w:rPr>
          <w:rFonts w:ascii="仿宋" w:eastAsia="仿宋" w:hAnsi="仿宋"/>
          <w:sz w:val="28"/>
          <w:szCs w:val="28"/>
          <w:u w:val="single"/>
        </w:rPr>
        <w:t>2018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4CD2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84CD2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7E" w:rsidRDefault="0010317E">
      <w:r>
        <w:separator/>
      </w:r>
    </w:p>
  </w:endnote>
  <w:endnote w:type="continuationSeparator" w:id="0">
    <w:p w:rsidR="0010317E" w:rsidRDefault="0010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10317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7E" w:rsidRDefault="0010317E">
      <w:r>
        <w:separator/>
      </w:r>
    </w:p>
  </w:footnote>
  <w:footnote w:type="continuationSeparator" w:id="0">
    <w:p w:rsidR="0010317E" w:rsidRDefault="0010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10317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0317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7C64"/>
    <w:rsid w:val="0013234E"/>
    <w:rsid w:val="00152657"/>
    <w:rsid w:val="00184978"/>
    <w:rsid w:val="00190D92"/>
    <w:rsid w:val="00195AF4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84713"/>
    <w:rsid w:val="0039171B"/>
    <w:rsid w:val="003C45F9"/>
    <w:rsid w:val="003E1758"/>
    <w:rsid w:val="00422EA3"/>
    <w:rsid w:val="00430CF4"/>
    <w:rsid w:val="0043748D"/>
    <w:rsid w:val="0046648E"/>
    <w:rsid w:val="00472692"/>
    <w:rsid w:val="00497FF1"/>
    <w:rsid w:val="004B4158"/>
    <w:rsid w:val="004C4821"/>
    <w:rsid w:val="004D6B98"/>
    <w:rsid w:val="00521952"/>
    <w:rsid w:val="005345D7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295C"/>
    <w:rsid w:val="00741E1D"/>
    <w:rsid w:val="00750D99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803E6"/>
    <w:rsid w:val="009B130A"/>
    <w:rsid w:val="009E2A9F"/>
    <w:rsid w:val="009E31A5"/>
    <w:rsid w:val="009F4DBF"/>
    <w:rsid w:val="00A03DCE"/>
    <w:rsid w:val="00A12337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44E8C"/>
    <w:rsid w:val="00B57D98"/>
    <w:rsid w:val="00B82DE6"/>
    <w:rsid w:val="00BB126C"/>
    <w:rsid w:val="00BD0B7C"/>
    <w:rsid w:val="00BD5DA3"/>
    <w:rsid w:val="00BF5F6D"/>
    <w:rsid w:val="00C33062"/>
    <w:rsid w:val="00C562F1"/>
    <w:rsid w:val="00C803BE"/>
    <w:rsid w:val="00C85458"/>
    <w:rsid w:val="00C86B43"/>
    <w:rsid w:val="00C87F31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40630"/>
    <w:rsid w:val="00F605B4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560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107</cp:revision>
  <dcterms:created xsi:type="dcterms:W3CDTF">2015-03-30T02:42:00Z</dcterms:created>
  <dcterms:modified xsi:type="dcterms:W3CDTF">2018-12-07T09:39:00Z</dcterms:modified>
</cp:coreProperties>
</file>