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905">
        <w:rPr>
          <w:rFonts w:ascii="黑体" w:eastAsia="黑体" w:hAnsi="黑体"/>
          <w:sz w:val="52"/>
        </w:rPr>
        <w:t>50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91036" w:rsidRDefault="00C2735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宜春项目合同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起草修订工作。</w:t>
            </w:r>
          </w:p>
          <w:p w:rsidR="00935EB4" w:rsidRDefault="00935EB4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经销商协议催促办理。</w:t>
            </w:r>
          </w:p>
          <w:p w:rsidR="00935EB4" w:rsidRPr="00536920" w:rsidRDefault="00935EB4" w:rsidP="00935EB4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</w:t>
            </w:r>
            <w:r w:rsidR="00D525A9">
              <w:rPr>
                <w:rFonts w:ascii="仿宋" w:eastAsia="仿宋" w:hAnsi="仿宋" w:hint="eastAsia"/>
                <w:i/>
                <w:sz w:val="28"/>
                <w:szCs w:val="28"/>
              </w:rPr>
              <w:t>招标前置工作。</w:t>
            </w:r>
          </w:p>
          <w:p w:rsidR="00AA76CA" w:rsidRDefault="00B66F5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宜春、厦门派驻人员协调申请与面试工作。</w:t>
            </w:r>
          </w:p>
          <w:p w:rsidR="00853E7C" w:rsidRPr="00991036" w:rsidRDefault="00853E7C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1301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A1301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158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792CD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CB7B1B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 w:rsidR="00E14B0D">
              <w:rPr>
                <w:rFonts w:ascii="仿宋" w:eastAsia="仿宋" w:hAnsi="仿宋" w:hint="eastAsia"/>
                <w:i/>
                <w:sz w:val="28"/>
                <w:szCs w:val="28"/>
              </w:rPr>
              <w:t>项目合同</w:t>
            </w:r>
            <w:r w:rsidR="00713B61">
              <w:rPr>
                <w:rFonts w:ascii="仿宋" w:eastAsia="仿宋" w:hAnsi="仿宋" w:hint="eastAsia"/>
                <w:i/>
                <w:sz w:val="28"/>
                <w:szCs w:val="28"/>
              </w:rPr>
              <w:t>修订评审</w:t>
            </w:r>
            <w:r w:rsidR="00E14B0D">
              <w:rPr>
                <w:rFonts w:ascii="仿宋" w:eastAsia="仿宋" w:hAnsi="仿宋" w:hint="eastAsia"/>
                <w:i/>
                <w:sz w:val="28"/>
                <w:szCs w:val="28"/>
              </w:rPr>
              <w:t>工作。</w:t>
            </w:r>
          </w:p>
          <w:p w:rsidR="00991036" w:rsidRDefault="00E14B0D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服务下沉新增大量人员的筹备工作</w:t>
            </w:r>
            <w:r w:rsidR="00991036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C85C06" w:rsidRDefault="00C85C0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渝水区招投标工作。</w:t>
            </w:r>
          </w:p>
          <w:p w:rsidR="00713B61" w:rsidRDefault="00713B61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各服务项目验收回款工作。</w:t>
            </w:r>
          </w:p>
          <w:p w:rsidR="004A02E9" w:rsidRPr="00C85C06" w:rsidRDefault="004A02E9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经销商推进工作。</w:t>
            </w:r>
          </w:p>
          <w:p w:rsidR="00A56019" w:rsidRPr="00B730E1" w:rsidRDefault="00A56019" w:rsidP="0040169B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6D71DC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13B61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BE" w:rsidRDefault="00AD1FBE">
      <w:r>
        <w:separator/>
      </w:r>
    </w:p>
  </w:endnote>
  <w:endnote w:type="continuationSeparator" w:id="0">
    <w:p w:rsidR="00AD1FBE" w:rsidRDefault="00AD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AD1FB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BE" w:rsidRDefault="00AD1FBE">
      <w:r>
        <w:separator/>
      </w:r>
    </w:p>
  </w:footnote>
  <w:footnote w:type="continuationSeparator" w:id="0">
    <w:p w:rsidR="00AD1FBE" w:rsidRDefault="00AD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AD1FB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D1FB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3530"/>
    <w:rsid w:val="004663E2"/>
    <w:rsid w:val="00466ACF"/>
    <w:rsid w:val="00466EAD"/>
    <w:rsid w:val="004672ED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7C02"/>
    <w:rsid w:val="009827F2"/>
    <w:rsid w:val="00991036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56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B1B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664C9A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586</cp:revision>
  <dcterms:created xsi:type="dcterms:W3CDTF">2015-03-30T02:42:00Z</dcterms:created>
  <dcterms:modified xsi:type="dcterms:W3CDTF">2018-12-15T08:46:00Z</dcterms:modified>
</cp:coreProperties>
</file>