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2018年</w:t>
      </w:r>
      <w:r>
        <w:rPr>
          <w:rFonts w:ascii="黑体" w:eastAsia="黑体" w:hAnsi="黑体"/>
          <w:sz w:val="52"/>
        </w:rPr>
        <w:t>第</w:t>
      </w:r>
      <w:r w:rsidR="00617085">
        <w:rPr>
          <w:rFonts w:ascii="黑体" w:eastAsia="黑体" w:hAnsi="黑体" w:hint="eastAsia"/>
          <w:sz w:val="52"/>
        </w:rPr>
        <w:t>5</w:t>
      </w:r>
      <w:r w:rsidR="0000763A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362DF2" w:rsidRPr="002749AD" w:rsidRDefault="00276DC6" w:rsidP="002749AD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超标督办系统功能研发</w:t>
            </w:r>
            <w:r w:rsidR="0000763A">
              <w:rPr>
                <w:rFonts w:ascii="仿宋" w:eastAsia="仿宋" w:hAnsi="仿宋" w:hint="eastAsia"/>
                <w:sz w:val="28"/>
                <w:szCs w:val="28"/>
              </w:rPr>
              <w:t>完成，部署升级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81E25" w:rsidRDefault="00387938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中山运维</w:t>
            </w:r>
            <w:r w:rsidR="00317A51">
              <w:rPr>
                <w:rFonts w:ascii="仿宋" w:eastAsia="仿宋" w:hAnsi="仿宋" w:hint="eastAsia"/>
                <w:sz w:val="28"/>
                <w:szCs w:val="28"/>
              </w:rPr>
              <w:t>投标</w:t>
            </w:r>
            <w:r w:rsidR="0000763A">
              <w:rPr>
                <w:rFonts w:ascii="仿宋" w:eastAsia="仿宋" w:hAnsi="仿宋" w:hint="eastAsia"/>
                <w:sz w:val="28"/>
                <w:szCs w:val="28"/>
              </w:rPr>
              <w:t>领取中标通知书，缴纳中标服务费</w:t>
            </w:r>
            <w:r w:rsidR="002749A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00763A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海南建章立制交流会会务</w:t>
            </w:r>
            <w:r w:rsidR="00762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624DF" w:rsidRDefault="004F40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云浮值守运维</w:t>
            </w:r>
            <w:r w:rsidR="007D52B4">
              <w:rPr>
                <w:rFonts w:ascii="仿宋" w:eastAsia="仿宋" w:hAnsi="仿宋"/>
                <w:sz w:val="28"/>
                <w:szCs w:val="28"/>
              </w:rPr>
              <w:t>合同</w:t>
            </w:r>
            <w:r w:rsidR="0000763A">
              <w:rPr>
                <w:rFonts w:ascii="仿宋" w:eastAsia="仿宋" w:hAnsi="仿宋" w:hint="eastAsia"/>
                <w:sz w:val="28"/>
                <w:szCs w:val="28"/>
              </w:rPr>
              <w:t>编写</w:t>
            </w:r>
            <w:r w:rsidR="007D52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Pr="003B03D0" w:rsidRDefault="00377681" w:rsidP="00317A51">
            <w:pPr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D52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以中标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2、海南督办平台运维</w:t>
            </w:r>
          </w:p>
        </w:tc>
        <w:tc>
          <w:tcPr>
            <w:tcW w:w="1701" w:type="dxa"/>
            <w:shd w:val="clear" w:color="auto" w:fill="auto"/>
          </w:tcPr>
          <w:p w:rsidR="00377681" w:rsidRDefault="000076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以升级部署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4F4051" w:rsidRPr="004F4051" w:rsidRDefault="00BC172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00763A">
              <w:rPr>
                <w:rFonts w:ascii="仿宋" w:eastAsia="仿宋" w:hAnsi="仿宋" w:hint="eastAsia"/>
                <w:sz w:val="28"/>
                <w:szCs w:val="28"/>
              </w:rPr>
              <w:t>云浮在线值守运维合同内容沟通</w:t>
            </w:r>
            <w:r w:rsidR="004F405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77681" w:rsidRDefault="00276DC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00763A">
              <w:rPr>
                <w:rFonts w:ascii="仿宋" w:eastAsia="仿宋" w:hAnsi="仿宋" w:hint="eastAsia"/>
                <w:sz w:val="28"/>
                <w:szCs w:val="28"/>
              </w:rPr>
              <w:t>中山在线监控运维合同编写</w:t>
            </w:r>
            <w:r w:rsidR="00B31A2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0763A" w:rsidRDefault="000076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3、去清远拜访用户。</w:t>
            </w: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1B5B2B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0763A">
        <w:rPr>
          <w:rFonts w:ascii="仿宋" w:eastAsia="仿宋" w:hAnsi="仿宋" w:hint="eastAsia"/>
          <w:sz w:val="28"/>
          <w:szCs w:val="28"/>
          <w:u w:val="single"/>
        </w:rPr>
        <w:t>29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A1" w:rsidRDefault="004D1AA1">
      <w:r>
        <w:separator/>
      </w:r>
    </w:p>
  </w:endnote>
  <w:endnote w:type="continuationSeparator" w:id="0">
    <w:p w:rsidR="004D1AA1" w:rsidRDefault="004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A1" w:rsidRDefault="004D1AA1">
      <w:r>
        <w:separator/>
      </w:r>
    </w:p>
  </w:footnote>
  <w:footnote w:type="continuationSeparator" w:id="0">
    <w:p w:rsidR="004D1AA1" w:rsidRDefault="004D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BC172F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0763A"/>
    <w:rsid w:val="00011A61"/>
    <w:rsid w:val="000132E3"/>
    <w:rsid w:val="00025914"/>
    <w:rsid w:val="00026230"/>
    <w:rsid w:val="000440D2"/>
    <w:rsid w:val="00093A46"/>
    <w:rsid w:val="000974FF"/>
    <w:rsid w:val="000A389C"/>
    <w:rsid w:val="000B5082"/>
    <w:rsid w:val="000D1E2F"/>
    <w:rsid w:val="000E487D"/>
    <w:rsid w:val="000F57CA"/>
    <w:rsid w:val="001276BE"/>
    <w:rsid w:val="00152657"/>
    <w:rsid w:val="001619B1"/>
    <w:rsid w:val="00175455"/>
    <w:rsid w:val="00180764"/>
    <w:rsid w:val="00184678"/>
    <w:rsid w:val="00191533"/>
    <w:rsid w:val="001928CC"/>
    <w:rsid w:val="001A20A5"/>
    <w:rsid w:val="001B1207"/>
    <w:rsid w:val="001B3CD1"/>
    <w:rsid w:val="001B5B2B"/>
    <w:rsid w:val="001C1855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A2C3C"/>
    <w:rsid w:val="002B5FE2"/>
    <w:rsid w:val="002D789B"/>
    <w:rsid w:val="002E02D8"/>
    <w:rsid w:val="002E1216"/>
    <w:rsid w:val="002F04E3"/>
    <w:rsid w:val="00317A51"/>
    <w:rsid w:val="003522A8"/>
    <w:rsid w:val="00353A7E"/>
    <w:rsid w:val="0035561D"/>
    <w:rsid w:val="00361E6A"/>
    <w:rsid w:val="00362DF2"/>
    <w:rsid w:val="00377681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44C"/>
    <w:rsid w:val="00481E8C"/>
    <w:rsid w:val="004A1A4F"/>
    <w:rsid w:val="004C2218"/>
    <w:rsid w:val="004C4376"/>
    <w:rsid w:val="004D1AA1"/>
    <w:rsid w:val="004D26B3"/>
    <w:rsid w:val="004E6A87"/>
    <w:rsid w:val="004F4051"/>
    <w:rsid w:val="005048E2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40848"/>
    <w:rsid w:val="00657279"/>
    <w:rsid w:val="00657A57"/>
    <w:rsid w:val="00667AE0"/>
    <w:rsid w:val="00680FBD"/>
    <w:rsid w:val="00683BC1"/>
    <w:rsid w:val="006A513B"/>
    <w:rsid w:val="006C2944"/>
    <w:rsid w:val="006C73C3"/>
    <w:rsid w:val="006F0E3F"/>
    <w:rsid w:val="007234F7"/>
    <w:rsid w:val="0073295C"/>
    <w:rsid w:val="007404CC"/>
    <w:rsid w:val="00751202"/>
    <w:rsid w:val="007614DE"/>
    <w:rsid w:val="007624DF"/>
    <w:rsid w:val="00783408"/>
    <w:rsid w:val="007B4C43"/>
    <w:rsid w:val="007C75AD"/>
    <w:rsid w:val="007D52B4"/>
    <w:rsid w:val="007E1355"/>
    <w:rsid w:val="00801093"/>
    <w:rsid w:val="00816B72"/>
    <w:rsid w:val="00833090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172DB"/>
    <w:rsid w:val="00941908"/>
    <w:rsid w:val="009757EA"/>
    <w:rsid w:val="00983B3E"/>
    <w:rsid w:val="009A269E"/>
    <w:rsid w:val="009E2A9F"/>
    <w:rsid w:val="009E31A5"/>
    <w:rsid w:val="009F2CC8"/>
    <w:rsid w:val="009F330A"/>
    <w:rsid w:val="00A0448F"/>
    <w:rsid w:val="00A053E1"/>
    <w:rsid w:val="00A05E6E"/>
    <w:rsid w:val="00A260B9"/>
    <w:rsid w:val="00A36938"/>
    <w:rsid w:val="00A62013"/>
    <w:rsid w:val="00A95BF6"/>
    <w:rsid w:val="00AA25B6"/>
    <w:rsid w:val="00AB7416"/>
    <w:rsid w:val="00AD06F8"/>
    <w:rsid w:val="00AF729C"/>
    <w:rsid w:val="00B12D3F"/>
    <w:rsid w:val="00B22652"/>
    <w:rsid w:val="00B31A21"/>
    <w:rsid w:val="00B406B3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C0A71"/>
    <w:rsid w:val="00BC0DED"/>
    <w:rsid w:val="00BC172F"/>
    <w:rsid w:val="00BC6494"/>
    <w:rsid w:val="00BD5F1A"/>
    <w:rsid w:val="00BE1628"/>
    <w:rsid w:val="00BE37DF"/>
    <w:rsid w:val="00C01FA2"/>
    <w:rsid w:val="00C05394"/>
    <w:rsid w:val="00C221E3"/>
    <w:rsid w:val="00C30438"/>
    <w:rsid w:val="00C43C52"/>
    <w:rsid w:val="00C61086"/>
    <w:rsid w:val="00C8297E"/>
    <w:rsid w:val="00C8350A"/>
    <w:rsid w:val="00C94276"/>
    <w:rsid w:val="00CA3FDD"/>
    <w:rsid w:val="00CB2196"/>
    <w:rsid w:val="00CB5363"/>
    <w:rsid w:val="00CB5FA8"/>
    <w:rsid w:val="00D15A7D"/>
    <w:rsid w:val="00D43039"/>
    <w:rsid w:val="00D62616"/>
    <w:rsid w:val="00D7012B"/>
    <w:rsid w:val="00D75D85"/>
    <w:rsid w:val="00DB7021"/>
    <w:rsid w:val="00DC3C70"/>
    <w:rsid w:val="00DE1673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B4779"/>
    <w:rsid w:val="00ED256C"/>
    <w:rsid w:val="00EF4FF2"/>
    <w:rsid w:val="00F051A3"/>
    <w:rsid w:val="00F07D23"/>
    <w:rsid w:val="00F17E1A"/>
    <w:rsid w:val="00F22396"/>
    <w:rsid w:val="00F22FC4"/>
    <w:rsid w:val="00F30F1E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C3F67-AE63-408F-ABD9-85497DC5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255</TotalTime>
  <Pages>1</Pages>
  <Words>41</Words>
  <Characters>236</Characters>
  <Application>Microsoft Office Word</Application>
  <DocSecurity>0</DocSecurity>
  <Lines>1</Lines>
  <Paragraphs>1</Paragraphs>
  <ScaleCrop>false</ScaleCrop>
  <Company>JointSky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58</cp:revision>
  <dcterms:created xsi:type="dcterms:W3CDTF">2018-05-11T08:55:00Z</dcterms:created>
  <dcterms:modified xsi:type="dcterms:W3CDTF">2018-12-29T04:30:00Z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