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66EBC">
        <w:rPr>
          <w:rFonts w:ascii="黑体" w:eastAsia="黑体" w:hAnsi="黑体"/>
          <w:sz w:val="52"/>
        </w:rPr>
        <w:t>50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B44E8C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.0平台运维和功能定制</w:t>
            </w:r>
            <w:r w:rsidR="009B130A">
              <w:rPr>
                <w:rFonts w:ascii="仿宋" w:eastAsia="仿宋" w:hAnsi="仿宋"/>
                <w:color w:val="000000"/>
                <w:sz w:val="24"/>
                <w:szCs w:val="28"/>
              </w:rPr>
              <w:t>研发进度</w:t>
            </w:r>
            <w:r w:rsidR="00195AF4">
              <w:rPr>
                <w:rFonts w:ascii="仿宋" w:eastAsia="仿宋" w:hAnsi="仿宋"/>
                <w:color w:val="000000"/>
                <w:sz w:val="24"/>
                <w:szCs w:val="28"/>
              </w:rPr>
              <w:t>、</w:t>
            </w:r>
            <w:r w:rsidR="00195AF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人员招聘及合同落实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F40630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长春运维回款</w:t>
            </w:r>
            <w:r w:rsidR="00996F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</w:t>
            </w:r>
            <w:r w:rsidR="00F66EB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商务工作</w:t>
            </w:r>
            <w:r w:rsidR="00996F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，已落实魏总下周过来商谈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F66EBC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辽宁省厅迁移回款问题</w:t>
            </w:r>
            <w:r w:rsidR="00F40630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B44E8C" w:rsidRDefault="00195AF4" w:rsidP="00195AF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</w:t>
            </w:r>
            <w:r w:rsidR="00F66EB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相关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  <w:p w:rsidR="00D84CD2" w:rsidRPr="00535BE0" w:rsidRDefault="00F66EBC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赤峰数采仪代理商的商谈签定工作。</w:t>
            </w:r>
            <w:bookmarkStart w:id="0" w:name="_GoBack"/>
            <w:bookmarkEnd w:id="0"/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F40630" w:rsidRPr="00195AF4" w:rsidRDefault="00F66EBC" w:rsidP="00195AF4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辽宁省厅回款工作已落实</w:t>
            </w:r>
            <w:r w:rsidR="00B44E8C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F40630" w:rsidRDefault="00996F9B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代理已签订。</w:t>
            </w:r>
          </w:p>
          <w:p w:rsidR="009B130A" w:rsidRDefault="00996F9B" w:rsidP="00D0675D">
            <w:pPr>
              <w:numPr>
                <w:ilvl w:val="0"/>
                <w:numId w:val="30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大连标书购买工作已落实。</w:t>
            </w:r>
          </w:p>
          <w:p w:rsidR="00996F9B" w:rsidRPr="00996F9B" w:rsidRDefault="00996F9B" w:rsidP="00996F9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已落实魏总下周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来长春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过来商谈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B130A" w:rsidRDefault="00996F9B" w:rsidP="00D4465C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关注魏总来长春商谈问题！！！</w:t>
            </w:r>
            <w:r w:rsidR="00D84CD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D84CD2" w:rsidRDefault="00D84CD2" w:rsidP="00D84CD2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长春合同尾款回款</w:t>
            </w:r>
            <w:r w:rsidR="00996F9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及合同改方案的进度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996F9B" w:rsidRDefault="00996F9B" w:rsidP="00996F9B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上周五试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验收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本周催促回款。</w:t>
            </w:r>
          </w:p>
          <w:p w:rsidR="00996F9B" w:rsidRPr="00D84CD2" w:rsidRDefault="00996F9B" w:rsidP="00996F9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大连项目招标工作。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12337">
        <w:rPr>
          <w:rFonts w:ascii="仿宋" w:eastAsia="仿宋" w:hAnsi="仿宋"/>
          <w:sz w:val="28"/>
          <w:szCs w:val="28"/>
          <w:u w:val="single"/>
        </w:rPr>
        <w:t>2018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4CD2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96F9B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B1" w:rsidRDefault="001278B1">
      <w:r>
        <w:separator/>
      </w:r>
    </w:p>
  </w:endnote>
  <w:endnote w:type="continuationSeparator" w:id="0">
    <w:p w:rsidR="001278B1" w:rsidRDefault="0012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1278B1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B1" w:rsidRDefault="001278B1">
      <w:r>
        <w:separator/>
      </w:r>
    </w:p>
  </w:footnote>
  <w:footnote w:type="continuationSeparator" w:id="0">
    <w:p w:rsidR="001278B1" w:rsidRDefault="0012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1278B1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278B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7C64"/>
    <w:rsid w:val="001278B1"/>
    <w:rsid w:val="0013234E"/>
    <w:rsid w:val="00152657"/>
    <w:rsid w:val="00184978"/>
    <w:rsid w:val="00190D92"/>
    <w:rsid w:val="00195AF4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C45F9"/>
    <w:rsid w:val="003E1758"/>
    <w:rsid w:val="00422EA3"/>
    <w:rsid w:val="00430CF4"/>
    <w:rsid w:val="0043748D"/>
    <w:rsid w:val="0046648E"/>
    <w:rsid w:val="00472692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295C"/>
    <w:rsid w:val="00741E1D"/>
    <w:rsid w:val="00750D99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96F9B"/>
    <w:rsid w:val="009B130A"/>
    <w:rsid w:val="009E2A9F"/>
    <w:rsid w:val="009E31A5"/>
    <w:rsid w:val="009F4DBF"/>
    <w:rsid w:val="00A03DCE"/>
    <w:rsid w:val="00A12337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577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幽隐</cp:lastModifiedBy>
  <cp:revision>111</cp:revision>
  <dcterms:created xsi:type="dcterms:W3CDTF">2015-03-30T02:42:00Z</dcterms:created>
  <dcterms:modified xsi:type="dcterms:W3CDTF">2018-12-15T01:43:00Z</dcterms:modified>
</cp:coreProperties>
</file>