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81" w:rsidRDefault="00377681">
      <w:pPr>
        <w:jc w:val="center"/>
        <w:rPr>
          <w:rFonts w:ascii="黑体" w:eastAsia="黑体" w:hAnsi="黑体"/>
          <w:sz w:val="24"/>
        </w:rPr>
      </w:pPr>
    </w:p>
    <w:p w:rsidR="00377681" w:rsidRDefault="00BC172F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2018年</w:t>
      </w:r>
      <w:r>
        <w:rPr>
          <w:rFonts w:ascii="黑体" w:eastAsia="黑体" w:hAnsi="黑体"/>
          <w:sz w:val="52"/>
        </w:rPr>
        <w:t>第</w:t>
      </w:r>
      <w:r w:rsidR="00617085">
        <w:rPr>
          <w:rFonts w:ascii="黑体" w:eastAsia="黑体" w:hAnsi="黑体" w:hint="eastAsia"/>
          <w:sz w:val="52"/>
        </w:rPr>
        <w:t>50</w:t>
      </w:r>
      <w:bookmarkStart w:id="0" w:name="_GoBack"/>
      <w:bookmarkEnd w:id="0"/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377681" w:rsidRDefault="00377681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377681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377681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362DF2" w:rsidRPr="002749AD" w:rsidRDefault="00276DC6" w:rsidP="002749AD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海南在线监控运维月报</w:t>
            </w:r>
            <w:r w:rsidR="004F4051">
              <w:rPr>
                <w:rFonts w:ascii="仿宋" w:eastAsia="仿宋" w:hAnsi="仿宋" w:hint="eastAsia"/>
                <w:sz w:val="28"/>
                <w:szCs w:val="28"/>
              </w:rPr>
              <w:t>定稿</w:t>
            </w:r>
            <w:r w:rsidR="0087629A">
              <w:rPr>
                <w:rFonts w:ascii="仿宋" w:eastAsia="仿宋" w:hAnsi="仿宋" w:hint="eastAsia"/>
                <w:sz w:val="28"/>
                <w:szCs w:val="28"/>
              </w:rPr>
              <w:t>，并准备11、12月月报.</w:t>
            </w:r>
          </w:p>
          <w:p w:rsidR="00381E25" w:rsidRDefault="00381E25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海口在线监控系统迁移</w:t>
            </w:r>
            <w:r w:rsidR="00E760B4">
              <w:rPr>
                <w:rFonts w:ascii="仿宋" w:eastAsia="仿宋" w:hAnsi="仿宋" w:hint="eastAsia"/>
                <w:sz w:val="28"/>
                <w:szCs w:val="28"/>
              </w:rPr>
              <w:t>合同</w:t>
            </w:r>
            <w:r w:rsidR="004F4051">
              <w:rPr>
                <w:rFonts w:ascii="仿宋" w:eastAsia="仿宋" w:hAnsi="仿宋" w:hint="eastAsia"/>
                <w:sz w:val="28"/>
                <w:szCs w:val="28"/>
              </w:rPr>
              <w:t>修改</w:t>
            </w:r>
            <w:r w:rsidR="002749AD">
              <w:rPr>
                <w:rFonts w:ascii="仿宋" w:eastAsia="仿宋" w:hAnsi="仿宋" w:hint="eastAsia"/>
                <w:sz w:val="28"/>
                <w:szCs w:val="28"/>
              </w:rPr>
              <w:t>沟通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81E25" w:rsidRDefault="00387938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中山运维招标</w:t>
            </w:r>
            <w:r w:rsidR="007624DF">
              <w:rPr>
                <w:rFonts w:ascii="仿宋" w:eastAsia="仿宋" w:hAnsi="仿宋" w:hint="eastAsia"/>
                <w:sz w:val="28"/>
                <w:szCs w:val="28"/>
              </w:rPr>
              <w:t>标书准备</w:t>
            </w:r>
            <w:r w:rsidR="002749A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87938" w:rsidRDefault="00387938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汕头运维续签</w:t>
            </w:r>
            <w:r w:rsidR="007624DF">
              <w:rPr>
                <w:rFonts w:ascii="仿宋" w:eastAsia="仿宋" w:hAnsi="仿宋" w:hint="eastAsia"/>
                <w:sz w:val="28"/>
                <w:szCs w:val="28"/>
              </w:rPr>
              <w:t>投标</w:t>
            </w:r>
            <w:r w:rsidR="0087629A">
              <w:rPr>
                <w:rFonts w:ascii="仿宋" w:eastAsia="仿宋" w:hAnsi="仿宋" w:hint="eastAsia"/>
                <w:sz w:val="28"/>
                <w:szCs w:val="28"/>
              </w:rPr>
              <w:t>以完成</w:t>
            </w:r>
            <w:r w:rsidR="007624D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624DF" w:rsidRDefault="007624DF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海南超标督办运维沟通</w:t>
            </w:r>
            <w:r w:rsidR="0087629A">
              <w:rPr>
                <w:rFonts w:ascii="仿宋" w:eastAsia="仿宋" w:hAnsi="仿宋" w:hint="eastAsia"/>
                <w:sz w:val="28"/>
                <w:szCs w:val="28"/>
              </w:rPr>
              <w:t>，研发开发完成后签订合同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624DF" w:rsidRDefault="004F4051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云浮值守运维</w:t>
            </w:r>
            <w:r w:rsidR="0087629A">
              <w:rPr>
                <w:rFonts w:ascii="仿宋" w:eastAsia="仿宋" w:hAnsi="仿宋" w:hint="eastAsia"/>
                <w:sz w:val="28"/>
                <w:szCs w:val="28"/>
              </w:rPr>
              <w:t>将在24日到场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B03D0" w:rsidRDefault="003B03D0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去白云区沟通项目验收和运维续签。</w:t>
            </w:r>
          </w:p>
          <w:p w:rsidR="003B03D0" w:rsidRDefault="003B03D0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华南督查中心运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验收完成。</w:t>
            </w:r>
          </w:p>
          <w:p w:rsidR="00377681" w:rsidRPr="003B03D0" w:rsidRDefault="003B03D0" w:rsidP="003B03D0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验收完成。</w:t>
            </w:r>
          </w:p>
        </w:tc>
      </w:tr>
      <w:tr w:rsidR="00377681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377681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77681">
        <w:trPr>
          <w:trHeight w:val="671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1、中山在线监控平台</w:t>
            </w:r>
          </w:p>
        </w:tc>
        <w:tc>
          <w:tcPr>
            <w:tcW w:w="1701" w:type="dxa"/>
            <w:shd w:val="clear" w:color="auto" w:fill="auto"/>
          </w:tcPr>
          <w:p w:rsidR="00377681" w:rsidRDefault="003B03D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准备投标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76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2、海南督办平台运维</w:t>
            </w:r>
          </w:p>
        </w:tc>
        <w:tc>
          <w:tcPr>
            <w:tcW w:w="1701" w:type="dxa"/>
            <w:shd w:val="clear" w:color="auto" w:fill="auto"/>
          </w:tcPr>
          <w:p w:rsidR="00377681" w:rsidRDefault="003B03D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功能研发完成后签订合同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35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900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c>
          <w:tcPr>
            <w:tcW w:w="8522" w:type="dxa"/>
            <w:gridSpan w:val="3"/>
            <w:shd w:val="clear" w:color="auto" w:fill="auto"/>
          </w:tcPr>
          <w:p w:rsidR="00377681" w:rsidRDefault="00BC172F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77681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4F4051" w:rsidRPr="004F4051" w:rsidRDefault="00BC17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4F4051">
              <w:rPr>
                <w:rFonts w:ascii="仿宋" w:eastAsia="仿宋" w:hAnsi="仿宋" w:hint="eastAsia"/>
                <w:sz w:val="28"/>
                <w:szCs w:val="28"/>
              </w:rPr>
              <w:t>去云浮拜访客户沟通云浮值守运维。</w:t>
            </w:r>
          </w:p>
          <w:p w:rsidR="00377681" w:rsidRDefault="00276DC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3B03D0">
              <w:rPr>
                <w:rFonts w:ascii="仿宋" w:eastAsia="仿宋" w:hAnsi="仿宋" w:hint="eastAsia"/>
                <w:sz w:val="28"/>
                <w:szCs w:val="28"/>
              </w:rPr>
              <w:t>中山运</w:t>
            </w:r>
            <w:proofErr w:type="gramStart"/>
            <w:r w:rsidR="003B03D0"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 w:rsidR="003B03D0">
              <w:rPr>
                <w:rFonts w:ascii="仿宋" w:eastAsia="仿宋" w:hAnsi="仿宋" w:hint="eastAsia"/>
                <w:sz w:val="28"/>
                <w:szCs w:val="28"/>
              </w:rPr>
              <w:t>投标。</w:t>
            </w:r>
          </w:p>
        </w:tc>
      </w:tr>
    </w:tbl>
    <w:p w:rsidR="00377681" w:rsidRDefault="00BC172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77681" w:rsidRDefault="00BC172F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 w:rsidR="001B5B2B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3B03D0">
        <w:rPr>
          <w:rFonts w:ascii="仿宋" w:eastAsia="仿宋" w:hAnsi="仿宋" w:hint="eastAsia"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377681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D8" w:rsidRDefault="00E002D8">
      <w:r>
        <w:separator/>
      </w:r>
    </w:p>
  </w:endnote>
  <w:endnote w:type="continuationSeparator" w:id="0">
    <w:p w:rsidR="00E002D8" w:rsidRDefault="00E0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377681" w:rsidRDefault="00377681">
    <w:pPr>
      <w:pStyle w:val="a6"/>
    </w:pPr>
  </w:p>
  <w:p w:rsidR="00377681" w:rsidRDefault="00377681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D8" w:rsidRDefault="00E002D8">
      <w:r>
        <w:separator/>
      </w:r>
    </w:p>
  </w:footnote>
  <w:footnote w:type="continuationSeparator" w:id="0">
    <w:p w:rsidR="00E002D8" w:rsidRDefault="00E00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7681" w:rsidRDefault="00BC172F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377681" w:rsidRDefault="00BC172F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6052"/>
    <w:rsid w:val="00011A61"/>
    <w:rsid w:val="000132E3"/>
    <w:rsid w:val="00025914"/>
    <w:rsid w:val="00026230"/>
    <w:rsid w:val="000440D2"/>
    <w:rsid w:val="00093A46"/>
    <w:rsid w:val="000974FF"/>
    <w:rsid w:val="000A389C"/>
    <w:rsid w:val="000B5082"/>
    <w:rsid w:val="000D1E2F"/>
    <w:rsid w:val="000E487D"/>
    <w:rsid w:val="000F57CA"/>
    <w:rsid w:val="001276BE"/>
    <w:rsid w:val="00152657"/>
    <w:rsid w:val="001619B1"/>
    <w:rsid w:val="00175455"/>
    <w:rsid w:val="00180764"/>
    <w:rsid w:val="00184678"/>
    <w:rsid w:val="00191533"/>
    <w:rsid w:val="001928CC"/>
    <w:rsid w:val="001A20A5"/>
    <w:rsid w:val="001B1207"/>
    <w:rsid w:val="001B3CD1"/>
    <w:rsid w:val="001B5B2B"/>
    <w:rsid w:val="001C1855"/>
    <w:rsid w:val="001F54BA"/>
    <w:rsid w:val="0021003E"/>
    <w:rsid w:val="00211BD6"/>
    <w:rsid w:val="002170CF"/>
    <w:rsid w:val="00226660"/>
    <w:rsid w:val="00252B61"/>
    <w:rsid w:val="002749AD"/>
    <w:rsid w:val="00275EB4"/>
    <w:rsid w:val="00276DC6"/>
    <w:rsid w:val="00281B43"/>
    <w:rsid w:val="00284F98"/>
    <w:rsid w:val="002854ED"/>
    <w:rsid w:val="002A2C3C"/>
    <w:rsid w:val="002B5FE2"/>
    <w:rsid w:val="002D789B"/>
    <w:rsid w:val="002E02D8"/>
    <w:rsid w:val="002E1216"/>
    <w:rsid w:val="002F04E3"/>
    <w:rsid w:val="003522A8"/>
    <w:rsid w:val="00353A7E"/>
    <w:rsid w:val="0035561D"/>
    <w:rsid w:val="00361E6A"/>
    <w:rsid w:val="00362DF2"/>
    <w:rsid w:val="00377681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44C"/>
    <w:rsid w:val="00481E8C"/>
    <w:rsid w:val="004A1A4F"/>
    <w:rsid w:val="004C2218"/>
    <w:rsid w:val="004C4376"/>
    <w:rsid w:val="004D26B3"/>
    <w:rsid w:val="004E6A87"/>
    <w:rsid w:val="004F4051"/>
    <w:rsid w:val="005048E2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40848"/>
    <w:rsid w:val="00657279"/>
    <w:rsid w:val="00657A57"/>
    <w:rsid w:val="00667AE0"/>
    <w:rsid w:val="00680FBD"/>
    <w:rsid w:val="00683BC1"/>
    <w:rsid w:val="006A513B"/>
    <w:rsid w:val="006C2944"/>
    <w:rsid w:val="006C73C3"/>
    <w:rsid w:val="006F0E3F"/>
    <w:rsid w:val="007234F7"/>
    <w:rsid w:val="0073295C"/>
    <w:rsid w:val="007404CC"/>
    <w:rsid w:val="00751202"/>
    <w:rsid w:val="007614DE"/>
    <w:rsid w:val="007624DF"/>
    <w:rsid w:val="00783408"/>
    <w:rsid w:val="007B4C43"/>
    <w:rsid w:val="007C75AD"/>
    <w:rsid w:val="007E1355"/>
    <w:rsid w:val="00801093"/>
    <w:rsid w:val="00816B72"/>
    <w:rsid w:val="00833090"/>
    <w:rsid w:val="008446D4"/>
    <w:rsid w:val="008579E2"/>
    <w:rsid w:val="00857D5C"/>
    <w:rsid w:val="00866995"/>
    <w:rsid w:val="0087629A"/>
    <w:rsid w:val="0087755D"/>
    <w:rsid w:val="0089438F"/>
    <w:rsid w:val="00897106"/>
    <w:rsid w:val="008975F7"/>
    <w:rsid w:val="008A5012"/>
    <w:rsid w:val="008D6280"/>
    <w:rsid w:val="008F53E9"/>
    <w:rsid w:val="009172DB"/>
    <w:rsid w:val="00941908"/>
    <w:rsid w:val="009757EA"/>
    <w:rsid w:val="00983B3E"/>
    <w:rsid w:val="009A269E"/>
    <w:rsid w:val="009E2A9F"/>
    <w:rsid w:val="009E31A5"/>
    <w:rsid w:val="009F2CC8"/>
    <w:rsid w:val="009F330A"/>
    <w:rsid w:val="00A0448F"/>
    <w:rsid w:val="00A053E1"/>
    <w:rsid w:val="00A05E6E"/>
    <w:rsid w:val="00A260B9"/>
    <w:rsid w:val="00A36938"/>
    <w:rsid w:val="00A62013"/>
    <w:rsid w:val="00A95BF6"/>
    <w:rsid w:val="00AA25B6"/>
    <w:rsid w:val="00AB7416"/>
    <w:rsid w:val="00AD06F8"/>
    <w:rsid w:val="00AF729C"/>
    <w:rsid w:val="00B12D3F"/>
    <w:rsid w:val="00B22652"/>
    <w:rsid w:val="00B406B3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5CA4"/>
    <w:rsid w:val="00BB61B3"/>
    <w:rsid w:val="00BC0A71"/>
    <w:rsid w:val="00BC0DED"/>
    <w:rsid w:val="00BC172F"/>
    <w:rsid w:val="00BC6494"/>
    <w:rsid w:val="00BD5F1A"/>
    <w:rsid w:val="00BE1628"/>
    <w:rsid w:val="00BE37DF"/>
    <w:rsid w:val="00C01FA2"/>
    <w:rsid w:val="00C05394"/>
    <w:rsid w:val="00C221E3"/>
    <w:rsid w:val="00C30438"/>
    <w:rsid w:val="00C43C52"/>
    <w:rsid w:val="00C61086"/>
    <w:rsid w:val="00C8297E"/>
    <w:rsid w:val="00C8350A"/>
    <w:rsid w:val="00C94276"/>
    <w:rsid w:val="00CA3FDD"/>
    <w:rsid w:val="00CB5363"/>
    <w:rsid w:val="00CB5FA8"/>
    <w:rsid w:val="00D15A7D"/>
    <w:rsid w:val="00D43039"/>
    <w:rsid w:val="00D62616"/>
    <w:rsid w:val="00D7012B"/>
    <w:rsid w:val="00D75D85"/>
    <w:rsid w:val="00DB7021"/>
    <w:rsid w:val="00DC3C70"/>
    <w:rsid w:val="00DE1673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B4779"/>
    <w:rsid w:val="00ED256C"/>
    <w:rsid w:val="00EF4FF2"/>
    <w:rsid w:val="00F051A3"/>
    <w:rsid w:val="00F07D23"/>
    <w:rsid w:val="00F17E1A"/>
    <w:rsid w:val="00F22396"/>
    <w:rsid w:val="00F22FC4"/>
    <w:rsid w:val="00F30F1E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D6151"/>
    <w:rsid w:val="00FD74D3"/>
    <w:rsid w:val="00FE0B6A"/>
    <w:rsid w:val="00FF0DD0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673A4A-3CDD-44B1-A88A-C3470CA0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225</TotalTime>
  <Pages>1</Pages>
  <Words>52</Words>
  <Characters>301</Characters>
  <Application>Microsoft Office Word</Application>
  <DocSecurity>0</DocSecurity>
  <Lines>2</Lines>
  <Paragraphs>1</Paragraphs>
  <ScaleCrop>false</ScaleCrop>
  <Company>JointSky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56</cp:revision>
  <dcterms:created xsi:type="dcterms:W3CDTF">2018-05-11T08:55:00Z</dcterms:created>
  <dcterms:modified xsi:type="dcterms:W3CDTF">2018-12-14T03:34:00Z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