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A6B95">
        <w:rPr>
          <w:rFonts w:ascii="黑体" w:eastAsia="黑体" w:hAnsi="黑体" w:hint="eastAsia"/>
          <w:sz w:val="52"/>
        </w:rPr>
        <w:t>8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2455C8">
        <w:rPr>
          <w:rFonts w:ascii="黑体" w:eastAsia="黑体" w:hAnsi="黑体" w:hint="eastAsia"/>
          <w:sz w:val="52"/>
        </w:rPr>
        <w:t>4</w:t>
      </w:r>
      <w:r w:rsidR="00F0797C">
        <w:rPr>
          <w:rFonts w:ascii="黑体" w:eastAsia="黑体" w:hAnsi="黑体" w:hint="eastAsia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6F1E52" w:rsidRDefault="006F1E52" w:rsidP="00FD06F2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山东光大集团</w:t>
            </w:r>
            <w:r w:rsidR="006952AA">
              <w:rPr>
                <w:rFonts w:hint="eastAsia"/>
                <w:sz w:val="28"/>
                <w:szCs w:val="28"/>
              </w:rPr>
              <w:t>企业级服务已报价</w:t>
            </w:r>
            <w:r w:rsidR="007708F4">
              <w:rPr>
                <w:rFonts w:hint="eastAsia"/>
                <w:sz w:val="28"/>
                <w:szCs w:val="28"/>
              </w:rPr>
              <w:t>持续跟踪中</w:t>
            </w:r>
            <w:r>
              <w:rPr>
                <w:rFonts w:hint="eastAsia"/>
                <w:sz w:val="28"/>
                <w:szCs w:val="28"/>
              </w:rPr>
              <w:t>。</w:t>
            </w:r>
            <w:r w:rsidR="00DC6BE0">
              <w:rPr>
                <w:rFonts w:hint="eastAsia"/>
                <w:sz w:val="28"/>
                <w:szCs w:val="28"/>
              </w:rPr>
              <w:t>远程值守报价修改，每个监控点</w:t>
            </w:r>
            <w:r w:rsidR="00DC6BE0">
              <w:rPr>
                <w:rFonts w:hint="eastAsia"/>
                <w:sz w:val="28"/>
                <w:szCs w:val="28"/>
              </w:rPr>
              <w:t>0.5</w:t>
            </w:r>
            <w:r w:rsidR="00DC6BE0">
              <w:rPr>
                <w:rFonts w:hint="eastAsia"/>
                <w:sz w:val="28"/>
                <w:szCs w:val="28"/>
              </w:rPr>
              <w:t>万。</w:t>
            </w:r>
          </w:p>
          <w:p w:rsidR="002D50ED" w:rsidRDefault="002D50ED" w:rsidP="00FD06F2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山东聊城服务器迁移王志文完成合同签订</w:t>
            </w:r>
            <w:r w:rsidR="004C113D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万</w:t>
            </w:r>
            <w:r w:rsidR="00F0797C">
              <w:rPr>
                <w:rFonts w:hint="eastAsia"/>
                <w:sz w:val="28"/>
                <w:szCs w:val="28"/>
              </w:rPr>
              <w:t>，再加</w:t>
            </w:r>
            <w:r w:rsidR="00F0797C">
              <w:rPr>
                <w:rFonts w:hint="eastAsia"/>
                <w:sz w:val="28"/>
                <w:szCs w:val="28"/>
              </w:rPr>
              <w:t>1</w:t>
            </w:r>
            <w:r w:rsidR="00F0797C">
              <w:rPr>
                <w:rFonts w:hint="eastAsia"/>
                <w:sz w:val="28"/>
                <w:szCs w:val="28"/>
              </w:rPr>
              <w:t>万质保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9000DB" w:rsidRDefault="006952AA" w:rsidP="006952AA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河北钢铁企业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家。企业版平台需求接触中（总部提供）</w:t>
            </w:r>
            <w:r w:rsidR="00D81027">
              <w:rPr>
                <w:rFonts w:hint="eastAsia"/>
                <w:sz w:val="28"/>
                <w:szCs w:val="28"/>
              </w:rPr>
              <w:t>。</w:t>
            </w:r>
          </w:p>
          <w:p w:rsidR="007708F4" w:rsidRDefault="002D50ED" w:rsidP="006952AA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家天津代理商跟踪中</w:t>
            </w:r>
            <w:r w:rsidR="007708F4">
              <w:rPr>
                <w:rFonts w:hint="eastAsia"/>
                <w:sz w:val="28"/>
                <w:szCs w:val="28"/>
              </w:rPr>
              <w:t>。</w:t>
            </w:r>
          </w:p>
          <w:p w:rsidR="00F0797C" w:rsidRPr="00F0797C" w:rsidRDefault="00F0797C" w:rsidP="00F0797C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新增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家供热企业值守。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C22D55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C22D55" w:rsidRDefault="00A952B7" w:rsidP="00796FA3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2D50ED">
              <w:rPr>
                <w:rFonts w:hint="eastAsia"/>
                <w:sz w:val="28"/>
                <w:szCs w:val="28"/>
              </w:rPr>
              <w:t>天津二期项目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2D55" w:rsidRDefault="002D50ED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终验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C22D55" w:rsidRDefault="002D50ED" w:rsidP="007708F4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月底终验</w:t>
            </w:r>
            <w:r w:rsidR="004C113D">
              <w:rPr>
                <w:rFonts w:hint="eastAsia"/>
                <w:sz w:val="28"/>
                <w:szCs w:val="28"/>
              </w:rPr>
              <w:t>,</w:t>
            </w:r>
            <w:r w:rsidR="004C113D">
              <w:rPr>
                <w:rFonts w:hint="eastAsia"/>
                <w:sz w:val="28"/>
                <w:szCs w:val="28"/>
              </w:rPr>
              <w:t>用户体验报告</w:t>
            </w:r>
            <w:r w:rsidR="004C113D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2455C8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2455C8" w:rsidRDefault="002455C8" w:rsidP="00796FA3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55C8" w:rsidRPr="002455C8" w:rsidRDefault="002455C8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8" w:type="dxa"/>
            <w:shd w:val="clear" w:color="auto" w:fill="auto"/>
            <w:vAlign w:val="center"/>
          </w:tcPr>
          <w:p w:rsidR="002455C8" w:rsidRDefault="002455C8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A64698" w:rsidRDefault="002D50ED" w:rsidP="00B9470D">
            <w:pPr>
              <w:numPr>
                <w:ilvl w:val="0"/>
                <w:numId w:val="26"/>
              </w:numPr>
              <w:spacing w:line="36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代理商跟踪</w:t>
            </w:r>
          </w:p>
          <w:p w:rsidR="002D50ED" w:rsidRDefault="002D50ED" w:rsidP="00B9470D">
            <w:pPr>
              <w:numPr>
                <w:ilvl w:val="0"/>
                <w:numId w:val="26"/>
              </w:numPr>
              <w:spacing w:line="36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聊城国发系统迁移</w:t>
            </w:r>
          </w:p>
          <w:p w:rsidR="00F0797C" w:rsidRPr="00F0797C" w:rsidRDefault="00F0797C" w:rsidP="00F0797C">
            <w:pPr>
              <w:numPr>
                <w:ilvl w:val="0"/>
                <w:numId w:val="26"/>
              </w:numPr>
              <w:spacing w:line="36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家企业推广</w:t>
            </w: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A6B95">
        <w:rPr>
          <w:rFonts w:ascii="仿宋" w:eastAsia="仿宋" w:hAnsi="仿宋" w:hint="eastAsia"/>
          <w:sz w:val="28"/>
          <w:szCs w:val="28"/>
          <w:u w:val="single"/>
        </w:rPr>
        <w:t>8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2455C8">
        <w:rPr>
          <w:rFonts w:ascii="仿宋" w:eastAsia="仿宋" w:hAnsi="仿宋" w:hint="eastAsia"/>
          <w:sz w:val="28"/>
          <w:szCs w:val="28"/>
          <w:u w:val="single"/>
        </w:rPr>
        <w:t>1</w:t>
      </w:r>
      <w:r w:rsidR="001962C0">
        <w:rPr>
          <w:rFonts w:ascii="仿宋" w:eastAsia="仿宋" w:hAnsi="仿宋" w:hint="eastAsia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F0797C">
        <w:rPr>
          <w:rFonts w:ascii="仿宋" w:eastAsia="仿宋" w:hAnsi="仿宋" w:hint="eastAsia"/>
          <w:sz w:val="28"/>
          <w:szCs w:val="28"/>
          <w:u w:val="single"/>
        </w:rPr>
        <w:t>23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54" w:rsidRDefault="00DE4D54">
      <w:r>
        <w:separator/>
      </w:r>
    </w:p>
  </w:endnote>
  <w:endnote w:type="continuationSeparator" w:id="0">
    <w:p w:rsidR="00DE4D54" w:rsidRDefault="00DE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54" w:rsidRDefault="00DE4D54">
      <w:r>
        <w:separator/>
      </w:r>
    </w:p>
  </w:footnote>
  <w:footnote w:type="continuationSeparator" w:id="0">
    <w:p w:rsidR="00DE4D54" w:rsidRDefault="00DE4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7403"/>
    <w:rsid w:val="00093A49"/>
    <w:rsid w:val="000974FF"/>
    <w:rsid w:val="000B5C51"/>
    <w:rsid w:val="000D60D8"/>
    <w:rsid w:val="000E5B72"/>
    <w:rsid w:val="00120300"/>
    <w:rsid w:val="00152657"/>
    <w:rsid w:val="00157B26"/>
    <w:rsid w:val="00195163"/>
    <w:rsid w:val="001962C0"/>
    <w:rsid w:val="001B2D25"/>
    <w:rsid w:val="001D694E"/>
    <w:rsid w:val="001E29AE"/>
    <w:rsid w:val="00206936"/>
    <w:rsid w:val="00211BD6"/>
    <w:rsid w:val="00216297"/>
    <w:rsid w:val="0022417A"/>
    <w:rsid w:val="002455C8"/>
    <w:rsid w:val="0025219F"/>
    <w:rsid w:val="00273D6B"/>
    <w:rsid w:val="002854ED"/>
    <w:rsid w:val="002930B9"/>
    <w:rsid w:val="00294646"/>
    <w:rsid w:val="00297381"/>
    <w:rsid w:val="002A1EB0"/>
    <w:rsid w:val="002B55C9"/>
    <w:rsid w:val="002C2574"/>
    <w:rsid w:val="002D50ED"/>
    <w:rsid w:val="002F6925"/>
    <w:rsid w:val="0031153F"/>
    <w:rsid w:val="00321116"/>
    <w:rsid w:val="00326FCC"/>
    <w:rsid w:val="00367493"/>
    <w:rsid w:val="003719C0"/>
    <w:rsid w:val="003A6B95"/>
    <w:rsid w:val="003B4DC9"/>
    <w:rsid w:val="00401C2E"/>
    <w:rsid w:val="004165AA"/>
    <w:rsid w:val="00425B6F"/>
    <w:rsid w:val="00435158"/>
    <w:rsid w:val="004839E6"/>
    <w:rsid w:val="004C113D"/>
    <w:rsid w:val="004C5151"/>
    <w:rsid w:val="004C622A"/>
    <w:rsid w:val="00506C79"/>
    <w:rsid w:val="0052055E"/>
    <w:rsid w:val="00527CA5"/>
    <w:rsid w:val="0053361B"/>
    <w:rsid w:val="005527DF"/>
    <w:rsid w:val="00564ED1"/>
    <w:rsid w:val="005771EC"/>
    <w:rsid w:val="00590301"/>
    <w:rsid w:val="005A71A5"/>
    <w:rsid w:val="005A76CC"/>
    <w:rsid w:val="005B2E69"/>
    <w:rsid w:val="005E312A"/>
    <w:rsid w:val="005F1AA2"/>
    <w:rsid w:val="005F7E90"/>
    <w:rsid w:val="00651AF5"/>
    <w:rsid w:val="00656291"/>
    <w:rsid w:val="00661084"/>
    <w:rsid w:val="0069168A"/>
    <w:rsid w:val="006952AA"/>
    <w:rsid w:val="006A7855"/>
    <w:rsid w:val="006C0D86"/>
    <w:rsid w:val="006E0AE3"/>
    <w:rsid w:val="006E4D01"/>
    <w:rsid w:val="006F1E52"/>
    <w:rsid w:val="007015D7"/>
    <w:rsid w:val="00730C53"/>
    <w:rsid w:val="0073295C"/>
    <w:rsid w:val="00746776"/>
    <w:rsid w:val="00753851"/>
    <w:rsid w:val="00757271"/>
    <w:rsid w:val="007708F4"/>
    <w:rsid w:val="00785810"/>
    <w:rsid w:val="007966AD"/>
    <w:rsid w:val="007B33E9"/>
    <w:rsid w:val="007E4A1F"/>
    <w:rsid w:val="007F639D"/>
    <w:rsid w:val="00873AE4"/>
    <w:rsid w:val="00881875"/>
    <w:rsid w:val="008B24DE"/>
    <w:rsid w:val="008B63C6"/>
    <w:rsid w:val="009000DB"/>
    <w:rsid w:val="00970DE2"/>
    <w:rsid w:val="009A1ACD"/>
    <w:rsid w:val="009E2A9F"/>
    <w:rsid w:val="009E31A5"/>
    <w:rsid w:val="009F4153"/>
    <w:rsid w:val="00A00643"/>
    <w:rsid w:val="00A4413F"/>
    <w:rsid w:val="00A55274"/>
    <w:rsid w:val="00A64698"/>
    <w:rsid w:val="00A952B7"/>
    <w:rsid w:val="00AA20BA"/>
    <w:rsid w:val="00AC3521"/>
    <w:rsid w:val="00B10FD9"/>
    <w:rsid w:val="00B57D98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838C4"/>
    <w:rsid w:val="00C874D0"/>
    <w:rsid w:val="00CA1409"/>
    <w:rsid w:val="00CA7B5C"/>
    <w:rsid w:val="00CC694A"/>
    <w:rsid w:val="00CE09AC"/>
    <w:rsid w:val="00D126FC"/>
    <w:rsid w:val="00D15A7D"/>
    <w:rsid w:val="00D34C10"/>
    <w:rsid w:val="00D442EC"/>
    <w:rsid w:val="00D50DB2"/>
    <w:rsid w:val="00D74477"/>
    <w:rsid w:val="00D76A1B"/>
    <w:rsid w:val="00D81027"/>
    <w:rsid w:val="00D96D98"/>
    <w:rsid w:val="00DB6A0A"/>
    <w:rsid w:val="00DC12A2"/>
    <w:rsid w:val="00DC6BE0"/>
    <w:rsid w:val="00DE4D54"/>
    <w:rsid w:val="00DF4FDF"/>
    <w:rsid w:val="00E019A3"/>
    <w:rsid w:val="00E07033"/>
    <w:rsid w:val="00E20FB5"/>
    <w:rsid w:val="00E53C54"/>
    <w:rsid w:val="00E65926"/>
    <w:rsid w:val="00E83EA2"/>
    <w:rsid w:val="00E84E42"/>
    <w:rsid w:val="00E91AB4"/>
    <w:rsid w:val="00EC5307"/>
    <w:rsid w:val="00EF1329"/>
    <w:rsid w:val="00F0797C"/>
    <w:rsid w:val="00F13D84"/>
    <w:rsid w:val="00F64A28"/>
    <w:rsid w:val="00F67E6E"/>
    <w:rsid w:val="00F717A7"/>
    <w:rsid w:val="00F7402D"/>
    <w:rsid w:val="00F92BB4"/>
    <w:rsid w:val="00FD06F2"/>
    <w:rsid w:val="00FD6151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75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310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21</cp:revision>
  <dcterms:created xsi:type="dcterms:W3CDTF">2018-08-11T01:27:00Z</dcterms:created>
  <dcterms:modified xsi:type="dcterms:W3CDTF">2018-11-23T10:16:00Z</dcterms:modified>
</cp:coreProperties>
</file>