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81" w:rsidRDefault="00377681">
      <w:pPr>
        <w:jc w:val="center"/>
        <w:rPr>
          <w:rFonts w:ascii="黑体" w:eastAsia="黑体" w:hAnsi="黑体"/>
          <w:sz w:val="24"/>
        </w:rPr>
      </w:pPr>
    </w:p>
    <w:p w:rsidR="00377681" w:rsidRDefault="00BC172F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2018年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4</w:t>
      </w:r>
      <w:r w:rsidR="00E760B4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377681" w:rsidRDefault="00377681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169"/>
      </w:tblGrid>
      <w:tr w:rsidR="00377681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377681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362DF2" w:rsidRPr="002749AD" w:rsidRDefault="00276DC6" w:rsidP="002749AD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海南在线监控运维月报修改</w:t>
            </w:r>
            <w:r w:rsidR="00BC172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81E25" w:rsidRDefault="00381E25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海口在线监控系统迁移</w:t>
            </w:r>
            <w:r w:rsidR="00E760B4">
              <w:rPr>
                <w:rFonts w:ascii="仿宋" w:eastAsia="仿宋" w:hAnsi="仿宋" w:hint="eastAsia"/>
                <w:sz w:val="28"/>
                <w:szCs w:val="28"/>
              </w:rPr>
              <w:t>合同</w:t>
            </w:r>
            <w:r w:rsidR="002749AD">
              <w:rPr>
                <w:rFonts w:ascii="仿宋" w:eastAsia="仿宋" w:hAnsi="仿宋" w:hint="eastAsia"/>
                <w:sz w:val="28"/>
                <w:szCs w:val="28"/>
              </w:rPr>
              <w:t>沟通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81E25" w:rsidRDefault="00387938">
            <w:pPr>
              <w:numPr>
                <w:ilvl w:val="0"/>
                <w:numId w:val="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中山运维招标报名</w:t>
            </w:r>
            <w:r w:rsidR="002749A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87938" w:rsidRDefault="00387938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汕头运维续签报名</w:t>
            </w:r>
          </w:p>
          <w:p w:rsidR="00276DC6" w:rsidRDefault="00276DC6" w:rsidP="00276DC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77681" w:rsidRDefault="00377681">
            <w:pPr>
              <w:ind w:left="7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377681">
        <w:trPr>
          <w:trHeight w:val="355"/>
        </w:trPr>
        <w:tc>
          <w:tcPr>
            <w:tcW w:w="3652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377681">
        <w:trPr>
          <w:trHeight w:val="671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1、中山在线监控平台</w:t>
            </w:r>
          </w:p>
        </w:tc>
        <w:tc>
          <w:tcPr>
            <w:tcW w:w="1701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跟踪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76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2、海南督办平台运维</w:t>
            </w:r>
          </w:p>
        </w:tc>
        <w:tc>
          <w:tcPr>
            <w:tcW w:w="1701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2018年底签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35"/>
        </w:trPr>
        <w:tc>
          <w:tcPr>
            <w:tcW w:w="3652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900"/>
        </w:trPr>
        <w:tc>
          <w:tcPr>
            <w:tcW w:w="3652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c>
          <w:tcPr>
            <w:tcW w:w="8522" w:type="dxa"/>
            <w:gridSpan w:val="3"/>
            <w:shd w:val="clear" w:color="auto" w:fill="auto"/>
          </w:tcPr>
          <w:p w:rsidR="00377681" w:rsidRDefault="00BC172F">
            <w:pPr>
              <w:pStyle w:val="1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77681">
        <w:trPr>
          <w:trHeight w:val="2356"/>
        </w:trPr>
        <w:tc>
          <w:tcPr>
            <w:tcW w:w="8522" w:type="dxa"/>
            <w:gridSpan w:val="3"/>
            <w:shd w:val="clear" w:color="auto" w:fill="auto"/>
          </w:tcPr>
          <w:p w:rsidR="00377681" w:rsidRDefault="00BC172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E760B4">
              <w:rPr>
                <w:rFonts w:ascii="仿宋" w:eastAsia="仿宋" w:hAnsi="仿宋" w:hint="eastAsia"/>
                <w:sz w:val="28"/>
                <w:szCs w:val="28"/>
              </w:rPr>
              <w:t>湖北排污费项目验收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77681" w:rsidRDefault="00276DC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E760B4">
              <w:rPr>
                <w:rFonts w:ascii="仿宋" w:eastAsia="仿宋" w:hAnsi="仿宋" w:hint="eastAsia"/>
                <w:sz w:val="28"/>
                <w:szCs w:val="28"/>
              </w:rPr>
              <w:t>揭阳企业培训</w:t>
            </w:r>
          </w:p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77681" w:rsidRDefault="00BC172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刘希鑫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377681" w:rsidRDefault="00BC172F">
      <w:pPr>
        <w:wordWrap w:val="0"/>
        <w:ind w:left="2550" w:right="560"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 w:rsidR="00D43039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E760B4">
        <w:rPr>
          <w:rFonts w:ascii="仿宋" w:eastAsia="仿宋" w:hAnsi="仿宋" w:hint="eastAsia"/>
          <w:sz w:val="28"/>
          <w:szCs w:val="28"/>
          <w:u w:val="single"/>
        </w:rPr>
        <w:t>30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377681">
      <w:headerReference w:type="default" r:id="rId10"/>
      <w:footerReference w:type="default" r:id="rId11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5D" w:rsidRDefault="00F9055D">
      <w:r>
        <w:separator/>
      </w:r>
    </w:p>
  </w:endnote>
  <w:endnote w:type="continuationSeparator" w:id="0">
    <w:p w:rsidR="00F9055D" w:rsidRDefault="00F9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81" w:rsidRDefault="00BC172F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377681" w:rsidRDefault="00377681">
    <w:pPr>
      <w:pStyle w:val="a6"/>
    </w:pPr>
  </w:p>
  <w:p w:rsidR="00377681" w:rsidRDefault="00377681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5D" w:rsidRDefault="00F9055D">
      <w:r>
        <w:separator/>
      </w:r>
    </w:p>
  </w:footnote>
  <w:footnote w:type="continuationSeparator" w:id="0">
    <w:p w:rsidR="00F9055D" w:rsidRDefault="00F90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81" w:rsidRDefault="00BC172F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77681" w:rsidRDefault="00BC172F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377681" w:rsidRDefault="00BC172F">
    <w:pPr>
      <w:pStyle w:val="a7"/>
      <w:pBdr>
        <w:bottom w:val="single" w:sz="6" w:space="0" w:color="auto"/>
      </w:pBdr>
      <w:wordWrap w:val="0"/>
      <w:jc w:val="right"/>
      <w:rPr>
        <w:b/>
      </w:rPr>
    </w:pPr>
    <w:r>
      <w:rPr>
        <w:rFonts w:hint="eastAsia"/>
        <w:b/>
      </w:rPr>
      <w:t>粤桂</w:t>
    </w:r>
    <w:proofErr w:type="gramStart"/>
    <w:r>
      <w:rPr>
        <w:rFonts w:hint="eastAsia"/>
        <w:b/>
      </w:rPr>
      <w:t>湘琼鄂</w:t>
    </w:r>
    <w:proofErr w:type="gramEnd"/>
    <w:r>
      <w:rPr>
        <w:rFonts w:hint="eastAsia"/>
        <w:b/>
      </w:rPr>
      <w:t>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6EE5577"/>
    <w:multiLevelType w:val="multilevel"/>
    <w:tmpl w:val="16EE5577"/>
    <w:lvl w:ilvl="0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70AA6"/>
    <w:multiLevelType w:val="multilevel"/>
    <w:tmpl w:val="31670AA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6052"/>
    <w:rsid w:val="00011A61"/>
    <w:rsid w:val="000132E3"/>
    <w:rsid w:val="00025914"/>
    <w:rsid w:val="00026230"/>
    <w:rsid w:val="000440D2"/>
    <w:rsid w:val="00093A46"/>
    <w:rsid w:val="000974FF"/>
    <w:rsid w:val="000A389C"/>
    <w:rsid w:val="000B5082"/>
    <w:rsid w:val="000D1E2F"/>
    <w:rsid w:val="000E487D"/>
    <w:rsid w:val="000F57CA"/>
    <w:rsid w:val="001276BE"/>
    <w:rsid w:val="00152657"/>
    <w:rsid w:val="001619B1"/>
    <w:rsid w:val="00175455"/>
    <w:rsid w:val="00180764"/>
    <w:rsid w:val="00184678"/>
    <w:rsid w:val="00191533"/>
    <w:rsid w:val="001928CC"/>
    <w:rsid w:val="001A20A5"/>
    <w:rsid w:val="001B1207"/>
    <w:rsid w:val="001B3CD1"/>
    <w:rsid w:val="001C1855"/>
    <w:rsid w:val="001F54BA"/>
    <w:rsid w:val="0021003E"/>
    <w:rsid w:val="00211BD6"/>
    <w:rsid w:val="002170CF"/>
    <w:rsid w:val="00226660"/>
    <w:rsid w:val="00252B61"/>
    <w:rsid w:val="002749AD"/>
    <w:rsid w:val="00275EB4"/>
    <w:rsid w:val="00276DC6"/>
    <w:rsid w:val="00281B43"/>
    <w:rsid w:val="00284F98"/>
    <w:rsid w:val="002854ED"/>
    <w:rsid w:val="002A2C3C"/>
    <w:rsid w:val="002B5FE2"/>
    <w:rsid w:val="002D789B"/>
    <w:rsid w:val="002E02D8"/>
    <w:rsid w:val="002E1216"/>
    <w:rsid w:val="002F04E3"/>
    <w:rsid w:val="003522A8"/>
    <w:rsid w:val="00353A7E"/>
    <w:rsid w:val="0035561D"/>
    <w:rsid w:val="00361E6A"/>
    <w:rsid w:val="00362DF2"/>
    <w:rsid w:val="00377681"/>
    <w:rsid w:val="00381E25"/>
    <w:rsid w:val="0038448A"/>
    <w:rsid w:val="00387938"/>
    <w:rsid w:val="003B3373"/>
    <w:rsid w:val="003C13BF"/>
    <w:rsid w:val="00403560"/>
    <w:rsid w:val="00425924"/>
    <w:rsid w:val="0042642D"/>
    <w:rsid w:val="0043744C"/>
    <w:rsid w:val="00481E8C"/>
    <w:rsid w:val="004A1A4F"/>
    <w:rsid w:val="004C2218"/>
    <w:rsid w:val="004C4376"/>
    <w:rsid w:val="004D26B3"/>
    <w:rsid w:val="004E6A87"/>
    <w:rsid w:val="005048E2"/>
    <w:rsid w:val="00523599"/>
    <w:rsid w:val="005447F4"/>
    <w:rsid w:val="00545F66"/>
    <w:rsid w:val="00577659"/>
    <w:rsid w:val="005821D8"/>
    <w:rsid w:val="00590301"/>
    <w:rsid w:val="005A2F83"/>
    <w:rsid w:val="005C4029"/>
    <w:rsid w:val="005D2F09"/>
    <w:rsid w:val="005E10DE"/>
    <w:rsid w:val="005E1883"/>
    <w:rsid w:val="005F0581"/>
    <w:rsid w:val="006002E3"/>
    <w:rsid w:val="00640848"/>
    <w:rsid w:val="00657279"/>
    <w:rsid w:val="00657A57"/>
    <w:rsid w:val="00667AE0"/>
    <w:rsid w:val="00680FBD"/>
    <w:rsid w:val="00683BC1"/>
    <w:rsid w:val="006A513B"/>
    <w:rsid w:val="006C2944"/>
    <w:rsid w:val="006C73C3"/>
    <w:rsid w:val="006F0E3F"/>
    <w:rsid w:val="007234F7"/>
    <w:rsid w:val="0073295C"/>
    <w:rsid w:val="007404CC"/>
    <w:rsid w:val="00751202"/>
    <w:rsid w:val="007614DE"/>
    <w:rsid w:val="00783408"/>
    <w:rsid w:val="007B4C43"/>
    <w:rsid w:val="007C75AD"/>
    <w:rsid w:val="007E1355"/>
    <w:rsid w:val="00801093"/>
    <w:rsid w:val="00816B72"/>
    <w:rsid w:val="00833090"/>
    <w:rsid w:val="008446D4"/>
    <w:rsid w:val="008579E2"/>
    <w:rsid w:val="00857D5C"/>
    <w:rsid w:val="00866995"/>
    <w:rsid w:val="0087755D"/>
    <w:rsid w:val="0089438F"/>
    <w:rsid w:val="00897106"/>
    <w:rsid w:val="008975F7"/>
    <w:rsid w:val="008A5012"/>
    <w:rsid w:val="008D6280"/>
    <w:rsid w:val="008F53E9"/>
    <w:rsid w:val="009172DB"/>
    <w:rsid w:val="00941908"/>
    <w:rsid w:val="009757EA"/>
    <w:rsid w:val="00983B3E"/>
    <w:rsid w:val="009A269E"/>
    <w:rsid w:val="009E2A9F"/>
    <w:rsid w:val="009E31A5"/>
    <w:rsid w:val="009F2CC8"/>
    <w:rsid w:val="009F330A"/>
    <w:rsid w:val="00A0448F"/>
    <w:rsid w:val="00A053E1"/>
    <w:rsid w:val="00A05E6E"/>
    <w:rsid w:val="00A260B9"/>
    <w:rsid w:val="00A36938"/>
    <w:rsid w:val="00A62013"/>
    <w:rsid w:val="00A95BF6"/>
    <w:rsid w:val="00AA25B6"/>
    <w:rsid w:val="00AB7416"/>
    <w:rsid w:val="00AD06F8"/>
    <w:rsid w:val="00AF729C"/>
    <w:rsid w:val="00B12D3F"/>
    <w:rsid w:val="00B22652"/>
    <w:rsid w:val="00B406B3"/>
    <w:rsid w:val="00B57D98"/>
    <w:rsid w:val="00B64AE7"/>
    <w:rsid w:val="00B6547F"/>
    <w:rsid w:val="00B81705"/>
    <w:rsid w:val="00B82B3B"/>
    <w:rsid w:val="00B82D60"/>
    <w:rsid w:val="00B83FD2"/>
    <w:rsid w:val="00BA5164"/>
    <w:rsid w:val="00BA76D5"/>
    <w:rsid w:val="00BB5CA4"/>
    <w:rsid w:val="00BB61B3"/>
    <w:rsid w:val="00BC0A71"/>
    <w:rsid w:val="00BC0DED"/>
    <w:rsid w:val="00BC172F"/>
    <w:rsid w:val="00BC6494"/>
    <w:rsid w:val="00BD5F1A"/>
    <w:rsid w:val="00BE37DF"/>
    <w:rsid w:val="00C01FA2"/>
    <w:rsid w:val="00C05394"/>
    <w:rsid w:val="00C221E3"/>
    <w:rsid w:val="00C30438"/>
    <w:rsid w:val="00C43C52"/>
    <w:rsid w:val="00C61086"/>
    <w:rsid w:val="00C8297E"/>
    <w:rsid w:val="00C8350A"/>
    <w:rsid w:val="00C94276"/>
    <w:rsid w:val="00CA3FDD"/>
    <w:rsid w:val="00CB5FA8"/>
    <w:rsid w:val="00D15A7D"/>
    <w:rsid w:val="00D43039"/>
    <w:rsid w:val="00D62616"/>
    <w:rsid w:val="00D7012B"/>
    <w:rsid w:val="00D75D85"/>
    <w:rsid w:val="00DB7021"/>
    <w:rsid w:val="00DC3C70"/>
    <w:rsid w:val="00DE1673"/>
    <w:rsid w:val="00E03A6D"/>
    <w:rsid w:val="00E20FB5"/>
    <w:rsid w:val="00E32946"/>
    <w:rsid w:val="00E401C4"/>
    <w:rsid w:val="00E53EAD"/>
    <w:rsid w:val="00E756F2"/>
    <w:rsid w:val="00E760B4"/>
    <w:rsid w:val="00E82AF8"/>
    <w:rsid w:val="00E83763"/>
    <w:rsid w:val="00EB4779"/>
    <w:rsid w:val="00ED256C"/>
    <w:rsid w:val="00F051A3"/>
    <w:rsid w:val="00F07D23"/>
    <w:rsid w:val="00F22396"/>
    <w:rsid w:val="00F22FC4"/>
    <w:rsid w:val="00F56AE6"/>
    <w:rsid w:val="00F64A96"/>
    <w:rsid w:val="00F9055D"/>
    <w:rsid w:val="00F92BB4"/>
    <w:rsid w:val="00F94928"/>
    <w:rsid w:val="00F9584A"/>
    <w:rsid w:val="00FA3568"/>
    <w:rsid w:val="00FA697F"/>
    <w:rsid w:val="00FB6F57"/>
    <w:rsid w:val="00FC39A6"/>
    <w:rsid w:val="00FD6151"/>
    <w:rsid w:val="00FD74D3"/>
    <w:rsid w:val="00FE0B6A"/>
    <w:rsid w:val="00FF0DD0"/>
    <w:rsid w:val="550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F8982D-C8C8-4831-BAA4-F555238E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190</TotalTime>
  <Pages>1</Pages>
  <Words>35</Words>
  <Characters>202</Characters>
  <Application>Microsoft Office Word</Application>
  <DocSecurity>0</DocSecurity>
  <Lines>1</Lines>
  <Paragraphs>1</Paragraphs>
  <ScaleCrop>false</ScaleCrop>
  <Company>JointSky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刘希鑫</dc:creator>
  <cp:lastModifiedBy>刘希鑫</cp:lastModifiedBy>
  <cp:revision>51</cp:revision>
  <dcterms:created xsi:type="dcterms:W3CDTF">2018-05-11T08:55:00Z</dcterms:created>
  <dcterms:modified xsi:type="dcterms:W3CDTF">2018-11-30T08:09:00Z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