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>
        <w:rPr>
          <w:rFonts w:ascii="黑体" w:eastAsia="黑体" w:hAnsi="黑体"/>
          <w:sz w:val="52"/>
        </w:rPr>
        <w:t>8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8E144B">
        <w:rPr>
          <w:rFonts w:ascii="黑体" w:eastAsia="黑体" w:hAnsi="黑体"/>
          <w:sz w:val="52"/>
        </w:rPr>
        <w:t>45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E645D" w:rsidRPr="00AB5EA5" w:rsidRDefault="00AB5EA5" w:rsidP="00AB5EA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关注</w:t>
            </w:r>
            <w:r w:rsidR="00AF7D63">
              <w:rPr>
                <w:rFonts w:ascii="仿宋" w:eastAsia="仿宋" w:hAnsi="仿宋"/>
                <w:color w:val="000000"/>
                <w:sz w:val="24"/>
                <w:szCs w:val="28"/>
              </w:rPr>
              <w:t>齐齐哈尔项目验收</w:t>
            </w:r>
            <w:r w:rsidR="00AE645D">
              <w:rPr>
                <w:rFonts w:ascii="仿宋" w:eastAsia="仿宋" w:hAnsi="仿宋"/>
                <w:color w:val="000000"/>
                <w:sz w:val="24"/>
                <w:szCs w:val="28"/>
              </w:rPr>
              <w:t>工作</w:t>
            </w:r>
            <w:r w:rsidR="005C0856">
              <w:rPr>
                <w:rFonts w:ascii="仿宋" w:eastAsia="仿宋" w:hAnsi="仿宋"/>
                <w:color w:val="000000"/>
                <w:sz w:val="24"/>
                <w:szCs w:val="28"/>
              </w:rPr>
              <w:t>遇到与我公司软件相关的问题处理情况</w:t>
            </w:r>
            <w:r w:rsidR="00AE645D" w:rsidRPr="00AB5EA5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B44E8C" w:rsidRPr="008E144B" w:rsidRDefault="00B44E8C" w:rsidP="008E144B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赤峰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.0平台运维和功能定制</w:t>
            </w:r>
            <w:r w:rsidR="008E144B">
              <w:rPr>
                <w:rFonts w:ascii="仿宋" w:eastAsia="仿宋" w:hAnsi="仿宋"/>
                <w:color w:val="000000"/>
                <w:sz w:val="24"/>
                <w:szCs w:val="28"/>
              </w:rPr>
              <w:t>细节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B44E8C" w:rsidRPr="00FD48AA" w:rsidRDefault="00B44E8C" w:rsidP="00B44E8C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4D6B98" w:rsidRDefault="00B44E8C" w:rsidP="00D0675D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赤峰运维+平台功能定制初步达成协定。</w:t>
            </w:r>
          </w:p>
          <w:p w:rsidR="00B44E8C" w:rsidRPr="008E385A" w:rsidRDefault="00B44E8C" w:rsidP="00D0675D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齐齐哈尔项目验收预计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2月底前完成。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7266E" w:rsidRDefault="00B44E8C" w:rsidP="00B44E8C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赤峰运维和定制工作</w:t>
            </w:r>
            <w:r w:rsidR="008E144B">
              <w:rPr>
                <w:rFonts w:ascii="仿宋" w:eastAsia="仿宋" w:hAnsi="仿宋"/>
                <w:color w:val="000000"/>
                <w:sz w:val="24"/>
                <w:szCs w:val="28"/>
              </w:rPr>
              <w:t>推进</w:t>
            </w:r>
            <w:r w:rsidR="00FD48AA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8E144B" w:rsidRDefault="008E144B" w:rsidP="00B44E8C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全内蒙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.0平台升级推进工作。</w:t>
            </w:r>
          </w:p>
          <w:p w:rsidR="008E144B" w:rsidRPr="00B44E8C" w:rsidRDefault="008E144B" w:rsidP="00B44E8C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大连涉税平台跟进</w:t>
            </w:r>
          </w:p>
        </w:tc>
      </w:tr>
    </w:tbl>
    <w:p w:rsidR="00FF0DD0" w:rsidRPr="00FA7489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12337">
        <w:rPr>
          <w:rFonts w:ascii="仿宋" w:eastAsia="仿宋" w:hAnsi="仿宋"/>
          <w:sz w:val="28"/>
          <w:szCs w:val="28"/>
          <w:u w:val="single"/>
        </w:rPr>
        <w:t>2018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44E8C">
        <w:rPr>
          <w:rFonts w:ascii="仿宋" w:eastAsia="仿宋" w:hAnsi="仿宋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8E144B">
        <w:rPr>
          <w:rFonts w:ascii="仿宋" w:eastAsia="仿宋" w:hAnsi="仿宋"/>
          <w:sz w:val="28"/>
          <w:szCs w:val="28"/>
          <w:u w:val="single"/>
        </w:rPr>
        <w:t>09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9C6" w:rsidRDefault="00FD19C6">
      <w:r>
        <w:separator/>
      </w:r>
    </w:p>
  </w:endnote>
  <w:endnote w:type="continuationSeparator" w:id="0">
    <w:p w:rsidR="00FD19C6" w:rsidRDefault="00FD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FD19C6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9C6" w:rsidRDefault="00FD19C6">
      <w:r>
        <w:separator/>
      </w:r>
    </w:p>
  </w:footnote>
  <w:footnote w:type="continuationSeparator" w:id="0">
    <w:p w:rsidR="00FD19C6" w:rsidRDefault="00FD1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FD19C6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FD19C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4"/>
  </w:num>
  <w:num w:numId="26">
    <w:abstractNumId w:val="7"/>
  </w:num>
  <w:num w:numId="27">
    <w:abstractNumId w:val="3"/>
  </w:num>
  <w:num w:numId="28">
    <w:abstractNumId w:val="6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542C9"/>
    <w:rsid w:val="00057935"/>
    <w:rsid w:val="0006381A"/>
    <w:rsid w:val="000764FE"/>
    <w:rsid w:val="00091664"/>
    <w:rsid w:val="000974FF"/>
    <w:rsid w:val="000D659E"/>
    <w:rsid w:val="000F4F5A"/>
    <w:rsid w:val="00107C64"/>
    <w:rsid w:val="0013234E"/>
    <w:rsid w:val="00152657"/>
    <w:rsid w:val="00184978"/>
    <w:rsid w:val="00190D92"/>
    <w:rsid w:val="001C0FFD"/>
    <w:rsid w:val="001D231F"/>
    <w:rsid w:val="001D7039"/>
    <w:rsid w:val="001E5637"/>
    <w:rsid w:val="001F1857"/>
    <w:rsid w:val="00200898"/>
    <w:rsid w:val="002017DC"/>
    <w:rsid w:val="00211BD6"/>
    <w:rsid w:val="00221E37"/>
    <w:rsid w:val="00231177"/>
    <w:rsid w:val="00271D25"/>
    <w:rsid w:val="002736E2"/>
    <w:rsid w:val="0027637F"/>
    <w:rsid w:val="002854ED"/>
    <w:rsid w:val="002B1BA7"/>
    <w:rsid w:val="002B4A23"/>
    <w:rsid w:val="002D0050"/>
    <w:rsid w:val="002E7C2F"/>
    <w:rsid w:val="002F2403"/>
    <w:rsid w:val="00305723"/>
    <w:rsid w:val="00315D63"/>
    <w:rsid w:val="00371E76"/>
    <w:rsid w:val="00384713"/>
    <w:rsid w:val="0039171B"/>
    <w:rsid w:val="003C45F9"/>
    <w:rsid w:val="003E1758"/>
    <w:rsid w:val="00422EA3"/>
    <w:rsid w:val="00430CF4"/>
    <w:rsid w:val="0043748D"/>
    <w:rsid w:val="0046648E"/>
    <w:rsid w:val="00472692"/>
    <w:rsid w:val="00497FF1"/>
    <w:rsid w:val="004B4158"/>
    <w:rsid w:val="004C4821"/>
    <w:rsid w:val="004D6B98"/>
    <w:rsid w:val="00521952"/>
    <w:rsid w:val="005345D7"/>
    <w:rsid w:val="005505D0"/>
    <w:rsid w:val="005509BC"/>
    <w:rsid w:val="00552817"/>
    <w:rsid w:val="0055775E"/>
    <w:rsid w:val="00590301"/>
    <w:rsid w:val="005A1257"/>
    <w:rsid w:val="005B0C29"/>
    <w:rsid w:val="005B6651"/>
    <w:rsid w:val="005C0856"/>
    <w:rsid w:val="005C36A8"/>
    <w:rsid w:val="005F3470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295C"/>
    <w:rsid w:val="00741E1D"/>
    <w:rsid w:val="00750D99"/>
    <w:rsid w:val="00766A94"/>
    <w:rsid w:val="00767C15"/>
    <w:rsid w:val="00792B11"/>
    <w:rsid w:val="00794B29"/>
    <w:rsid w:val="007A3B67"/>
    <w:rsid w:val="007D719F"/>
    <w:rsid w:val="007E3C83"/>
    <w:rsid w:val="008200F2"/>
    <w:rsid w:val="00844037"/>
    <w:rsid w:val="0088599B"/>
    <w:rsid w:val="00886C6F"/>
    <w:rsid w:val="00887C11"/>
    <w:rsid w:val="0089325C"/>
    <w:rsid w:val="008A184B"/>
    <w:rsid w:val="008B3EC0"/>
    <w:rsid w:val="008C3152"/>
    <w:rsid w:val="008C4E2C"/>
    <w:rsid w:val="008C6D4C"/>
    <w:rsid w:val="008D6C37"/>
    <w:rsid w:val="008D7C4E"/>
    <w:rsid w:val="008E144B"/>
    <w:rsid w:val="008E385A"/>
    <w:rsid w:val="009803E6"/>
    <w:rsid w:val="009E2A9F"/>
    <w:rsid w:val="009E31A5"/>
    <w:rsid w:val="009F4DBF"/>
    <w:rsid w:val="00A03DCE"/>
    <w:rsid w:val="00A12337"/>
    <w:rsid w:val="00A661C1"/>
    <w:rsid w:val="00A82B46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78F3"/>
    <w:rsid w:val="00B44E8C"/>
    <w:rsid w:val="00B57D98"/>
    <w:rsid w:val="00B82DE6"/>
    <w:rsid w:val="00BB126C"/>
    <w:rsid w:val="00BD0B7C"/>
    <w:rsid w:val="00BD5DA3"/>
    <w:rsid w:val="00BF5F6D"/>
    <w:rsid w:val="00C33062"/>
    <w:rsid w:val="00C562F1"/>
    <w:rsid w:val="00C803BE"/>
    <w:rsid w:val="00C85458"/>
    <w:rsid w:val="00C86B43"/>
    <w:rsid w:val="00C87F31"/>
    <w:rsid w:val="00CE45AD"/>
    <w:rsid w:val="00CF16A3"/>
    <w:rsid w:val="00CF5DCF"/>
    <w:rsid w:val="00D0675D"/>
    <w:rsid w:val="00D15A7D"/>
    <w:rsid w:val="00D15F27"/>
    <w:rsid w:val="00D21E17"/>
    <w:rsid w:val="00D327AE"/>
    <w:rsid w:val="00DB06A2"/>
    <w:rsid w:val="00DB2CC0"/>
    <w:rsid w:val="00DC0E95"/>
    <w:rsid w:val="00DC12DF"/>
    <w:rsid w:val="00DD1E01"/>
    <w:rsid w:val="00E14708"/>
    <w:rsid w:val="00E1617C"/>
    <w:rsid w:val="00E20FB5"/>
    <w:rsid w:val="00E27CAD"/>
    <w:rsid w:val="00E356CB"/>
    <w:rsid w:val="00E61E16"/>
    <w:rsid w:val="00EA44B4"/>
    <w:rsid w:val="00EB5CCE"/>
    <w:rsid w:val="00EC29B9"/>
    <w:rsid w:val="00ED65A9"/>
    <w:rsid w:val="00F0783D"/>
    <w:rsid w:val="00F2196A"/>
    <w:rsid w:val="00F2672E"/>
    <w:rsid w:val="00F334F5"/>
    <w:rsid w:val="00F605B4"/>
    <w:rsid w:val="00F675C5"/>
    <w:rsid w:val="00F733F0"/>
    <w:rsid w:val="00F92BB4"/>
    <w:rsid w:val="00FA7489"/>
    <w:rsid w:val="00FB0C94"/>
    <w:rsid w:val="00FB0E9A"/>
    <w:rsid w:val="00FC2754"/>
    <w:rsid w:val="00FD0BDD"/>
    <w:rsid w:val="00FD19C6"/>
    <w:rsid w:val="00FD48AA"/>
    <w:rsid w:val="00FD6151"/>
    <w:rsid w:val="00FD6228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511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幽 隐</cp:lastModifiedBy>
  <cp:revision>103</cp:revision>
  <dcterms:created xsi:type="dcterms:W3CDTF">2015-03-30T02:42:00Z</dcterms:created>
  <dcterms:modified xsi:type="dcterms:W3CDTF">2018-11-09T04:29:00Z</dcterms:modified>
</cp:coreProperties>
</file>