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56" w:type="dxa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1755"/>
        <w:gridCol w:w="1950"/>
        <w:gridCol w:w="5280"/>
      </w:tblGrid>
      <w:tr w:rsidR="008514DB" w:rsidTr="005B3A82">
        <w:trPr>
          <w:trHeight w:val="350"/>
          <w:jc w:val="center"/>
        </w:trPr>
        <w:tc>
          <w:tcPr>
            <w:tcW w:w="9856" w:type="dxa"/>
            <w:gridSpan w:val="4"/>
          </w:tcPr>
          <w:p w:rsidR="008514DB" w:rsidRDefault="00D148F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E91EE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8514DB" w:rsidTr="005B3A82">
        <w:trPr>
          <w:trHeight w:val="553"/>
          <w:jc w:val="center"/>
        </w:trPr>
        <w:tc>
          <w:tcPr>
            <w:tcW w:w="871" w:type="dxa"/>
          </w:tcPr>
          <w:p w:rsidR="008514DB" w:rsidRDefault="00D148F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755" w:type="dxa"/>
          </w:tcPr>
          <w:p w:rsidR="008514DB" w:rsidRDefault="00D148F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50" w:type="dxa"/>
          </w:tcPr>
          <w:p w:rsidR="008514DB" w:rsidRDefault="00D148F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280" w:type="dxa"/>
          </w:tcPr>
          <w:p w:rsidR="008514DB" w:rsidRDefault="00D148F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8514DB" w:rsidTr="005B3A82">
        <w:trPr>
          <w:trHeight w:val="491"/>
          <w:jc w:val="center"/>
        </w:trPr>
        <w:tc>
          <w:tcPr>
            <w:tcW w:w="871" w:type="dxa"/>
            <w:vMerge w:val="restart"/>
            <w:vAlign w:val="center"/>
          </w:tcPr>
          <w:p w:rsidR="008514DB" w:rsidRDefault="00521B9C" w:rsidP="00521B9C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D148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755" w:type="dxa"/>
            <w:vMerge w:val="restart"/>
            <w:vAlign w:val="center"/>
          </w:tcPr>
          <w:p w:rsidR="008514DB" w:rsidRDefault="00D148F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50" w:type="dxa"/>
            <w:vAlign w:val="center"/>
          </w:tcPr>
          <w:p w:rsidR="008514DB" w:rsidRDefault="00D148F5" w:rsidP="00521B9C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280" w:type="dxa"/>
          </w:tcPr>
          <w:p w:rsidR="008514DB" w:rsidRDefault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江苏全省运维目前没有大问题，客户对省厅、苏州、徐州三个地方运</w:t>
            </w:r>
            <w:proofErr w:type="gramStart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维工作</w:t>
            </w:r>
            <w:proofErr w:type="gramEnd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基本认可，满意度较好，常州本月</w:t>
            </w:r>
            <w:proofErr w:type="gramStart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刚刚派梁振</w:t>
            </w:r>
            <w:proofErr w:type="gramEnd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驻场，梁</w:t>
            </w:r>
            <w:proofErr w:type="gramStart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振目前</w:t>
            </w:r>
            <w:proofErr w:type="gramEnd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开始熟悉基本运维工作；安徽省运维情况，省厅处理全省交换、通讯等基础问题，为地市解疑答惑，目前较稳定，安徽省合同运</w:t>
            </w:r>
            <w:proofErr w:type="gramStart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维项目</w:t>
            </w:r>
            <w:proofErr w:type="gramEnd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近期验收，刘跃对该项目运维验收配合商务完成；上海、芜湖、淮北等基本没有什么问题。各地排查系统完善录入。</w:t>
            </w:r>
          </w:p>
        </w:tc>
      </w:tr>
      <w:tr w:rsidR="008514DB" w:rsidTr="005B3A82">
        <w:trPr>
          <w:trHeight w:val="2839"/>
          <w:jc w:val="center"/>
        </w:trPr>
        <w:tc>
          <w:tcPr>
            <w:tcW w:w="871" w:type="dxa"/>
            <w:vMerge/>
          </w:tcPr>
          <w:p w:rsidR="008514DB" w:rsidRDefault="008514DB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/>
          </w:tcPr>
          <w:p w:rsidR="008514DB" w:rsidRDefault="008514DB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8514DB" w:rsidRDefault="00D148F5" w:rsidP="00521B9C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280" w:type="dxa"/>
          </w:tcPr>
          <w:p w:rsidR="008514DB" w:rsidRPr="00521B9C" w:rsidRDefault="00E91EED" w:rsidP="00E91EED">
            <w:pPr>
              <w:widowControl/>
              <w:numPr>
                <w:ilvl w:val="0"/>
                <w:numId w:val="1"/>
              </w:num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解决问题响应慢；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处理软件bug问题，流程多，解决太慢，影响进度；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目前没有讨论基础问题、简单问题、大区内部先行沟通解决机制；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大区内同事之间沟通较少，协作较少，习惯差；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沟通机制存在问题，如基础的收到回复等，强制要求大家必须回复，如果没有回复，则通过其它方式询问是否收到。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信息安全意识普遍薄弱；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学习参与不够积极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8514DB" w:rsidTr="00E91EED">
        <w:trPr>
          <w:trHeight w:val="1445"/>
          <w:jc w:val="center"/>
        </w:trPr>
        <w:tc>
          <w:tcPr>
            <w:tcW w:w="871" w:type="dxa"/>
            <w:vMerge/>
          </w:tcPr>
          <w:p w:rsidR="008514DB" w:rsidRDefault="008514DB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/>
          </w:tcPr>
          <w:p w:rsidR="008514DB" w:rsidRDefault="008514D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8514DB" w:rsidRDefault="00D148F5" w:rsidP="00521B9C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280" w:type="dxa"/>
          </w:tcPr>
          <w:p w:rsidR="008514DB" w:rsidRPr="00E91EED" w:rsidRDefault="00E91EED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1．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大区加强沟通交流，每月通过开会形式沟通解决技术、推广等问题。2.按总部要求，积极参加培训、等学习，提升自身工作能力。3.问题向上反馈，逐步形成公司制度解决问题机制。</w:t>
            </w:r>
          </w:p>
        </w:tc>
      </w:tr>
      <w:tr w:rsidR="008514DB" w:rsidTr="005B3A82">
        <w:trPr>
          <w:trHeight w:val="1408"/>
          <w:jc w:val="center"/>
        </w:trPr>
        <w:tc>
          <w:tcPr>
            <w:tcW w:w="871" w:type="dxa"/>
            <w:vMerge/>
          </w:tcPr>
          <w:p w:rsidR="008514DB" w:rsidRDefault="008514DB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8514DB" w:rsidRDefault="00D148F5" w:rsidP="00521B9C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950" w:type="dxa"/>
            <w:vAlign w:val="center"/>
          </w:tcPr>
          <w:p w:rsidR="008514DB" w:rsidRDefault="00D148F5" w:rsidP="00521B9C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280" w:type="dxa"/>
          </w:tcPr>
          <w:p w:rsidR="008514DB" w:rsidRDefault="00E91EED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目标：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大区目标263万元。已完成126多万。2.还有苏州10万运维、常州17.9万运维、徐州18万</w:t>
            </w:r>
            <w:proofErr w:type="gramStart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运维待签订</w:t>
            </w:r>
            <w:proofErr w:type="gramEnd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12月份可以完成签订。3、无锡25万运维在运作中，尽可能的在12月底前签订；4、苏州平台升级改造尽量在19年1月份开始招标；5、镇江平台改造项目在运作中，目前可能性在50%以上；6、淮安平台运维与公司合作，目前该公司流程</w:t>
            </w:r>
            <w:proofErr w:type="gramStart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不太顺</w:t>
            </w:r>
            <w:proofErr w:type="gramEnd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利，进度缓慢。</w:t>
            </w:r>
          </w:p>
        </w:tc>
      </w:tr>
      <w:tr w:rsidR="00E91EED" w:rsidTr="00E91EED">
        <w:trPr>
          <w:trHeight w:val="1944"/>
          <w:jc w:val="center"/>
        </w:trPr>
        <w:tc>
          <w:tcPr>
            <w:tcW w:w="871" w:type="dxa"/>
            <w:vMerge/>
          </w:tcPr>
          <w:p w:rsidR="00E91EED" w:rsidRDefault="00E91EED" w:rsidP="00E91E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/>
          </w:tcPr>
          <w:p w:rsidR="00E91EED" w:rsidRDefault="00E91EED" w:rsidP="00E91EED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Align w:val="center"/>
          </w:tcPr>
          <w:p w:rsidR="00E91EED" w:rsidRDefault="00E91EED" w:rsidP="00E91EE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280" w:type="dxa"/>
          </w:tcPr>
          <w:p w:rsidR="00E91EED" w:rsidRPr="00E91EED" w:rsidRDefault="00E91EED" w:rsidP="00E91EED">
            <w:pPr>
              <w:widowControl/>
              <w:tabs>
                <w:tab w:val="left" w:pos="312"/>
              </w:tabs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方案支持不够，商务支持不够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；2.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企业推广目前大家沟通较少，另一方面，目前企业产品受地方政策影响。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企业级产品比较单一。</w:t>
            </w:r>
          </w:p>
          <w:p w:rsidR="00E91EED" w:rsidRPr="005A1A15" w:rsidRDefault="00E91EED" w:rsidP="00E91EED">
            <w:pPr>
              <w:widowControl/>
              <w:ind w:left="22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E91EED" w:rsidTr="00E91EED">
        <w:trPr>
          <w:trHeight w:val="1833"/>
          <w:jc w:val="center"/>
        </w:trPr>
        <w:tc>
          <w:tcPr>
            <w:tcW w:w="871" w:type="dxa"/>
            <w:vMerge/>
          </w:tcPr>
          <w:p w:rsidR="00E91EED" w:rsidRDefault="00E91EED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/>
          </w:tcPr>
          <w:p w:rsidR="00E91EED" w:rsidRDefault="00E91EED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Align w:val="center"/>
          </w:tcPr>
          <w:p w:rsidR="00E91EED" w:rsidRDefault="00E91EED" w:rsidP="00E91EE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280" w:type="dxa"/>
          </w:tcPr>
          <w:p w:rsidR="00E91EED" w:rsidRDefault="00E91EED" w:rsidP="00E91EED">
            <w:pPr>
              <w:widowControl/>
              <w:ind w:left="22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E91EED" w:rsidTr="00E91EED">
        <w:trPr>
          <w:trHeight w:val="1547"/>
          <w:jc w:val="center"/>
        </w:trPr>
        <w:tc>
          <w:tcPr>
            <w:tcW w:w="871" w:type="dxa"/>
            <w:vMerge w:val="restart"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755" w:type="dxa"/>
            <w:vMerge w:val="restart"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50" w:type="dxa"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80" w:type="dxa"/>
          </w:tcPr>
          <w:p w:rsidR="00E91EED" w:rsidRPr="00E91EED" w:rsidRDefault="00E91EED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1. 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排查系统录入完成；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按合同执行，业务工作支持，客户满意度提高，拒绝引起投诉；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维系良好的客户关系。</w:t>
            </w:r>
            <w:r w:rsidRPr="00E91EED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 xml:space="preserve"> </w:t>
            </w:r>
          </w:p>
          <w:p w:rsidR="00E91EED" w:rsidRDefault="00E91EED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E91EED" w:rsidTr="00E91EED">
        <w:trPr>
          <w:trHeight w:val="1659"/>
          <w:jc w:val="center"/>
        </w:trPr>
        <w:tc>
          <w:tcPr>
            <w:tcW w:w="871" w:type="dxa"/>
            <w:vMerge/>
            <w:vAlign w:val="center"/>
          </w:tcPr>
          <w:p w:rsidR="00E91EED" w:rsidRDefault="00E91EED" w:rsidP="00E91EED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80" w:type="dxa"/>
          </w:tcPr>
          <w:p w:rsidR="00E91EED" w:rsidRPr="00E91EED" w:rsidRDefault="00E91EED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0A0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机会信息每月必须反馈。</w:t>
            </w:r>
          </w:p>
          <w:p w:rsidR="00E91EED" w:rsidRPr="00E91EED" w:rsidRDefault="00E91EED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2.每个同事尽可能</w:t>
            </w:r>
            <w:proofErr w:type="gramStart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进能力</w:t>
            </w:r>
            <w:proofErr w:type="gramEnd"/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和企业沟通。</w:t>
            </w:r>
          </w:p>
          <w:p w:rsidR="00E91EED" w:rsidRPr="00E91EED" w:rsidRDefault="00E91EED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91EE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3．完成总部安排的技能培训，提升学习、业务、沟通能力。</w:t>
            </w:r>
            <w:r w:rsidRPr="00E91EED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 xml:space="preserve"> </w:t>
            </w:r>
          </w:p>
          <w:p w:rsidR="00E91EED" w:rsidRDefault="00E91EED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E91EED" w:rsidTr="00E91EED">
        <w:trPr>
          <w:trHeight w:val="1615"/>
          <w:jc w:val="center"/>
        </w:trPr>
        <w:tc>
          <w:tcPr>
            <w:tcW w:w="871" w:type="dxa"/>
            <w:vMerge/>
            <w:vAlign w:val="center"/>
          </w:tcPr>
          <w:p w:rsidR="00E91EED" w:rsidRDefault="00E91EED" w:rsidP="00E91EED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50" w:type="dxa"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280" w:type="dxa"/>
          </w:tcPr>
          <w:p w:rsidR="00E91EED" w:rsidRPr="00521B9C" w:rsidRDefault="00E91EED" w:rsidP="00E91EED">
            <w:pPr>
              <w:widowControl/>
              <w:tabs>
                <w:tab w:val="left" w:pos="312"/>
              </w:tabs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鼓励每个同事都积极参与签单</w:t>
            </w:r>
            <w:bookmarkStart w:id="0" w:name="_GoBack"/>
            <w:bookmarkEnd w:id="0"/>
          </w:p>
        </w:tc>
      </w:tr>
      <w:tr w:rsidR="00E91EED" w:rsidTr="005B3A82">
        <w:trPr>
          <w:trHeight w:val="625"/>
          <w:jc w:val="center"/>
        </w:trPr>
        <w:tc>
          <w:tcPr>
            <w:tcW w:w="871" w:type="dxa"/>
            <w:vMerge/>
            <w:vAlign w:val="center"/>
          </w:tcPr>
          <w:p w:rsidR="00E91EED" w:rsidRDefault="00E91EED" w:rsidP="00E91EED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需求</w:t>
            </w:r>
          </w:p>
        </w:tc>
        <w:tc>
          <w:tcPr>
            <w:tcW w:w="1755" w:type="dxa"/>
            <w:vMerge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E91EED" w:rsidRDefault="00E91EED" w:rsidP="00E91EE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280" w:type="dxa"/>
          </w:tcPr>
          <w:p w:rsidR="00E91EED" w:rsidRPr="00D81E6C" w:rsidRDefault="00E91EED" w:rsidP="00E91EED">
            <w:pPr>
              <w:widowControl/>
              <w:tabs>
                <w:tab w:val="left" w:pos="312"/>
              </w:tabs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1.</w:t>
            </w:r>
            <w:r w:rsidRPr="00D81E6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</w:t>
            </w:r>
            <w:r w:rsidRPr="00D81E6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刘晋、刘跃等同事按行业进行企业产品的推广；</w:t>
            </w:r>
          </w:p>
          <w:p w:rsidR="00E91EED" w:rsidRPr="00D81E6C" w:rsidRDefault="00D81E6C" w:rsidP="00D81E6C">
            <w:pPr>
              <w:widowControl/>
              <w:tabs>
                <w:tab w:val="left" w:pos="312"/>
              </w:tabs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D81E6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</w:t>
            </w:r>
            <w:r w:rsidR="00E91EED" w:rsidRPr="00D81E6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积极发展代理商和经销商，完成要求目标；</w:t>
            </w:r>
          </w:p>
          <w:p w:rsidR="00E91EED" w:rsidRDefault="00D81E6C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81E6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3.</w:t>
            </w:r>
            <w:r w:rsidR="00E91EED" w:rsidRPr="00D81E6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紧盯着常州、徐州、无锡、镇江等地的运维、开发等项目，尽力完成任务。</w:t>
            </w:r>
          </w:p>
        </w:tc>
      </w:tr>
      <w:tr w:rsidR="00E91EED" w:rsidTr="005B3A82">
        <w:trPr>
          <w:trHeight w:val="280"/>
          <w:jc w:val="center"/>
        </w:trPr>
        <w:tc>
          <w:tcPr>
            <w:tcW w:w="871" w:type="dxa"/>
            <w:vMerge/>
            <w:vAlign w:val="center"/>
          </w:tcPr>
          <w:p w:rsidR="00E91EED" w:rsidRDefault="00E91EED" w:rsidP="00E91EED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50" w:type="dxa"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280" w:type="dxa"/>
          </w:tcPr>
          <w:p w:rsidR="00E91EED" w:rsidRDefault="00D81E6C" w:rsidP="00E91EE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黄茹伟等</w:t>
            </w:r>
          </w:p>
        </w:tc>
      </w:tr>
      <w:tr w:rsidR="00E91EED" w:rsidTr="005B3A82">
        <w:trPr>
          <w:trHeight w:val="2338"/>
          <w:jc w:val="center"/>
        </w:trPr>
        <w:tc>
          <w:tcPr>
            <w:tcW w:w="871" w:type="dxa"/>
            <w:vMerge/>
            <w:vAlign w:val="center"/>
          </w:tcPr>
          <w:p w:rsidR="00E91EED" w:rsidRDefault="00E91EED" w:rsidP="00E91EED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/>
            <w:vAlign w:val="center"/>
          </w:tcPr>
          <w:p w:rsidR="00E91EED" w:rsidRDefault="00E91EED" w:rsidP="00E91EED">
            <w:pP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E91EED" w:rsidRDefault="00E91EED" w:rsidP="00E91EE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280" w:type="dxa"/>
          </w:tcPr>
          <w:p w:rsidR="00E91EED" w:rsidRDefault="00D81E6C" w:rsidP="00E91EED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暂时没定</w:t>
            </w:r>
          </w:p>
        </w:tc>
      </w:tr>
    </w:tbl>
    <w:p w:rsidR="008514DB" w:rsidRDefault="008514DB"/>
    <w:sectPr w:rsidR="0085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AC" w:rsidRDefault="007E01AC" w:rsidP="00E91EED">
      <w:r>
        <w:separator/>
      </w:r>
    </w:p>
  </w:endnote>
  <w:endnote w:type="continuationSeparator" w:id="0">
    <w:p w:rsidR="007E01AC" w:rsidRDefault="007E01AC" w:rsidP="00E9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AC" w:rsidRDefault="007E01AC" w:rsidP="00E91EED">
      <w:r>
        <w:separator/>
      </w:r>
    </w:p>
  </w:footnote>
  <w:footnote w:type="continuationSeparator" w:id="0">
    <w:p w:rsidR="007E01AC" w:rsidRDefault="007E01AC" w:rsidP="00E9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3B53"/>
    <w:multiLevelType w:val="singleLevel"/>
    <w:tmpl w:val="122F3B53"/>
    <w:lvl w:ilvl="0">
      <w:start w:val="1"/>
      <w:numFmt w:val="decimal"/>
      <w:lvlText w:val="%1."/>
      <w:lvlJc w:val="left"/>
      <w:pPr>
        <w:tabs>
          <w:tab w:val="left" w:pos="312"/>
        </w:tabs>
        <w:ind w:left="220" w:firstLine="0"/>
      </w:pPr>
    </w:lvl>
  </w:abstractNum>
  <w:abstractNum w:abstractNumId="1" w15:restartNumberingAfterBreak="0">
    <w:nsid w:val="14F1A8FD"/>
    <w:multiLevelType w:val="singleLevel"/>
    <w:tmpl w:val="14F1A8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1DA1246"/>
    <w:multiLevelType w:val="hybridMultilevel"/>
    <w:tmpl w:val="64C2E426"/>
    <w:lvl w:ilvl="0" w:tplc="AD04F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DAD378"/>
    <w:multiLevelType w:val="singleLevel"/>
    <w:tmpl w:val="6ADAD378"/>
    <w:lvl w:ilvl="0">
      <w:start w:val="1"/>
      <w:numFmt w:val="decimal"/>
      <w:lvlText w:val="%1."/>
      <w:lvlJc w:val="left"/>
      <w:pPr>
        <w:tabs>
          <w:tab w:val="left" w:pos="312"/>
        </w:tabs>
        <w:ind w:left="220" w:firstLine="0"/>
      </w:pPr>
    </w:lvl>
  </w:abstractNum>
  <w:abstractNum w:abstractNumId="4" w15:restartNumberingAfterBreak="0">
    <w:nsid w:val="7020D056"/>
    <w:multiLevelType w:val="singleLevel"/>
    <w:tmpl w:val="7020D0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5C4CBC"/>
    <w:rsid w:val="00147762"/>
    <w:rsid w:val="00363432"/>
    <w:rsid w:val="003A1971"/>
    <w:rsid w:val="00521B9C"/>
    <w:rsid w:val="005B3A82"/>
    <w:rsid w:val="006B1B1A"/>
    <w:rsid w:val="007E01AC"/>
    <w:rsid w:val="008514DB"/>
    <w:rsid w:val="00D148F5"/>
    <w:rsid w:val="00D81E6C"/>
    <w:rsid w:val="00E91EED"/>
    <w:rsid w:val="00F23B7C"/>
    <w:rsid w:val="1B483054"/>
    <w:rsid w:val="1BBA6136"/>
    <w:rsid w:val="21377CE9"/>
    <w:rsid w:val="2AFB0912"/>
    <w:rsid w:val="2BD35573"/>
    <w:rsid w:val="2BD60060"/>
    <w:rsid w:val="3B754A8C"/>
    <w:rsid w:val="485C4CBC"/>
    <w:rsid w:val="495761CF"/>
    <w:rsid w:val="49CC783E"/>
    <w:rsid w:val="5FD65A69"/>
    <w:rsid w:val="6D535020"/>
    <w:rsid w:val="7251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EAAB8"/>
  <w15:docId w15:val="{47200721-6F14-4DD8-97EB-ACFDF330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91EED"/>
    <w:rPr>
      <w:kern w:val="2"/>
      <w:sz w:val="18"/>
      <w:szCs w:val="18"/>
    </w:rPr>
  </w:style>
  <w:style w:type="paragraph" w:styleId="a6">
    <w:name w:val="footer"/>
    <w:basedOn w:val="a"/>
    <w:link w:val="a7"/>
    <w:rsid w:val="00E91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91EED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E91E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ChenLei</cp:lastModifiedBy>
  <cp:revision>3</cp:revision>
  <dcterms:created xsi:type="dcterms:W3CDTF">2018-11-22T10:30:00Z</dcterms:created>
  <dcterms:modified xsi:type="dcterms:W3CDTF">2018-11-26T08:36:00Z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